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98C69" w14:textId="77777777" w:rsidR="009C13AA" w:rsidRPr="009C13AA" w:rsidRDefault="00B31173" w:rsidP="009C13AA">
      <w:pPr>
        <w:tabs>
          <w:tab w:val="left" w:pos="180"/>
        </w:tabs>
        <w:jc w:val="center"/>
        <w:rPr>
          <w:b/>
          <w:bCs/>
        </w:rPr>
      </w:pPr>
      <w:bookmarkStart w:id="0" w:name="_Hlk137115629"/>
      <w:bookmarkStart w:id="1" w:name="_Hlk148354861"/>
      <w:bookmarkStart w:id="2" w:name="_Hlk92722026"/>
      <w:bookmarkStart w:id="3" w:name="_GoBack"/>
      <w:bookmarkEnd w:id="3"/>
      <w:r w:rsidRPr="009C13AA">
        <w:rPr>
          <w:noProof/>
          <w:lang w:eastAsia="uk-UA"/>
        </w:rPr>
        <w:drawing>
          <wp:inline distT="0" distB="0" distL="0" distR="0" wp14:anchorId="156AE18D" wp14:editId="405B8B7B">
            <wp:extent cx="485775" cy="6477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C76EF" w14:textId="77777777" w:rsidR="009C13AA" w:rsidRPr="009C13AA" w:rsidRDefault="009C13AA" w:rsidP="009C13AA">
      <w:pPr>
        <w:jc w:val="center"/>
        <w:rPr>
          <w:b/>
        </w:rPr>
      </w:pPr>
      <w:r w:rsidRPr="009C13AA">
        <w:rPr>
          <w:b/>
        </w:rPr>
        <w:t>РОМЕНСЬКА МІСЬКА РАДА СУМСЬКОЇ ОБЛАСТІ</w:t>
      </w:r>
    </w:p>
    <w:p w14:paraId="715B59AE" w14:textId="77777777" w:rsidR="009C13AA" w:rsidRPr="009C13AA" w:rsidRDefault="009C13AA" w:rsidP="009C13AA">
      <w:pPr>
        <w:jc w:val="center"/>
        <w:rPr>
          <w:b/>
        </w:rPr>
      </w:pPr>
      <w:r w:rsidRPr="009C13AA">
        <w:rPr>
          <w:b/>
        </w:rPr>
        <w:t>ВОСЬМЕ  СКЛИКАННЯ</w:t>
      </w:r>
    </w:p>
    <w:p w14:paraId="588C6484" w14:textId="77777777" w:rsidR="009C13AA" w:rsidRPr="009C13AA" w:rsidRDefault="00A144DE" w:rsidP="009C13AA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/>
          <w:bCs/>
        </w:rPr>
      </w:pPr>
      <w:r>
        <w:rPr>
          <w:b/>
          <w:bCs/>
        </w:rPr>
        <w:t>ВІСІМДЕСЯТ ПЕРША</w:t>
      </w:r>
      <w:r w:rsidR="009C13AA" w:rsidRPr="009C13AA">
        <w:rPr>
          <w:b/>
          <w:bCs/>
        </w:rPr>
        <w:t xml:space="preserve"> СЕСІЯ</w:t>
      </w:r>
    </w:p>
    <w:p w14:paraId="1CF902FB" w14:textId="77777777" w:rsidR="009C13AA" w:rsidRPr="009C13AA" w:rsidRDefault="009C13AA" w:rsidP="009C13AA">
      <w:pPr>
        <w:keepNext/>
        <w:jc w:val="center"/>
        <w:outlineLvl w:val="0"/>
        <w:rPr>
          <w:b/>
        </w:rPr>
      </w:pPr>
      <w:r w:rsidRPr="009C13AA">
        <w:rPr>
          <w:b/>
        </w:rPr>
        <w:t>РІШЕННЯ</w:t>
      </w:r>
    </w:p>
    <w:p w14:paraId="17F427A9" w14:textId="77777777" w:rsidR="009C13AA" w:rsidRPr="009C13AA" w:rsidRDefault="009C13AA" w:rsidP="009C13AA">
      <w:pPr>
        <w:rPr>
          <w:b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33"/>
        <w:gridCol w:w="3121"/>
        <w:gridCol w:w="3101"/>
      </w:tblGrid>
      <w:tr w:rsidR="009C13AA" w:rsidRPr="009C13AA" w14:paraId="65A09578" w14:textId="77777777" w:rsidTr="00C54545">
        <w:tc>
          <w:tcPr>
            <w:tcW w:w="3133" w:type="dxa"/>
            <w:hideMark/>
          </w:tcPr>
          <w:p w14:paraId="0CA23505" w14:textId="77777777" w:rsidR="009C13AA" w:rsidRPr="009C13AA" w:rsidRDefault="009C13AA" w:rsidP="009C13AA">
            <w:pPr>
              <w:spacing w:line="252" w:lineRule="auto"/>
              <w:rPr>
                <w:b/>
                <w:lang w:eastAsia="en-US"/>
              </w:rPr>
            </w:pPr>
            <w:r w:rsidRPr="009C13AA">
              <w:rPr>
                <w:b/>
                <w:lang w:eastAsia="en-US"/>
              </w:rPr>
              <w:t>2</w:t>
            </w:r>
            <w:r w:rsidR="00A144DE">
              <w:rPr>
                <w:b/>
                <w:lang w:eastAsia="en-US"/>
              </w:rPr>
              <w:t>3</w:t>
            </w:r>
            <w:r w:rsidRPr="009C13AA">
              <w:rPr>
                <w:b/>
                <w:lang w:eastAsia="en-US"/>
              </w:rPr>
              <w:t>.</w:t>
            </w:r>
            <w:r w:rsidR="00A144DE">
              <w:rPr>
                <w:b/>
                <w:lang w:eastAsia="en-US"/>
              </w:rPr>
              <w:t>10</w:t>
            </w:r>
            <w:r w:rsidRPr="009C13AA">
              <w:rPr>
                <w:b/>
                <w:lang w:eastAsia="en-US"/>
              </w:rPr>
              <w:t>.2024</w:t>
            </w:r>
          </w:p>
        </w:tc>
        <w:tc>
          <w:tcPr>
            <w:tcW w:w="3121" w:type="dxa"/>
          </w:tcPr>
          <w:p w14:paraId="45D8C440" w14:textId="77777777" w:rsidR="009C13AA" w:rsidRPr="009C13AA" w:rsidRDefault="009C13AA" w:rsidP="009C13AA">
            <w:pPr>
              <w:spacing w:line="252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C13AA">
              <w:rPr>
                <w:b/>
                <w:lang w:eastAsia="en-US"/>
              </w:rPr>
              <w:t>Ромни</w:t>
            </w:r>
          </w:p>
        </w:tc>
        <w:tc>
          <w:tcPr>
            <w:tcW w:w="3101" w:type="dxa"/>
          </w:tcPr>
          <w:p w14:paraId="27EDB760" w14:textId="77777777" w:rsidR="009C13AA" w:rsidRPr="009C13AA" w:rsidRDefault="009C13AA" w:rsidP="009C13AA">
            <w:pPr>
              <w:spacing w:line="252" w:lineRule="auto"/>
              <w:rPr>
                <w:b/>
                <w:lang w:eastAsia="en-US"/>
              </w:rPr>
            </w:pPr>
          </w:p>
        </w:tc>
      </w:tr>
    </w:tbl>
    <w:p w14:paraId="5C931441" w14:textId="77777777" w:rsidR="00E55FD5" w:rsidRPr="00931703" w:rsidRDefault="00E55FD5" w:rsidP="00E55FD5">
      <w:pPr>
        <w:pStyle w:val="3"/>
        <w:spacing w:before="120" w:after="120" w:line="276" w:lineRule="auto"/>
        <w:ind w:right="5245"/>
        <w:jc w:val="both"/>
        <w:rPr>
          <w:b/>
          <w:bCs/>
          <w:sz w:val="24"/>
          <w:szCs w:val="24"/>
        </w:rPr>
      </w:pPr>
      <w:bookmarkStart w:id="4" w:name="_Hlk163553505"/>
      <w:bookmarkEnd w:id="0"/>
      <w:r w:rsidRPr="00931703">
        <w:rPr>
          <w:b/>
          <w:bCs/>
          <w:sz w:val="24"/>
          <w:szCs w:val="24"/>
        </w:rPr>
        <w:t xml:space="preserve">Про </w:t>
      </w:r>
      <w:bookmarkStart w:id="5" w:name="_Hlk154992714"/>
      <w:r w:rsidRPr="00931703">
        <w:rPr>
          <w:b/>
          <w:bCs/>
          <w:sz w:val="24"/>
          <w:szCs w:val="24"/>
        </w:rPr>
        <w:t xml:space="preserve">внесення змін та доповнень до </w:t>
      </w:r>
      <w:bookmarkStart w:id="6" w:name="_Hlk163551862"/>
      <w:r w:rsidRPr="00931703">
        <w:rPr>
          <w:b/>
          <w:bCs/>
          <w:sz w:val="24"/>
          <w:szCs w:val="24"/>
        </w:rPr>
        <w:t xml:space="preserve">Програми </w:t>
      </w:r>
      <w:bookmarkStart w:id="7" w:name="_Hlk154992474"/>
      <w:r w:rsidRPr="00931703">
        <w:rPr>
          <w:b/>
          <w:bCs/>
          <w:sz w:val="24"/>
          <w:szCs w:val="24"/>
        </w:rPr>
        <w:t xml:space="preserve">реформування системи шкільного харчування на період до 2027 року в закладах загальної середньої освіти  </w:t>
      </w:r>
      <w:bookmarkStart w:id="8" w:name="_Hlk154992081"/>
      <w:r w:rsidRPr="00931703">
        <w:rPr>
          <w:b/>
          <w:bCs/>
          <w:sz w:val="24"/>
          <w:szCs w:val="24"/>
        </w:rPr>
        <w:t>Роменської міської територіальної громади</w:t>
      </w:r>
      <w:bookmarkEnd w:id="5"/>
      <w:bookmarkEnd w:id="6"/>
      <w:bookmarkEnd w:id="7"/>
      <w:bookmarkEnd w:id="8"/>
    </w:p>
    <w:bookmarkEnd w:id="1"/>
    <w:bookmarkEnd w:id="4"/>
    <w:p w14:paraId="117CDE87" w14:textId="77777777" w:rsidR="00E55FD5" w:rsidRPr="00931703" w:rsidRDefault="00E55FD5" w:rsidP="00E55FD5">
      <w:pPr>
        <w:spacing w:line="276" w:lineRule="auto"/>
        <w:ind w:firstLine="567"/>
        <w:jc w:val="both"/>
      </w:pPr>
      <w:r w:rsidRPr="00931703">
        <w:t>Відповідно до пункту 22 частини 1 статті 26 Закону України «Про місцеве самоврядування в Україні», Закону України «Про освіту», розпорядження Кабінету Міністрів України від 27 жовтня 2023 року № 990-р «Про схвалення Стратегії реформування системи шкільного харчування на період до 2027 року та затвердження операційного плану заходів з її реалізації у 2023-2024 роках», розпорядження Сумської обласної державної адміністрації – Сумської обласної військової адміністрації від 21 грудня 2023 року № 734-ОД «Про Програму реформування системи шкільного харчування на період до 2027 року в закладах загальної середньої освіти Сумської області», з метою реалізації Стратегії реформування системи шкільного харчування на період до 2027 року</w:t>
      </w:r>
    </w:p>
    <w:p w14:paraId="7E719D82" w14:textId="77777777" w:rsidR="00E55FD5" w:rsidRPr="00931703" w:rsidRDefault="00E55FD5" w:rsidP="00E55FD5">
      <w:pPr>
        <w:spacing w:before="120" w:after="120"/>
        <w:jc w:val="both"/>
        <w:rPr>
          <w:bCs/>
        </w:rPr>
      </w:pPr>
      <w:r w:rsidRPr="00931703">
        <w:rPr>
          <w:bCs/>
        </w:rPr>
        <w:t>МІСЬКА РАДА ВИРІШИЛА:</w:t>
      </w:r>
    </w:p>
    <w:p w14:paraId="67B47478" w14:textId="77777777" w:rsidR="00E55FD5" w:rsidRPr="00931703" w:rsidRDefault="00E55FD5" w:rsidP="00E55FD5">
      <w:pPr>
        <w:tabs>
          <w:tab w:val="left" w:pos="284"/>
        </w:tabs>
        <w:spacing w:after="120" w:line="276" w:lineRule="auto"/>
        <w:ind w:firstLine="567"/>
        <w:jc w:val="both"/>
      </w:pPr>
      <w:r w:rsidRPr="00931703">
        <w:t>Внести такі зміни до Програми реформування системи шкільного харчування на період до 2027 року в закладах загальної середньої освіти Роменської міської територіальної громади (далі по тексту – Програма)</w:t>
      </w:r>
      <w:r w:rsidR="008559B4" w:rsidRPr="00931703">
        <w:t>,</w:t>
      </w:r>
      <w:r w:rsidRPr="00931703">
        <w:t xml:space="preserve"> затвердженої рішенням міської ради від 22.02.2024:</w:t>
      </w:r>
    </w:p>
    <w:p w14:paraId="10E4FD55" w14:textId="77777777" w:rsidR="00E55FD5" w:rsidRPr="00931703" w:rsidRDefault="00E55FD5" w:rsidP="00E55FD5">
      <w:pPr>
        <w:tabs>
          <w:tab w:val="left" w:pos="284"/>
        </w:tabs>
        <w:spacing w:after="120" w:line="276" w:lineRule="auto"/>
        <w:ind w:firstLine="567"/>
        <w:jc w:val="both"/>
      </w:pPr>
      <w:r w:rsidRPr="00931703">
        <w:t>1. Викласти Паспорт програми у такій редакції:</w:t>
      </w:r>
    </w:p>
    <w:p w14:paraId="3BD76246" w14:textId="77777777" w:rsidR="00E55FD5" w:rsidRPr="00931703" w:rsidRDefault="00E55FD5" w:rsidP="00E55FD5">
      <w:pPr>
        <w:jc w:val="center"/>
        <w:rPr>
          <w:b/>
        </w:rPr>
      </w:pPr>
      <w:r w:rsidRPr="00931703">
        <w:rPr>
          <w:b/>
        </w:rPr>
        <w:t>ПАСПОРТ</w:t>
      </w:r>
    </w:p>
    <w:p w14:paraId="50E1DA57" w14:textId="77777777" w:rsidR="00E55FD5" w:rsidRPr="00931703" w:rsidRDefault="00E55FD5" w:rsidP="00E55FD5">
      <w:pPr>
        <w:jc w:val="center"/>
        <w:rPr>
          <w:b/>
          <w:bCs/>
        </w:rPr>
      </w:pPr>
      <w:r w:rsidRPr="00931703">
        <w:rPr>
          <w:b/>
          <w:bCs/>
        </w:rPr>
        <w:t>Програми реформування системи шкільного харчування на період до 2027 року в закладах загальної середньої освіти  Роменської міської територіальної громади</w:t>
      </w:r>
    </w:p>
    <w:p w14:paraId="03821D51" w14:textId="77777777" w:rsidR="00E55FD5" w:rsidRDefault="00E55FD5" w:rsidP="00E55FD5">
      <w:pPr>
        <w:jc w:val="center"/>
      </w:pPr>
      <w:r w:rsidRPr="00931703">
        <w:t>(далі – Програма)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3609"/>
        <w:gridCol w:w="4679"/>
      </w:tblGrid>
      <w:tr w:rsidR="00A144DE" w:rsidRPr="00931703" w14:paraId="23610484" w14:textId="77777777">
        <w:tc>
          <w:tcPr>
            <w:tcW w:w="1276" w:type="dxa"/>
            <w:shd w:val="clear" w:color="auto" w:fill="auto"/>
          </w:tcPr>
          <w:p w14:paraId="31AB5A82" w14:textId="77777777" w:rsidR="00A144DE" w:rsidRPr="00931703" w:rsidRDefault="00A144DE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15BBFBE7" w14:textId="77777777" w:rsidR="00A144DE" w:rsidRPr="00931703" w:rsidRDefault="00A144DE">
            <w:pPr>
              <w:tabs>
                <w:tab w:val="left" w:pos="900"/>
              </w:tabs>
              <w:jc w:val="both"/>
            </w:pPr>
            <w:r w:rsidRPr="00931703">
              <w:t>Повна назва Програми</w:t>
            </w:r>
          </w:p>
        </w:tc>
        <w:tc>
          <w:tcPr>
            <w:tcW w:w="4784" w:type="dxa"/>
            <w:shd w:val="clear" w:color="auto" w:fill="auto"/>
          </w:tcPr>
          <w:p w14:paraId="67BB9C1D" w14:textId="77777777" w:rsidR="00A144DE" w:rsidRPr="00931703" w:rsidRDefault="00A144DE">
            <w:pPr>
              <w:spacing w:after="240"/>
              <w:jc w:val="both"/>
            </w:pPr>
            <w:r w:rsidRPr="00931703">
              <w:t>Програма реформування системи шкільного харчування на період до 2027 року в закладах загальної середньої освіти  Роменської міської територіальної громади</w:t>
            </w:r>
          </w:p>
        </w:tc>
      </w:tr>
      <w:tr w:rsidR="00A144DE" w:rsidRPr="00931703" w14:paraId="39EB5B42" w14:textId="77777777">
        <w:tc>
          <w:tcPr>
            <w:tcW w:w="1276" w:type="dxa"/>
            <w:shd w:val="clear" w:color="auto" w:fill="auto"/>
          </w:tcPr>
          <w:p w14:paraId="5BF6F8B8" w14:textId="77777777" w:rsidR="00A144DE" w:rsidRPr="00931703" w:rsidRDefault="00A144DE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2CB09099" w14:textId="77777777" w:rsidR="00A144DE" w:rsidRPr="00931703" w:rsidRDefault="00A144DE">
            <w:pPr>
              <w:jc w:val="both"/>
            </w:pPr>
            <w:r w:rsidRPr="00931703">
              <w:t>Мета Програми</w:t>
            </w:r>
          </w:p>
        </w:tc>
        <w:tc>
          <w:tcPr>
            <w:tcW w:w="4784" w:type="dxa"/>
            <w:shd w:val="clear" w:color="auto" w:fill="auto"/>
          </w:tcPr>
          <w:p w14:paraId="0CA80AB0" w14:textId="77777777" w:rsidR="00A144DE" w:rsidRPr="00931703" w:rsidRDefault="00A144DE">
            <w:pPr>
              <w:jc w:val="both"/>
            </w:pPr>
            <w:r w:rsidRPr="00931703">
              <w:t xml:space="preserve">Забезпечення різноманітного, збалансованого, якісного та безпечного харчування в закладах освіти. </w:t>
            </w:r>
          </w:p>
          <w:p w14:paraId="25AEB1E5" w14:textId="77777777" w:rsidR="00A144DE" w:rsidRPr="00931703" w:rsidRDefault="00A144DE">
            <w:pPr>
              <w:spacing w:after="240"/>
              <w:jc w:val="both"/>
            </w:pPr>
            <w:r w:rsidRPr="00931703">
              <w:t xml:space="preserve">Відновлення та модернізація харчоблоків закладів освіти, які дозволять використовувати новітні технологічні процеси, покращувати показники енергоефективності та дотримуватися </w:t>
            </w:r>
            <w:r w:rsidRPr="00931703">
              <w:lastRenderedPageBreak/>
              <w:t>вимог системи НАССР з метою запобігання надходженню небезпечної продукції до споживача.</w:t>
            </w:r>
          </w:p>
        </w:tc>
      </w:tr>
      <w:tr w:rsidR="00A144DE" w:rsidRPr="00931703" w14:paraId="7A997788" w14:textId="77777777">
        <w:tc>
          <w:tcPr>
            <w:tcW w:w="1276" w:type="dxa"/>
            <w:shd w:val="clear" w:color="auto" w:fill="auto"/>
          </w:tcPr>
          <w:p w14:paraId="1518CE3E" w14:textId="77777777" w:rsidR="00A144DE" w:rsidRPr="00931703" w:rsidRDefault="00A144DE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73ACDD23" w14:textId="77777777" w:rsidR="00A144DE" w:rsidRPr="00931703" w:rsidRDefault="00A144DE">
            <w:pPr>
              <w:jc w:val="both"/>
            </w:pPr>
            <w:r w:rsidRPr="00931703">
              <w:t>Розробник Програми</w:t>
            </w:r>
          </w:p>
        </w:tc>
        <w:tc>
          <w:tcPr>
            <w:tcW w:w="4784" w:type="dxa"/>
            <w:shd w:val="clear" w:color="auto" w:fill="auto"/>
          </w:tcPr>
          <w:p w14:paraId="49AC85E5" w14:textId="77777777" w:rsidR="00A144DE" w:rsidRPr="00931703" w:rsidRDefault="00A144DE">
            <w:pPr>
              <w:spacing w:after="240"/>
              <w:jc w:val="both"/>
            </w:pPr>
            <w:r w:rsidRPr="00931703">
              <w:t>Відділ освіти Роменської міської ради</w:t>
            </w:r>
            <w:r w:rsidRPr="00931703">
              <w:rPr>
                <w:bCs/>
              </w:rPr>
              <w:t xml:space="preserve"> Сумської області</w:t>
            </w:r>
          </w:p>
        </w:tc>
      </w:tr>
      <w:tr w:rsidR="00A144DE" w:rsidRPr="00931703" w14:paraId="0C6702BF" w14:textId="77777777">
        <w:tc>
          <w:tcPr>
            <w:tcW w:w="1276" w:type="dxa"/>
            <w:shd w:val="clear" w:color="auto" w:fill="auto"/>
          </w:tcPr>
          <w:p w14:paraId="6C8B9856" w14:textId="77777777" w:rsidR="00A144DE" w:rsidRPr="00931703" w:rsidRDefault="00A144DE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426005DE" w14:textId="77777777" w:rsidR="00A144DE" w:rsidRPr="00931703" w:rsidRDefault="00A144DE">
            <w:pPr>
              <w:jc w:val="both"/>
            </w:pPr>
            <w:r w:rsidRPr="00931703">
              <w:t>Відповідальний виконавець Програми</w:t>
            </w:r>
          </w:p>
        </w:tc>
        <w:tc>
          <w:tcPr>
            <w:tcW w:w="4784" w:type="dxa"/>
            <w:shd w:val="clear" w:color="auto" w:fill="auto"/>
          </w:tcPr>
          <w:p w14:paraId="78CDDB67" w14:textId="77777777" w:rsidR="00A144DE" w:rsidRPr="00931703" w:rsidRDefault="00A144DE">
            <w:pPr>
              <w:spacing w:after="240"/>
              <w:jc w:val="both"/>
            </w:pPr>
            <w:r w:rsidRPr="00931703">
              <w:t>Відділ освіти Роменської міської ради</w:t>
            </w:r>
            <w:r w:rsidRPr="00931703">
              <w:rPr>
                <w:bCs/>
              </w:rPr>
              <w:t xml:space="preserve"> Сумської області</w:t>
            </w:r>
          </w:p>
        </w:tc>
      </w:tr>
      <w:tr w:rsidR="00A144DE" w:rsidRPr="00931703" w14:paraId="2F630D35" w14:textId="77777777">
        <w:trPr>
          <w:cantSplit/>
          <w:trHeight w:val="1134"/>
        </w:trPr>
        <w:tc>
          <w:tcPr>
            <w:tcW w:w="1276" w:type="dxa"/>
            <w:shd w:val="clear" w:color="auto" w:fill="auto"/>
          </w:tcPr>
          <w:p w14:paraId="66E10478" w14:textId="77777777" w:rsidR="00A144DE" w:rsidRPr="00931703" w:rsidRDefault="00A144DE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61755A71" w14:textId="77777777" w:rsidR="00A144DE" w:rsidRPr="00931703" w:rsidRDefault="00A144DE">
            <w:pPr>
              <w:jc w:val="both"/>
            </w:pPr>
            <w:r w:rsidRPr="00931703">
              <w:t>Учасники (виконавці) Програми</w:t>
            </w:r>
          </w:p>
        </w:tc>
        <w:tc>
          <w:tcPr>
            <w:tcW w:w="4784" w:type="dxa"/>
            <w:shd w:val="clear" w:color="auto" w:fill="auto"/>
          </w:tcPr>
          <w:p w14:paraId="6E1B7BA3" w14:textId="77777777" w:rsidR="00A144DE" w:rsidRPr="00931703" w:rsidRDefault="00A144DE">
            <w:pPr>
              <w:jc w:val="both"/>
            </w:pPr>
            <w:r w:rsidRPr="00931703">
              <w:t>Відділ освіти Роменської міської ради</w:t>
            </w:r>
            <w:r w:rsidRPr="00931703">
              <w:rPr>
                <w:bCs/>
              </w:rPr>
              <w:t xml:space="preserve"> Сумської області, заклади загальної середньої освіти</w:t>
            </w:r>
          </w:p>
        </w:tc>
      </w:tr>
      <w:tr w:rsidR="00A144DE" w:rsidRPr="00931703" w14:paraId="3A02C726" w14:textId="77777777">
        <w:tc>
          <w:tcPr>
            <w:tcW w:w="1276" w:type="dxa"/>
            <w:shd w:val="clear" w:color="auto" w:fill="auto"/>
          </w:tcPr>
          <w:p w14:paraId="05FE80CD" w14:textId="77777777" w:rsidR="00A144DE" w:rsidRPr="00931703" w:rsidRDefault="00A144DE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0F9FE416" w14:textId="77777777" w:rsidR="00A144DE" w:rsidRPr="00931703" w:rsidRDefault="00A144DE">
            <w:pPr>
              <w:jc w:val="both"/>
            </w:pPr>
            <w:r w:rsidRPr="00931703">
              <w:t>Строк реалізації Програми</w:t>
            </w:r>
          </w:p>
        </w:tc>
        <w:tc>
          <w:tcPr>
            <w:tcW w:w="4784" w:type="dxa"/>
            <w:shd w:val="clear" w:color="auto" w:fill="auto"/>
          </w:tcPr>
          <w:p w14:paraId="03FDC888" w14:textId="77777777" w:rsidR="00A144DE" w:rsidRPr="00931703" w:rsidRDefault="00A144DE">
            <w:pPr>
              <w:spacing w:after="240"/>
              <w:jc w:val="both"/>
            </w:pPr>
            <w:r w:rsidRPr="00931703">
              <w:t>2024 – 2027 роки</w:t>
            </w:r>
          </w:p>
        </w:tc>
      </w:tr>
      <w:tr w:rsidR="00A144DE" w:rsidRPr="00D27D9D" w14:paraId="720F7B6E" w14:textId="77777777">
        <w:tc>
          <w:tcPr>
            <w:tcW w:w="1276" w:type="dxa"/>
            <w:shd w:val="clear" w:color="auto" w:fill="auto"/>
          </w:tcPr>
          <w:p w14:paraId="179ECA0F" w14:textId="77777777" w:rsidR="00A144DE" w:rsidRPr="00931703" w:rsidRDefault="00A144DE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41BA5F57" w14:textId="77777777" w:rsidR="00A144DE" w:rsidRDefault="00A144DE">
            <w:pPr>
              <w:jc w:val="both"/>
            </w:pPr>
            <w:r w:rsidRPr="00931703">
              <w:t>Загальний обсяг фінансових ресурсів, необхідних для реалізації Програми</w:t>
            </w:r>
            <w:r>
              <w:t xml:space="preserve"> (</w:t>
            </w:r>
            <w:r w:rsidRPr="00931703">
              <w:t>грн</w:t>
            </w:r>
            <w:r>
              <w:t xml:space="preserve">), </w:t>
            </w:r>
            <w:r w:rsidRPr="00931703">
              <w:t xml:space="preserve"> </w:t>
            </w:r>
          </w:p>
          <w:p w14:paraId="25E867CC" w14:textId="77777777" w:rsidR="00A144DE" w:rsidRDefault="00A144DE">
            <w:pPr>
              <w:jc w:val="both"/>
            </w:pPr>
          </w:p>
          <w:p w14:paraId="5FE2B2C2" w14:textId="77777777" w:rsidR="00A144DE" w:rsidRPr="00931703" w:rsidRDefault="00A144DE">
            <w:pPr>
              <w:jc w:val="both"/>
            </w:pPr>
            <w:r>
              <w:t>у тому числі за роками:</w:t>
            </w:r>
          </w:p>
        </w:tc>
        <w:tc>
          <w:tcPr>
            <w:tcW w:w="4784" w:type="dxa"/>
            <w:shd w:val="clear" w:color="auto" w:fill="auto"/>
          </w:tcPr>
          <w:p w14:paraId="16F0986B" w14:textId="77777777" w:rsidR="00A144DE" w:rsidRDefault="00A144DE">
            <w:pPr>
              <w:jc w:val="both"/>
            </w:pPr>
            <w:r>
              <w:t>62 571 969 грн</w:t>
            </w:r>
          </w:p>
          <w:p w14:paraId="2713EF7A" w14:textId="77777777" w:rsidR="00A144DE" w:rsidRDefault="00A144DE">
            <w:pPr>
              <w:jc w:val="both"/>
            </w:pPr>
          </w:p>
          <w:p w14:paraId="42D6F469" w14:textId="77777777" w:rsidR="00A144DE" w:rsidRDefault="00A144DE">
            <w:pPr>
              <w:jc w:val="both"/>
            </w:pPr>
          </w:p>
          <w:p w14:paraId="4B6B38DC" w14:textId="77777777" w:rsidR="00A144DE" w:rsidRDefault="00A144DE">
            <w:pPr>
              <w:jc w:val="both"/>
            </w:pPr>
          </w:p>
          <w:p w14:paraId="6B712C28" w14:textId="77777777" w:rsidR="00A144DE" w:rsidRPr="00D27D9D" w:rsidRDefault="00A144DE">
            <w:pPr>
              <w:jc w:val="both"/>
            </w:pPr>
            <w:r w:rsidRPr="00D27D9D">
              <w:t>2024 рік – 1</w:t>
            </w:r>
            <w:r>
              <w:t>8 994 725</w:t>
            </w:r>
          </w:p>
          <w:p w14:paraId="6FB7EB5F" w14:textId="77777777" w:rsidR="00A144DE" w:rsidRPr="00D27D9D" w:rsidRDefault="00A144DE">
            <w:pPr>
              <w:jc w:val="both"/>
            </w:pPr>
            <w:r w:rsidRPr="00D27D9D">
              <w:t>2025 рік – 13 823 167</w:t>
            </w:r>
          </w:p>
          <w:p w14:paraId="7DCD8AA0" w14:textId="77777777" w:rsidR="00A144DE" w:rsidRPr="00D27D9D" w:rsidRDefault="00A144DE">
            <w:pPr>
              <w:jc w:val="both"/>
            </w:pPr>
            <w:r w:rsidRPr="00D27D9D">
              <w:t>2026 рік – 14 514 184</w:t>
            </w:r>
          </w:p>
          <w:p w14:paraId="514C2AB6" w14:textId="77777777" w:rsidR="00A144DE" w:rsidRPr="00D27D9D" w:rsidRDefault="00A144DE">
            <w:pPr>
              <w:spacing w:after="240"/>
              <w:jc w:val="both"/>
            </w:pPr>
            <w:r w:rsidRPr="00D27D9D">
              <w:t>2027 рік – 15 239 893</w:t>
            </w:r>
          </w:p>
        </w:tc>
      </w:tr>
      <w:tr w:rsidR="00A144DE" w:rsidRPr="00D27D9D" w14:paraId="4A97B7F5" w14:textId="77777777">
        <w:tc>
          <w:tcPr>
            <w:tcW w:w="1276" w:type="dxa"/>
            <w:shd w:val="clear" w:color="auto" w:fill="auto"/>
          </w:tcPr>
          <w:p w14:paraId="56FF19B4" w14:textId="77777777" w:rsidR="00A144DE" w:rsidRPr="00931703" w:rsidRDefault="00A144DE">
            <w:pPr>
              <w:numPr>
                <w:ilvl w:val="1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1389FA37" w14:textId="77777777" w:rsidR="00A144DE" w:rsidRPr="00931703" w:rsidRDefault="00A144DE">
            <w:pPr>
              <w:jc w:val="both"/>
            </w:pPr>
            <w:r w:rsidRPr="00931703">
              <w:t xml:space="preserve">Кошти Бюджету Роменської </w:t>
            </w:r>
            <w:r>
              <w:t>міської територіальної громади</w:t>
            </w:r>
            <w:r w:rsidRPr="00931703">
              <w:t xml:space="preserve"> </w:t>
            </w:r>
            <w:r>
              <w:t>(далі- Бюджету Роменської МТГ), грн</w:t>
            </w:r>
          </w:p>
        </w:tc>
        <w:tc>
          <w:tcPr>
            <w:tcW w:w="4784" w:type="dxa"/>
            <w:shd w:val="clear" w:color="auto" w:fill="auto"/>
          </w:tcPr>
          <w:p w14:paraId="2F50D212" w14:textId="77777777" w:rsidR="00A144DE" w:rsidRPr="00D27D9D" w:rsidRDefault="00A144DE">
            <w:pPr>
              <w:jc w:val="both"/>
            </w:pPr>
            <w:r>
              <w:t>57 628 678</w:t>
            </w:r>
          </w:p>
        </w:tc>
      </w:tr>
      <w:tr w:rsidR="00A144DE" w:rsidRPr="00D27D9D" w14:paraId="2F15CB3A" w14:textId="77777777">
        <w:tc>
          <w:tcPr>
            <w:tcW w:w="1276" w:type="dxa"/>
            <w:shd w:val="clear" w:color="auto" w:fill="auto"/>
          </w:tcPr>
          <w:p w14:paraId="39790D6B" w14:textId="77777777" w:rsidR="00A144DE" w:rsidRPr="00931703" w:rsidRDefault="00A144DE">
            <w:pPr>
              <w:numPr>
                <w:ilvl w:val="1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74048C6C" w14:textId="77777777" w:rsidR="00A144DE" w:rsidRPr="00931703" w:rsidRDefault="00A144DE">
            <w:pPr>
              <w:jc w:val="both"/>
            </w:pPr>
            <w:r w:rsidRPr="00931703">
              <w:rPr>
                <w:lang w:val="ru-RU"/>
              </w:rPr>
              <w:t>Кошти державного бюджету</w:t>
            </w:r>
            <w:r>
              <w:rPr>
                <w:lang w:val="ru-RU"/>
              </w:rPr>
              <w:t>, грн</w:t>
            </w:r>
          </w:p>
        </w:tc>
        <w:tc>
          <w:tcPr>
            <w:tcW w:w="4784" w:type="dxa"/>
            <w:shd w:val="clear" w:color="auto" w:fill="auto"/>
          </w:tcPr>
          <w:p w14:paraId="6D8C012B" w14:textId="77777777" w:rsidR="00A144DE" w:rsidRPr="00D27D9D" w:rsidRDefault="00A144DE">
            <w:pPr>
              <w:jc w:val="both"/>
            </w:pPr>
            <w:r>
              <w:t>4 943 291</w:t>
            </w:r>
          </w:p>
        </w:tc>
      </w:tr>
      <w:tr w:rsidR="00A144DE" w:rsidRPr="00931703" w14:paraId="2862BC32" w14:textId="77777777">
        <w:tc>
          <w:tcPr>
            <w:tcW w:w="1276" w:type="dxa"/>
            <w:shd w:val="clear" w:color="auto" w:fill="auto"/>
          </w:tcPr>
          <w:p w14:paraId="72224C9B" w14:textId="77777777" w:rsidR="00A144DE" w:rsidRPr="00931703" w:rsidRDefault="00A144DE">
            <w:pPr>
              <w:numPr>
                <w:ilvl w:val="1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28E1BCAA" w14:textId="77777777" w:rsidR="00A144DE" w:rsidRPr="00931703" w:rsidRDefault="00A144DE">
            <w:pPr>
              <w:jc w:val="both"/>
              <w:rPr>
                <w:lang w:val="ru-RU"/>
              </w:rPr>
            </w:pPr>
            <w:r w:rsidRPr="00931703">
              <w:rPr>
                <w:lang w:val="ru-RU"/>
              </w:rPr>
              <w:t>Кошти інших джерел</w:t>
            </w:r>
            <w:r>
              <w:rPr>
                <w:lang w:val="ru-RU"/>
              </w:rPr>
              <w:t>, грн</w:t>
            </w:r>
          </w:p>
        </w:tc>
        <w:tc>
          <w:tcPr>
            <w:tcW w:w="4784" w:type="dxa"/>
            <w:shd w:val="clear" w:color="auto" w:fill="auto"/>
          </w:tcPr>
          <w:p w14:paraId="770F7E07" w14:textId="77777777" w:rsidR="00A144DE" w:rsidRPr="00931703" w:rsidRDefault="00A144DE">
            <w:pPr>
              <w:jc w:val="both"/>
            </w:pPr>
          </w:p>
        </w:tc>
      </w:tr>
    </w:tbl>
    <w:p w14:paraId="6EDA8222" w14:textId="77777777" w:rsidR="00A144DE" w:rsidRDefault="00A144DE" w:rsidP="00A144DE"/>
    <w:p w14:paraId="4FBF467D" w14:textId="77777777" w:rsidR="00E55FD5" w:rsidRDefault="00E55FD5" w:rsidP="00E55FD5">
      <w:pPr>
        <w:tabs>
          <w:tab w:val="left" w:pos="284"/>
        </w:tabs>
        <w:spacing w:after="120" w:line="276" w:lineRule="auto"/>
        <w:ind w:firstLine="567"/>
        <w:jc w:val="both"/>
      </w:pPr>
      <w:r w:rsidRPr="00931703">
        <w:t>2. Викласти таблицю «Ресурсне забезпечення Програми» у такій редакції: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6"/>
        <w:gridCol w:w="1412"/>
        <w:gridCol w:w="1580"/>
        <w:gridCol w:w="1580"/>
        <w:gridCol w:w="1463"/>
        <w:gridCol w:w="1509"/>
      </w:tblGrid>
      <w:tr w:rsidR="00A144DE" w:rsidRPr="00931703" w14:paraId="3E1E190C" w14:textId="77777777">
        <w:trPr>
          <w:trHeight w:val="1110"/>
        </w:trPr>
        <w:tc>
          <w:tcPr>
            <w:tcW w:w="1985" w:type="dxa"/>
            <w:vMerge w:val="restart"/>
            <w:shd w:val="clear" w:color="auto" w:fill="auto"/>
          </w:tcPr>
          <w:p w14:paraId="7800183A" w14:textId="77777777" w:rsidR="00A144DE" w:rsidRPr="00931703" w:rsidRDefault="00A144DE">
            <w:pPr>
              <w:jc w:val="center"/>
              <w:rPr>
                <w:b/>
                <w:bCs/>
              </w:rPr>
            </w:pPr>
            <w:r w:rsidRPr="00931703">
              <w:rPr>
                <w:b/>
                <w:bCs/>
              </w:rPr>
              <w:t>Найменування джерел, які пропонується залучити на виконання Програми</w:t>
            </w:r>
          </w:p>
        </w:tc>
        <w:tc>
          <w:tcPr>
            <w:tcW w:w="6245" w:type="dxa"/>
            <w:gridSpan w:val="4"/>
            <w:shd w:val="clear" w:color="auto" w:fill="auto"/>
          </w:tcPr>
          <w:p w14:paraId="36AE5BB6" w14:textId="77777777" w:rsidR="00A144DE" w:rsidRPr="00931703" w:rsidRDefault="00A144DE">
            <w:pPr>
              <w:jc w:val="center"/>
              <w:rPr>
                <w:b/>
                <w:bCs/>
              </w:rPr>
            </w:pPr>
            <w:r w:rsidRPr="00931703">
              <w:rPr>
                <w:b/>
                <w:bCs/>
              </w:rPr>
              <w:t>Орієнтовний обсяг фінансування (грн), у тому числі за роками</w:t>
            </w:r>
            <w:r w:rsidR="00B31173">
              <w:rPr>
                <w:b/>
                <w:bCs/>
              </w:rPr>
              <w:t>, грн</w:t>
            </w:r>
          </w:p>
        </w:tc>
        <w:tc>
          <w:tcPr>
            <w:tcW w:w="1516" w:type="dxa"/>
            <w:vMerge w:val="restart"/>
            <w:shd w:val="clear" w:color="auto" w:fill="auto"/>
          </w:tcPr>
          <w:p w14:paraId="5A012BA8" w14:textId="77777777" w:rsidR="00A144DE" w:rsidRPr="00931703" w:rsidRDefault="00A144DE">
            <w:pPr>
              <w:jc w:val="center"/>
              <w:rPr>
                <w:b/>
                <w:bCs/>
              </w:rPr>
            </w:pPr>
            <w:r w:rsidRPr="00931703">
              <w:rPr>
                <w:b/>
                <w:bCs/>
              </w:rPr>
              <w:t>Усього витрат на виконання Програми</w:t>
            </w:r>
            <w:r w:rsidR="00B31173">
              <w:rPr>
                <w:b/>
                <w:bCs/>
              </w:rPr>
              <w:t>, грн</w:t>
            </w:r>
          </w:p>
          <w:p w14:paraId="79F4C45D" w14:textId="77777777" w:rsidR="00A144DE" w:rsidRPr="00931703" w:rsidRDefault="00A144DE">
            <w:pPr>
              <w:jc w:val="center"/>
              <w:rPr>
                <w:b/>
                <w:bCs/>
              </w:rPr>
            </w:pPr>
          </w:p>
        </w:tc>
      </w:tr>
      <w:tr w:rsidR="00A144DE" w:rsidRPr="00931703" w14:paraId="6F28558A" w14:textId="77777777">
        <w:trPr>
          <w:trHeight w:val="496"/>
        </w:trPr>
        <w:tc>
          <w:tcPr>
            <w:tcW w:w="1985" w:type="dxa"/>
            <w:vMerge/>
            <w:shd w:val="clear" w:color="auto" w:fill="auto"/>
          </w:tcPr>
          <w:p w14:paraId="23B3C58A" w14:textId="77777777" w:rsidR="00A144DE" w:rsidRPr="00931703" w:rsidRDefault="00A144D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14:paraId="42AE135A" w14:textId="77777777" w:rsidR="00A144DE" w:rsidRPr="00931703" w:rsidRDefault="00A144DE">
            <w:pPr>
              <w:jc w:val="center"/>
              <w:rPr>
                <w:b/>
                <w:bCs/>
              </w:rPr>
            </w:pPr>
            <w:r w:rsidRPr="00931703">
              <w:rPr>
                <w:b/>
                <w:bCs/>
              </w:rPr>
              <w:t>2024 рік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2B2943D4" w14:textId="77777777" w:rsidR="00A144DE" w:rsidRPr="00931703" w:rsidRDefault="00A144DE">
            <w:pPr>
              <w:jc w:val="center"/>
              <w:rPr>
                <w:b/>
                <w:bCs/>
              </w:rPr>
            </w:pPr>
            <w:r w:rsidRPr="00931703">
              <w:rPr>
                <w:b/>
                <w:bCs/>
              </w:rPr>
              <w:t>2025 рік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691BF793" w14:textId="77777777" w:rsidR="00A144DE" w:rsidRPr="00931703" w:rsidRDefault="00A144DE">
            <w:pPr>
              <w:jc w:val="center"/>
              <w:rPr>
                <w:b/>
                <w:bCs/>
              </w:rPr>
            </w:pPr>
            <w:r w:rsidRPr="00931703">
              <w:rPr>
                <w:b/>
                <w:bCs/>
              </w:rPr>
              <w:t>2026 рік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70F5C141" w14:textId="77777777" w:rsidR="00A144DE" w:rsidRPr="00931703" w:rsidRDefault="00A144DE">
            <w:pPr>
              <w:jc w:val="center"/>
              <w:rPr>
                <w:b/>
                <w:bCs/>
              </w:rPr>
            </w:pPr>
            <w:r w:rsidRPr="00931703">
              <w:rPr>
                <w:b/>
                <w:bCs/>
              </w:rPr>
              <w:t>2027 рік</w:t>
            </w:r>
          </w:p>
        </w:tc>
        <w:tc>
          <w:tcPr>
            <w:tcW w:w="1516" w:type="dxa"/>
            <w:vMerge/>
            <w:shd w:val="clear" w:color="auto" w:fill="auto"/>
          </w:tcPr>
          <w:p w14:paraId="1F03C850" w14:textId="77777777" w:rsidR="00A144DE" w:rsidRPr="00931703" w:rsidRDefault="00A144DE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A144DE" w:rsidRPr="00D27D9D" w14:paraId="191F1914" w14:textId="77777777">
        <w:tc>
          <w:tcPr>
            <w:tcW w:w="1985" w:type="dxa"/>
            <w:shd w:val="clear" w:color="auto" w:fill="auto"/>
          </w:tcPr>
          <w:p w14:paraId="79667CF9" w14:textId="77777777" w:rsidR="00A144DE" w:rsidRPr="00931703" w:rsidRDefault="00A144DE">
            <w:pPr>
              <w:spacing w:line="276" w:lineRule="auto"/>
            </w:pPr>
            <w:r w:rsidRPr="00931703">
              <w:t>Обсяг ресурсів, усього, у тому числі:</w:t>
            </w:r>
          </w:p>
        </w:tc>
        <w:tc>
          <w:tcPr>
            <w:tcW w:w="1449" w:type="dxa"/>
            <w:shd w:val="clear" w:color="auto" w:fill="auto"/>
          </w:tcPr>
          <w:p w14:paraId="6BD567BF" w14:textId="77777777" w:rsidR="00A144DE" w:rsidRPr="00D27D9D" w:rsidRDefault="00A144DE">
            <w:pPr>
              <w:spacing w:line="276" w:lineRule="auto"/>
              <w:jc w:val="center"/>
            </w:pPr>
            <w:r w:rsidRPr="006F3AB9">
              <w:t>18 994 725</w:t>
            </w:r>
          </w:p>
        </w:tc>
        <w:tc>
          <w:tcPr>
            <w:tcW w:w="1640" w:type="dxa"/>
            <w:shd w:val="clear" w:color="auto" w:fill="auto"/>
          </w:tcPr>
          <w:p w14:paraId="74F9FE00" w14:textId="77777777" w:rsidR="00A144DE" w:rsidRPr="00D27D9D" w:rsidRDefault="00A144DE">
            <w:pPr>
              <w:spacing w:line="276" w:lineRule="auto"/>
              <w:jc w:val="center"/>
            </w:pPr>
            <w:r w:rsidRPr="00D27D9D">
              <w:t>13 823 167</w:t>
            </w:r>
          </w:p>
        </w:tc>
        <w:tc>
          <w:tcPr>
            <w:tcW w:w="1640" w:type="dxa"/>
            <w:shd w:val="clear" w:color="auto" w:fill="auto"/>
          </w:tcPr>
          <w:p w14:paraId="35922A54" w14:textId="77777777" w:rsidR="00A144DE" w:rsidRPr="00D27D9D" w:rsidRDefault="00A144DE">
            <w:pPr>
              <w:spacing w:line="276" w:lineRule="auto"/>
              <w:jc w:val="center"/>
            </w:pPr>
            <w:r w:rsidRPr="00D27D9D">
              <w:t>14 514 184</w:t>
            </w:r>
          </w:p>
        </w:tc>
        <w:tc>
          <w:tcPr>
            <w:tcW w:w="1516" w:type="dxa"/>
            <w:shd w:val="clear" w:color="auto" w:fill="auto"/>
          </w:tcPr>
          <w:p w14:paraId="436EBABF" w14:textId="77777777" w:rsidR="00A144DE" w:rsidRPr="00D27D9D" w:rsidRDefault="00A144DE">
            <w:pPr>
              <w:spacing w:line="276" w:lineRule="auto"/>
              <w:jc w:val="center"/>
            </w:pPr>
            <w:r w:rsidRPr="00D27D9D">
              <w:t>15 239 893</w:t>
            </w:r>
          </w:p>
        </w:tc>
        <w:tc>
          <w:tcPr>
            <w:tcW w:w="1516" w:type="dxa"/>
            <w:shd w:val="clear" w:color="auto" w:fill="auto"/>
          </w:tcPr>
          <w:p w14:paraId="09FF1040" w14:textId="77777777" w:rsidR="00A144DE" w:rsidRPr="00D27D9D" w:rsidRDefault="00A144DE">
            <w:pPr>
              <w:spacing w:line="276" w:lineRule="auto"/>
              <w:jc w:val="center"/>
            </w:pPr>
            <w:r w:rsidRPr="006F3AB9">
              <w:t>62 571 969</w:t>
            </w:r>
          </w:p>
        </w:tc>
      </w:tr>
      <w:tr w:rsidR="00A144DE" w:rsidRPr="00D27D9D" w14:paraId="3663E85B" w14:textId="77777777">
        <w:tc>
          <w:tcPr>
            <w:tcW w:w="1985" w:type="dxa"/>
            <w:shd w:val="clear" w:color="auto" w:fill="auto"/>
          </w:tcPr>
          <w:p w14:paraId="5911E616" w14:textId="77777777" w:rsidR="00A144DE" w:rsidRPr="00931703" w:rsidRDefault="00A144DE">
            <w:pPr>
              <w:spacing w:line="276" w:lineRule="auto"/>
              <w:rPr>
                <w:b/>
                <w:bCs/>
              </w:rPr>
            </w:pPr>
            <w:r w:rsidRPr="00931703">
              <w:t xml:space="preserve">Кошти Бюджету Роменської МТГ </w:t>
            </w:r>
          </w:p>
        </w:tc>
        <w:tc>
          <w:tcPr>
            <w:tcW w:w="1449" w:type="dxa"/>
            <w:shd w:val="clear" w:color="auto" w:fill="auto"/>
          </w:tcPr>
          <w:p w14:paraId="1EB4C152" w14:textId="77777777" w:rsidR="00A144DE" w:rsidRPr="00D27D9D" w:rsidRDefault="00A144DE">
            <w:pPr>
              <w:spacing w:line="276" w:lineRule="auto"/>
              <w:jc w:val="center"/>
            </w:pPr>
            <w:r w:rsidRPr="00D27D9D">
              <w:t>14</w:t>
            </w:r>
            <w:r>
              <w:t> 051 434</w:t>
            </w:r>
          </w:p>
        </w:tc>
        <w:tc>
          <w:tcPr>
            <w:tcW w:w="1640" w:type="dxa"/>
            <w:shd w:val="clear" w:color="auto" w:fill="auto"/>
          </w:tcPr>
          <w:p w14:paraId="17692CC6" w14:textId="77777777" w:rsidR="00A144DE" w:rsidRPr="00D27D9D" w:rsidRDefault="00A144DE">
            <w:pPr>
              <w:spacing w:line="276" w:lineRule="auto"/>
              <w:jc w:val="center"/>
            </w:pPr>
            <w:r w:rsidRPr="00D27D9D">
              <w:t>13 823 167</w:t>
            </w:r>
          </w:p>
        </w:tc>
        <w:tc>
          <w:tcPr>
            <w:tcW w:w="1640" w:type="dxa"/>
            <w:shd w:val="clear" w:color="auto" w:fill="auto"/>
          </w:tcPr>
          <w:p w14:paraId="38E7746F" w14:textId="77777777" w:rsidR="00A144DE" w:rsidRPr="00D27D9D" w:rsidRDefault="00A144DE">
            <w:pPr>
              <w:spacing w:line="276" w:lineRule="auto"/>
              <w:jc w:val="center"/>
            </w:pPr>
            <w:r w:rsidRPr="00D27D9D">
              <w:t>14 514 184</w:t>
            </w:r>
          </w:p>
        </w:tc>
        <w:tc>
          <w:tcPr>
            <w:tcW w:w="1516" w:type="dxa"/>
            <w:shd w:val="clear" w:color="auto" w:fill="auto"/>
          </w:tcPr>
          <w:p w14:paraId="226A8B43" w14:textId="77777777" w:rsidR="00A144DE" w:rsidRPr="00D27D9D" w:rsidRDefault="00A144DE">
            <w:pPr>
              <w:spacing w:line="276" w:lineRule="auto"/>
              <w:jc w:val="center"/>
            </w:pPr>
            <w:r w:rsidRPr="00D27D9D">
              <w:t>15 239 893</w:t>
            </w:r>
          </w:p>
        </w:tc>
        <w:tc>
          <w:tcPr>
            <w:tcW w:w="1516" w:type="dxa"/>
            <w:shd w:val="clear" w:color="auto" w:fill="auto"/>
          </w:tcPr>
          <w:p w14:paraId="6C6D4102" w14:textId="77777777" w:rsidR="00A144DE" w:rsidRPr="00D27D9D" w:rsidRDefault="00A144DE">
            <w:pPr>
              <w:spacing w:line="276" w:lineRule="auto"/>
              <w:jc w:val="center"/>
            </w:pPr>
            <w:r w:rsidRPr="007D632E">
              <w:t>57 628 678</w:t>
            </w:r>
          </w:p>
        </w:tc>
      </w:tr>
      <w:tr w:rsidR="00A144DE" w:rsidRPr="00D27D9D" w14:paraId="0B7F710F" w14:textId="77777777">
        <w:tc>
          <w:tcPr>
            <w:tcW w:w="1985" w:type="dxa"/>
            <w:shd w:val="clear" w:color="auto" w:fill="auto"/>
          </w:tcPr>
          <w:p w14:paraId="31D5C400" w14:textId="77777777" w:rsidR="00A144DE" w:rsidRPr="00931703" w:rsidRDefault="00A144DE">
            <w:pPr>
              <w:spacing w:line="276" w:lineRule="auto"/>
              <w:rPr>
                <w:b/>
                <w:bCs/>
              </w:rPr>
            </w:pPr>
            <w:r w:rsidRPr="00931703">
              <w:rPr>
                <w:lang w:val="ru-RU"/>
              </w:rPr>
              <w:t>Кошти державного бюджету</w:t>
            </w:r>
          </w:p>
        </w:tc>
        <w:tc>
          <w:tcPr>
            <w:tcW w:w="1449" w:type="dxa"/>
            <w:shd w:val="clear" w:color="auto" w:fill="auto"/>
          </w:tcPr>
          <w:p w14:paraId="70CCFEC7" w14:textId="77777777" w:rsidR="00A144DE" w:rsidRPr="00D27D9D" w:rsidRDefault="00A144DE">
            <w:pPr>
              <w:spacing w:line="276" w:lineRule="auto"/>
              <w:jc w:val="center"/>
            </w:pPr>
            <w:r w:rsidRPr="007D632E">
              <w:t>4 943 291</w:t>
            </w:r>
          </w:p>
        </w:tc>
        <w:tc>
          <w:tcPr>
            <w:tcW w:w="1640" w:type="dxa"/>
            <w:shd w:val="clear" w:color="auto" w:fill="auto"/>
          </w:tcPr>
          <w:p w14:paraId="0356FCC7" w14:textId="77777777" w:rsidR="00A144DE" w:rsidRPr="00D27D9D" w:rsidRDefault="00A144D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640" w:type="dxa"/>
            <w:shd w:val="clear" w:color="auto" w:fill="auto"/>
          </w:tcPr>
          <w:p w14:paraId="3B2C01BC" w14:textId="77777777" w:rsidR="00A144DE" w:rsidRPr="00D27D9D" w:rsidRDefault="00A144D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16" w:type="dxa"/>
            <w:shd w:val="clear" w:color="auto" w:fill="auto"/>
          </w:tcPr>
          <w:p w14:paraId="224B5FEB" w14:textId="77777777" w:rsidR="00A144DE" w:rsidRPr="00D27D9D" w:rsidRDefault="00A144D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16" w:type="dxa"/>
            <w:shd w:val="clear" w:color="auto" w:fill="auto"/>
          </w:tcPr>
          <w:p w14:paraId="40AB6CF3" w14:textId="77777777" w:rsidR="00A144DE" w:rsidRPr="00D27D9D" w:rsidRDefault="00A144DE">
            <w:pPr>
              <w:spacing w:line="276" w:lineRule="auto"/>
              <w:jc w:val="center"/>
            </w:pPr>
            <w:r w:rsidRPr="007D632E">
              <w:t>4 943 291</w:t>
            </w:r>
          </w:p>
        </w:tc>
      </w:tr>
      <w:tr w:rsidR="00A144DE" w:rsidRPr="00931703" w14:paraId="11A30C46" w14:textId="77777777">
        <w:tc>
          <w:tcPr>
            <w:tcW w:w="1985" w:type="dxa"/>
            <w:shd w:val="clear" w:color="auto" w:fill="auto"/>
          </w:tcPr>
          <w:p w14:paraId="33210A91" w14:textId="77777777" w:rsidR="00A144DE" w:rsidRPr="00931703" w:rsidRDefault="00A144DE">
            <w:pPr>
              <w:spacing w:line="276" w:lineRule="auto"/>
              <w:rPr>
                <w:b/>
                <w:bCs/>
              </w:rPr>
            </w:pPr>
            <w:r w:rsidRPr="00931703">
              <w:rPr>
                <w:lang w:val="ru-RU"/>
              </w:rPr>
              <w:t>Кошти інших джерел</w:t>
            </w:r>
          </w:p>
        </w:tc>
        <w:tc>
          <w:tcPr>
            <w:tcW w:w="1449" w:type="dxa"/>
            <w:shd w:val="clear" w:color="auto" w:fill="auto"/>
          </w:tcPr>
          <w:p w14:paraId="159F2668" w14:textId="77777777" w:rsidR="00A144DE" w:rsidRPr="00931703" w:rsidRDefault="00A144D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640" w:type="dxa"/>
            <w:shd w:val="clear" w:color="auto" w:fill="auto"/>
          </w:tcPr>
          <w:p w14:paraId="1591336F" w14:textId="77777777" w:rsidR="00A144DE" w:rsidRPr="00931703" w:rsidRDefault="00A144D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640" w:type="dxa"/>
            <w:shd w:val="clear" w:color="auto" w:fill="auto"/>
          </w:tcPr>
          <w:p w14:paraId="7E6EE005" w14:textId="77777777" w:rsidR="00A144DE" w:rsidRPr="00931703" w:rsidRDefault="00A144D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16" w:type="dxa"/>
            <w:shd w:val="clear" w:color="auto" w:fill="auto"/>
          </w:tcPr>
          <w:p w14:paraId="7E951094" w14:textId="77777777" w:rsidR="00A144DE" w:rsidRPr="00931703" w:rsidRDefault="00A144D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16" w:type="dxa"/>
            <w:shd w:val="clear" w:color="auto" w:fill="auto"/>
          </w:tcPr>
          <w:p w14:paraId="37AA0C35" w14:textId="77777777" w:rsidR="00A144DE" w:rsidRPr="00931703" w:rsidRDefault="00A144DE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14:paraId="371A83B1" w14:textId="77777777" w:rsidR="00A144DE" w:rsidRDefault="00A144DE" w:rsidP="00A144DE">
      <w:pPr>
        <w:tabs>
          <w:tab w:val="left" w:pos="284"/>
        </w:tabs>
        <w:spacing w:after="120" w:line="276" w:lineRule="auto"/>
        <w:jc w:val="both"/>
      </w:pPr>
    </w:p>
    <w:p w14:paraId="0F3AE1DD" w14:textId="77777777" w:rsidR="00E55FD5" w:rsidRDefault="00E55FD5" w:rsidP="00E55FD5">
      <w:pPr>
        <w:tabs>
          <w:tab w:val="left" w:pos="284"/>
        </w:tabs>
        <w:spacing w:line="276" w:lineRule="auto"/>
        <w:ind w:firstLine="567"/>
        <w:jc w:val="both"/>
      </w:pPr>
      <w:r w:rsidRPr="00931703">
        <w:lastRenderedPageBreak/>
        <w:t xml:space="preserve">3. </w:t>
      </w:r>
      <w:r w:rsidR="00642D5A" w:rsidRPr="00931703">
        <w:t>Внести зміни до таблиці «Перелік напрямів діяльності, завдань та заходів Програми», виклавши пункт 2.1.</w:t>
      </w:r>
      <w:bookmarkStart w:id="9" w:name="_Hlk174370226"/>
      <w:r w:rsidR="00642D5A">
        <w:t xml:space="preserve"> </w:t>
      </w:r>
      <w:r w:rsidR="00642D5A" w:rsidRPr="00931703">
        <w:t>напрямку діяльності 2 «Забезпечення організації харчування в закладах освіти органами місцевого самоврядування»</w:t>
      </w:r>
      <w:bookmarkEnd w:id="9"/>
      <w:r w:rsidR="00642D5A" w:rsidRPr="00931703">
        <w:t xml:space="preserve"> у такій редакції</w:t>
      </w:r>
      <w:r w:rsidRPr="00931703">
        <w:t>:</w:t>
      </w:r>
    </w:p>
    <w:p w14:paraId="60F7967A" w14:textId="77777777" w:rsidR="00642D5A" w:rsidRDefault="00642D5A" w:rsidP="00642D5A">
      <w:pPr>
        <w:tabs>
          <w:tab w:val="left" w:pos="284"/>
        </w:tabs>
        <w:spacing w:line="276" w:lineRule="auto"/>
        <w:jc w:val="both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1418"/>
        <w:gridCol w:w="709"/>
        <w:gridCol w:w="708"/>
        <w:gridCol w:w="709"/>
        <w:gridCol w:w="1134"/>
        <w:gridCol w:w="992"/>
        <w:gridCol w:w="993"/>
        <w:gridCol w:w="992"/>
        <w:gridCol w:w="850"/>
      </w:tblGrid>
      <w:tr w:rsidR="00642D5A" w:rsidRPr="00931703" w14:paraId="07B9E324" w14:textId="77777777" w:rsidTr="00B31173">
        <w:trPr>
          <w:trHeight w:val="1078"/>
        </w:trPr>
        <w:tc>
          <w:tcPr>
            <w:tcW w:w="284" w:type="dxa"/>
            <w:vMerge w:val="restart"/>
            <w:shd w:val="clear" w:color="auto" w:fill="auto"/>
          </w:tcPr>
          <w:p w14:paraId="1554B332" w14:textId="77777777" w:rsidR="00642D5A" w:rsidRPr="00931703" w:rsidRDefault="00642D5A">
            <w:pPr>
              <w:tabs>
                <w:tab w:val="left" w:pos="284"/>
              </w:tabs>
              <w:ind w:left="-112" w:right="-112"/>
              <w:jc w:val="both"/>
            </w:pPr>
            <w:r w:rsidRPr="00931703">
              <w:t>№ з</w:t>
            </w:r>
          </w:p>
          <w:p w14:paraId="6D6B35B7" w14:textId="77777777" w:rsidR="00642D5A" w:rsidRPr="00931703" w:rsidRDefault="00642D5A">
            <w:pPr>
              <w:tabs>
                <w:tab w:val="left" w:pos="284"/>
              </w:tabs>
              <w:ind w:left="-112" w:right="-112"/>
              <w:jc w:val="both"/>
            </w:pPr>
            <w:r w:rsidRPr="00931703">
              <w:t>/</w:t>
            </w:r>
          </w:p>
          <w:p w14:paraId="44F8A24B" w14:textId="77777777" w:rsidR="00642D5A" w:rsidRPr="00931703" w:rsidRDefault="00642D5A">
            <w:pPr>
              <w:tabs>
                <w:tab w:val="left" w:pos="284"/>
              </w:tabs>
              <w:ind w:left="-112" w:right="-112"/>
              <w:jc w:val="both"/>
            </w:pPr>
            <w:r w:rsidRPr="00931703">
              <w:t>п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176F7FB" w14:textId="77777777" w:rsidR="00642D5A" w:rsidRPr="00931703" w:rsidRDefault="00642D5A">
            <w:pPr>
              <w:tabs>
                <w:tab w:val="left" w:pos="284"/>
              </w:tabs>
              <w:ind w:left="-112" w:right="-108"/>
              <w:jc w:val="both"/>
            </w:pPr>
            <w:r w:rsidRPr="00931703">
              <w:rPr>
                <w:bCs/>
              </w:rPr>
              <w:t>Назва напряму діяльності (пріоритетні завдання)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C141EC5" w14:textId="77777777" w:rsidR="00642D5A" w:rsidRPr="00931703" w:rsidRDefault="00642D5A">
            <w:pPr>
              <w:tabs>
                <w:tab w:val="left" w:pos="284"/>
              </w:tabs>
              <w:jc w:val="both"/>
            </w:pPr>
            <w:r w:rsidRPr="00931703">
              <w:rPr>
                <w:bCs/>
              </w:rPr>
              <w:t xml:space="preserve">Перелік заходів 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4AED2317" w14:textId="77777777" w:rsidR="00642D5A" w:rsidRPr="00931703" w:rsidRDefault="00642D5A">
            <w:pPr>
              <w:tabs>
                <w:tab w:val="left" w:pos="284"/>
              </w:tabs>
              <w:ind w:left="-106" w:right="-114"/>
              <w:jc w:val="both"/>
            </w:pPr>
            <w:r w:rsidRPr="00931703">
              <w:t>Строки виконання заходу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0667F3B0" w14:textId="77777777" w:rsidR="00642D5A" w:rsidRPr="00931703" w:rsidRDefault="00642D5A">
            <w:pPr>
              <w:tabs>
                <w:tab w:val="left" w:pos="284"/>
              </w:tabs>
              <w:jc w:val="both"/>
            </w:pPr>
            <w:r w:rsidRPr="00931703">
              <w:t>Виконавці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5CFC619B" w14:textId="77777777" w:rsidR="00642D5A" w:rsidRPr="00931703" w:rsidRDefault="00642D5A">
            <w:pPr>
              <w:tabs>
                <w:tab w:val="left" w:pos="284"/>
              </w:tabs>
              <w:jc w:val="both"/>
            </w:pPr>
            <w:r w:rsidRPr="00931703">
              <w:t>Джерела фінансування</w:t>
            </w:r>
          </w:p>
        </w:tc>
        <w:tc>
          <w:tcPr>
            <w:tcW w:w="4111" w:type="dxa"/>
            <w:gridSpan w:val="4"/>
            <w:shd w:val="clear" w:color="auto" w:fill="auto"/>
          </w:tcPr>
          <w:p w14:paraId="593959C3" w14:textId="77777777" w:rsidR="00642D5A" w:rsidRPr="00931703" w:rsidRDefault="00642D5A">
            <w:pPr>
              <w:tabs>
                <w:tab w:val="left" w:pos="284"/>
              </w:tabs>
              <w:jc w:val="center"/>
            </w:pPr>
            <w:r w:rsidRPr="00931703">
              <w:t>Орієнтовний обсяг фінансування (грн), у тому числі за роками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0835819C" w14:textId="77777777" w:rsidR="00642D5A" w:rsidRPr="00931703" w:rsidRDefault="00642D5A">
            <w:pPr>
              <w:tabs>
                <w:tab w:val="left" w:pos="284"/>
              </w:tabs>
              <w:jc w:val="both"/>
            </w:pPr>
            <w:r w:rsidRPr="00931703">
              <w:t>Очікувані результати</w:t>
            </w:r>
          </w:p>
        </w:tc>
      </w:tr>
      <w:tr w:rsidR="00642D5A" w:rsidRPr="00931703" w14:paraId="26B65AC1" w14:textId="77777777" w:rsidTr="00B31173">
        <w:trPr>
          <w:trHeight w:val="360"/>
        </w:trPr>
        <w:tc>
          <w:tcPr>
            <w:tcW w:w="284" w:type="dxa"/>
            <w:vMerge/>
            <w:shd w:val="clear" w:color="auto" w:fill="auto"/>
          </w:tcPr>
          <w:p w14:paraId="014B88AA" w14:textId="77777777" w:rsidR="00642D5A" w:rsidRPr="00931703" w:rsidRDefault="00642D5A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49C69828" w14:textId="77777777" w:rsidR="00642D5A" w:rsidRPr="00931703" w:rsidRDefault="00642D5A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2C80B6D" w14:textId="77777777" w:rsidR="00642D5A" w:rsidRPr="00931703" w:rsidRDefault="00642D5A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F6B322F" w14:textId="77777777" w:rsidR="00642D5A" w:rsidRPr="00931703" w:rsidRDefault="00642D5A">
            <w:pPr>
              <w:tabs>
                <w:tab w:val="left" w:pos="284"/>
              </w:tabs>
              <w:jc w:val="both"/>
            </w:pPr>
          </w:p>
        </w:tc>
        <w:tc>
          <w:tcPr>
            <w:tcW w:w="708" w:type="dxa"/>
            <w:vMerge/>
            <w:shd w:val="clear" w:color="auto" w:fill="auto"/>
          </w:tcPr>
          <w:p w14:paraId="3E7109E5" w14:textId="77777777" w:rsidR="00642D5A" w:rsidRPr="00931703" w:rsidRDefault="00642D5A">
            <w:pPr>
              <w:tabs>
                <w:tab w:val="left" w:pos="284"/>
              </w:tabs>
              <w:jc w:val="both"/>
            </w:pPr>
          </w:p>
        </w:tc>
        <w:tc>
          <w:tcPr>
            <w:tcW w:w="709" w:type="dxa"/>
            <w:vMerge/>
            <w:shd w:val="clear" w:color="auto" w:fill="auto"/>
          </w:tcPr>
          <w:p w14:paraId="11956159" w14:textId="77777777" w:rsidR="00642D5A" w:rsidRPr="00931703" w:rsidRDefault="00642D5A">
            <w:pPr>
              <w:tabs>
                <w:tab w:val="left" w:pos="284"/>
              </w:tabs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2AC44DED" w14:textId="77777777" w:rsidR="00642D5A" w:rsidRPr="00931703" w:rsidRDefault="00642D5A">
            <w:pPr>
              <w:tabs>
                <w:tab w:val="left" w:pos="284"/>
              </w:tabs>
              <w:jc w:val="center"/>
            </w:pPr>
            <w:r w:rsidRPr="00931703">
              <w:t>2024</w:t>
            </w:r>
          </w:p>
        </w:tc>
        <w:tc>
          <w:tcPr>
            <w:tcW w:w="992" w:type="dxa"/>
            <w:shd w:val="clear" w:color="auto" w:fill="auto"/>
          </w:tcPr>
          <w:p w14:paraId="47EE5896" w14:textId="77777777" w:rsidR="00642D5A" w:rsidRPr="00931703" w:rsidRDefault="00642D5A">
            <w:pPr>
              <w:tabs>
                <w:tab w:val="left" w:pos="284"/>
              </w:tabs>
              <w:jc w:val="center"/>
            </w:pPr>
            <w:r w:rsidRPr="00931703">
              <w:t>2025</w:t>
            </w:r>
          </w:p>
        </w:tc>
        <w:tc>
          <w:tcPr>
            <w:tcW w:w="993" w:type="dxa"/>
            <w:shd w:val="clear" w:color="auto" w:fill="auto"/>
          </w:tcPr>
          <w:p w14:paraId="1DC94404" w14:textId="77777777" w:rsidR="00642D5A" w:rsidRPr="00931703" w:rsidRDefault="00642D5A">
            <w:pPr>
              <w:tabs>
                <w:tab w:val="left" w:pos="171"/>
              </w:tabs>
              <w:ind w:left="-113" w:right="-108"/>
              <w:jc w:val="center"/>
            </w:pPr>
            <w:r w:rsidRPr="00931703">
              <w:t>2026</w:t>
            </w:r>
          </w:p>
        </w:tc>
        <w:tc>
          <w:tcPr>
            <w:tcW w:w="992" w:type="dxa"/>
            <w:shd w:val="clear" w:color="auto" w:fill="auto"/>
          </w:tcPr>
          <w:p w14:paraId="4D4318E8" w14:textId="77777777" w:rsidR="00642D5A" w:rsidRPr="00931703" w:rsidRDefault="00642D5A">
            <w:pPr>
              <w:tabs>
                <w:tab w:val="left" w:pos="284"/>
              </w:tabs>
              <w:ind w:left="-107" w:right="-105"/>
              <w:jc w:val="center"/>
            </w:pPr>
            <w:r w:rsidRPr="00931703">
              <w:t>2027</w:t>
            </w:r>
          </w:p>
        </w:tc>
        <w:tc>
          <w:tcPr>
            <w:tcW w:w="850" w:type="dxa"/>
            <w:vMerge/>
            <w:shd w:val="clear" w:color="auto" w:fill="auto"/>
          </w:tcPr>
          <w:p w14:paraId="221F52C0" w14:textId="77777777" w:rsidR="00642D5A" w:rsidRPr="00931703" w:rsidRDefault="00642D5A">
            <w:pPr>
              <w:tabs>
                <w:tab w:val="left" w:pos="284"/>
              </w:tabs>
              <w:jc w:val="both"/>
            </w:pPr>
          </w:p>
        </w:tc>
      </w:tr>
      <w:tr w:rsidR="00642D5A" w:rsidRPr="00931703" w14:paraId="322D693F" w14:textId="77777777" w:rsidTr="00B31173">
        <w:tc>
          <w:tcPr>
            <w:tcW w:w="284" w:type="dxa"/>
            <w:shd w:val="clear" w:color="auto" w:fill="auto"/>
          </w:tcPr>
          <w:p w14:paraId="3CC47122" w14:textId="77777777" w:rsidR="00642D5A" w:rsidRPr="00931703" w:rsidRDefault="00642D5A">
            <w:pPr>
              <w:tabs>
                <w:tab w:val="left" w:pos="284"/>
              </w:tabs>
              <w:jc w:val="center"/>
            </w:pPr>
            <w:r w:rsidRPr="00931703">
              <w:t>1</w:t>
            </w:r>
          </w:p>
        </w:tc>
        <w:tc>
          <w:tcPr>
            <w:tcW w:w="992" w:type="dxa"/>
            <w:shd w:val="clear" w:color="auto" w:fill="auto"/>
          </w:tcPr>
          <w:p w14:paraId="57350914" w14:textId="77777777" w:rsidR="00642D5A" w:rsidRPr="00931703" w:rsidRDefault="00642D5A">
            <w:pPr>
              <w:tabs>
                <w:tab w:val="left" w:pos="284"/>
              </w:tabs>
              <w:jc w:val="center"/>
            </w:pPr>
            <w:r w:rsidRPr="00931703">
              <w:t>2</w:t>
            </w:r>
          </w:p>
        </w:tc>
        <w:tc>
          <w:tcPr>
            <w:tcW w:w="1418" w:type="dxa"/>
            <w:shd w:val="clear" w:color="auto" w:fill="auto"/>
          </w:tcPr>
          <w:p w14:paraId="28AA3B67" w14:textId="77777777" w:rsidR="00642D5A" w:rsidRPr="00931703" w:rsidRDefault="00642D5A">
            <w:pPr>
              <w:tabs>
                <w:tab w:val="left" w:pos="284"/>
              </w:tabs>
              <w:jc w:val="center"/>
            </w:pPr>
            <w:r w:rsidRPr="00931703">
              <w:t>3</w:t>
            </w:r>
          </w:p>
        </w:tc>
        <w:tc>
          <w:tcPr>
            <w:tcW w:w="709" w:type="dxa"/>
            <w:shd w:val="clear" w:color="auto" w:fill="auto"/>
          </w:tcPr>
          <w:p w14:paraId="25B5B0EA" w14:textId="77777777" w:rsidR="00642D5A" w:rsidRPr="00931703" w:rsidRDefault="00642D5A">
            <w:pPr>
              <w:tabs>
                <w:tab w:val="left" w:pos="284"/>
              </w:tabs>
              <w:jc w:val="center"/>
            </w:pPr>
            <w:r w:rsidRPr="00931703">
              <w:t>4</w:t>
            </w:r>
          </w:p>
        </w:tc>
        <w:tc>
          <w:tcPr>
            <w:tcW w:w="708" w:type="dxa"/>
            <w:shd w:val="clear" w:color="auto" w:fill="auto"/>
          </w:tcPr>
          <w:p w14:paraId="4650DA53" w14:textId="77777777" w:rsidR="00642D5A" w:rsidRPr="00931703" w:rsidRDefault="00642D5A">
            <w:pPr>
              <w:tabs>
                <w:tab w:val="left" w:pos="284"/>
              </w:tabs>
              <w:jc w:val="center"/>
            </w:pPr>
            <w:r w:rsidRPr="00931703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6D46969" w14:textId="77777777" w:rsidR="00642D5A" w:rsidRPr="00931703" w:rsidRDefault="00642D5A">
            <w:pPr>
              <w:tabs>
                <w:tab w:val="left" w:pos="284"/>
              </w:tabs>
              <w:jc w:val="center"/>
            </w:pPr>
            <w:r w:rsidRPr="00931703"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DDCB105" w14:textId="77777777" w:rsidR="00642D5A" w:rsidRPr="00931703" w:rsidRDefault="00642D5A">
            <w:pPr>
              <w:tabs>
                <w:tab w:val="left" w:pos="284"/>
              </w:tabs>
              <w:jc w:val="center"/>
            </w:pPr>
            <w:r w:rsidRPr="00931703"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67FD86B" w14:textId="77777777" w:rsidR="00642D5A" w:rsidRPr="00931703" w:rsidRDefault="00642D5A">
            <w:pPr>
              <w:tabs>
                <w:tab w:val="left" w:pos="284"/>
              </w:tabs>
              <w:jc w:val="center"/>
            </w:pPr>
            <w:r w:rsidRPr="00931703">
              <w:t>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019E6547" w14:textId="77777777" w:rsidR="00642D5A" w:rsidRPr="00931703" w:rsidRDefault="00642D5A">
            <w:pPr>
              <w:tabs>
                <w:tab w:val="left" w:pos="284"/>
              </w:tabs>
              <w:jc w:val="center"/>
            </w:pPr>
            <w:r w:rsidRPr="00931703"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4A0178E" w14:textId="77777777" w:rsidR="00642D5A" w:rsidRPr="00931703" w:rsidRDefault="00642D5A">
            <w:pPr>
              <w:tabs>
                <w:tab w:val="left" w:pos="284"/>
              </w:tabs>
              <w:jc w:val="center"/>
            </w:pPr>
            <w:r w:rsidRPr="00931703">
              <w:t>10</w:t>
            </w:r>
          </w:p>
        </w:tc>
        <w:tc>
          <w:tcPr>
            <w:tcW w:w="850" w:type="dxa"/>
            <w:shd w:val="clear" w:color="auto" w:fill="auto"/>
          </w:tcPr>
          <w:p w14:paraId="7CB4765B" w14:textId="77777777" w:rsidR="00642D5A" w:rsidRPr="00931703" w:rsidRDefault="00642D5A">
            <w:pPr>
              <w:tabs>
                <w:tab w:val="left" w:pos="284"/>
              </w:tabs>
              <w:jc w:val="center"/>
            </w:pPr>
            <w:r w:rsidRPr="00931703">
              <w:t>11</w:t>
            </w:r>
          </w:p>
        </w:tc>
      </w:tr>
      <w:tr w:rsidR="00642D5A" w:rsidRPr="00931703" w14:paraId="531F0845" w14:textId="77777777" w:rsidTr="00B31173">
        <w:trPr>
          <w:trHeight w:val="2760"/>
        </w:trPr>
        <w:tc>
          <w:tcPr>
            <w:tcW w:w="284" w:type="dxa"/>
            <w:vMerge w:val="restart"/>
            <w:shd w:val="clear" w:color="auto" w:fill="auto"/>
          </w:tcPr>
          <w:p w14:paraId="132B7293" w14:textId="77777777" w:rsidR="00642D5A" w:rsidRPr="00931703" w:rsidRDefault="00642D5A">
            <w:r w:rsidRPr="00931703">
              <w:t>2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4D73F55" w14:textId="77777777" w:rsidR="00642D5A" w:rsidRPr="00931703" w:rsidRDefault="00642D5A">
            <w:pPr>
              <w:tabs>
                <w:tab w:val="left" w:pos="284"/>
              </w:tabs>
              <w:ind w:left="-111" w:right="-109"/>
              <w:jc w:val="both"/>
            </w:pPr>
            <w:r w:rsidRPr="00931703">
              <w:t>Забезпечення організації харчування в закладах освіти органами місцевого самоврядування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0A54FC2" w14:textId="77777777" w:rsidR="00642D5A" w:rsidRPr="00931703" w:rsidRDefault="00642D5A">
            <w:pPr>
              <w:tabs>
                <w:tab w:val="left" w:pos="284"/>
              </w:tabs>
              <w:ind w:left="-55" w:right="-103"/>
            </w:pPr>
            <w:r w:rsidRPr="00931703">
              <w:t xml:space="preserve">2.1.Харчування в закладах освіти учнів 1-4 класів та дітей пільгових категорій 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70F1A1EF" w14:textId="77777777" w:rsidR="00642D5A" w:rsidRPr="00931703" w:rsidRDefault="00642D5A">
            <w:pPr>
              <w:tabs>
                <w:tab w:val="left" w:pos="284"/>
              </w:tabs>
              <w:jc w:val="center"/>
            </w:pPr>
            <w:r w:rsidRPr="00931703">
              <w:t>2024-2027 роки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00DE5393" w14:textId="77777777" w:rsidR="00642D5A" w:rsidRPr="00931703" w:rsidRDefault="00642D5A">
            <w:pPr>
              <w:tabs>
                <w:tab w:val="left" w:pos="284"/>
              </w:tabs>
              <w:ind w:left="-108" w:right="-108"/>
            </w:pPr>
            <w:r w:rsidRPr="00931703">
              <w:t>Відділ освіти, заклади загальної середньої освіти</w:t>
            </w:r>
          </w:p>
        </w:tc>
        <w:tc>
          <w:tcPr>
            <w:tcW w:w="709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6C38EAB8" w14:textId="77777777" w:rsidR="00642D5A" w:rsidRPr="00931703" w:rsidRDefault="00642D5A">
            <w:pPr>
              <w:tabs>
                <w:tab w:val="left" w:pos="284"/>
              </w:tabs>
              <w:ind w:left="-108" w:right="-108"/>
            </w:pPr>
            <w:r w:rsidRPr="00931703">
              <w:t>Разом по заходу, у тому числі: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917726" w14:textId="77777777" w:rsidR="00642D5A" w:rsidRPr="00931703" w:rsidRDefault="00642D5A">
            <w:pPr>
              <w:ind w:hanging="113"/>
              <w:jc w:val="center"/>
            </w:pPr>
            <w:r>
              <w:t>18283714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94DE2D" w14:textId="77777777" w:rsidR="00642D5A" w:rsidRPr="00931703" w:rsidRDefault="00642D5A">
            <w:pPr>
              <w:tabs>
                <w:tab w:val="left" w:pos="284"/>
              </w:tabs>
              <w:ind w:left="-105" w:right="-111"/>
            </w:pPr>
            <w:r w:rsidRPr="00931703">
              <w:t>12786817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1C1102" w14:textId="77777777" w:rsidR="00642D5A" w:rsidRPr="00931703" w:rsidRDefault="00642D5A">
            <w:pPr>
              <w:tabs>
                <w:tab w:val="left" w:pos="284"/>
              </w:tabs>
              <w:ind w:left="-111" w:right="-108"/>
            </w:pPr>
            <w:r w:rsidRPr="00931703">
              <w:t>13426016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06C53719" w14:textId="77777777" w:rsidR="00642D5A" w:rsidRPr="00931703" w:rsidRDefault="00642D5A">
            <w:pPr>
              <w:tabs>
                <w:tab w:val="left" w:pos="284"/>
              </w:tabs>
              <w:ind w:left="-108" w:right="-108"/>
            </w:pPr>
            <w:r w:rsidRPr="00931703">
              <w:t>14097317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6DF647E" w14:textId="77777777" w:rsidR="00642D5A" w:rsidRPr="00931703" w:rsidRDefault="00642D5A">
            <w:pPr>
              <w:tabs>
                <w:tab w:val="left" w:pos="284"/>
              </w:tabs>
              <w:ind w:left="-104" w:right="-135"/>
              <w:jc w:val="both"/>
            </w:pPr>
            <w:r w:rsidRPr="00931703">
              <w:t>Забезпечено державні гарантії щодо безкоштовного харчування категорій осіб, визначених законодавством</w:t>
            </w:r>
          </w:p>
        </w:tc>
      </w:tr>
      <w:tr w:rsidR="00642D5A" w:rsidRPr="00931703" w14:paraId="2C82E949" w14:textId="77777777" w:rsidTr="00B31173">
        <w:trPr>
          <w:trHeight w:val="2940"/>
        </w:trPr>
        <w:tc>
          <w:tcPr>
            <w:tcW w:w="284" w:type="dxa"/>
            <w:vMerge/>
            <w:shd w:val="clear" w:color="auto" w:fill="auto"/>
          </w:tcPr>
          <w:p w14:paraId="688D1861" w14:textId="77777777" w:rsidR="00642D5A" w:rsidRPr="00931703" w:rsidRDefault="00642D5A"/>
        </w:tc>
        <w:tc>
          <w:tcPr>
            <w:tcW w:w="992" w:type="dxa"/>
            <w:vMerge/>
            <w:shd w:val="clear" w:color="auto" w:fill="auto"/>
          </w:tcPr>
          <w:p w14:paraId="07ED2EDD" w14:textId="77777777" w:rsidR="00642D5A" w:rsidRPr="00931703" w:rsidRDefault="00642D5A">
            <w:pPr>
              <w:tabs>
                <w:tab w:val="left" w:pos="284"/>
              </w:tabs>
              <w:ind w:left="-111" w:right="-109"/>
              <w:jc w:val="both"/>
            </w:pPr>
          </w:p>
        </w:tc>
        <w:tc>
          <w:tcPr>
            <w:tcW w:w="1418" w:type="dxa"/>
            <w:vMerge/>
            <w:shd w:val="clear" w:color="auto" w:fill="auto"/>
          </w:tcPr>
          <w:p w14:paraId="312B7DCC" w14:textId="77777777" w:rsidR="00642D5A" w:rsidRPr="00931703" w:rsidRDefault="00642D5A">
            <w:pPr>
              <w:tabs>
                <w:tab w:val="left" w:pos="284"/>
              </w:tabs>
              <w:ind w:left="-55" w:right="-103"/>
            </w:pPr>
          </w:p>
        </w:tc>
        <w:tc>
          <w:tcPr>
            <w:tcW w:w="709" w:type="dxa"/>
            <w:vMerge/>
            <w:shd w:val="clear" w:color="auto" w:fill="auto"/>
          </w:tcPr>
          <w:p w14:paraId="6C85C6B6" w14:textId="77777777" w:rsidR="00642D5A" w:rsidRPr="00931703" w:rsidRDefault="00642D5A">
            <w:pPr>
              <w:tabs>
                <w:tab w:val="left" w:pos="284"/>
              </w:tabs>
            </w:pPr>
          </w:p>
        </w:tc>
        <w:tc>
          <w:tcPr>
            <w:tcW w:w="708" w:type="dxa"/>
            <w:vMerge/>
            <w:shd w:val="clear" w:color="auto" w:fill="auto"/>
          </w:tcPr>
          <w:p w14:paraId="63251885" w14:textId="77777777" w:rsidR="00642D5A" w:rsidRPr="00931703" w:rsidRDefault="00642D5A">
            <w:pPr>
              <w:tabs>
                <w:tab w:val="left" w:pos="284"/>
              </w:tabs>
              <w:ind w:left="-108" w:right="-108"/>
            </w:pP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12A8F71" w14:textId="77777777" w:rsidR="00642D5A" w:rsidRPr="00931703" w:rsidRDefault="00642D5A">
            <w:pPr>
              <w:tabs>
                <w:tab w:val="left" w:pos="284"/>
              </w:tabs>
              <w:ind w:left="-108" w:right="-108"/>
            </w:pPr>
            <w:r w:rsidRPr="00931703">
              <w:t>Кошти Бюджету Роменської МТГ</w:t>
            </w:r>
          </w:p>
          <w:p w14:paraId="78CDB5D1" w14:textId="77777777" w:rsidR="00642D5A" w:rsidRPr="00931703" w:rsidRDefault="00642D5A">
            <w:pPr>
              <w:tabs>
                <w:tab w:val="left" w:pos="284"/>
              </w:tabs>
              <w:ind w:left="-108" w:right="-108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C515FB" w14:textId="77777777" w:rsidR="00642D5A" w:rsidRPr="00931703" w:rsidRDefault="00642D5A">
            <w:pPr>
              <w:ind w:hanging="113"/>
              <w:jc w:val="center"/>
            </w:pPr>
            <w:r>
              <w:t>13340423</w:t>
            </w:r>
          </w:p>
          <w:p w14:paraId="51E8E5D2" w14:textId="77777777" w:rsidR="00642D5A" w:rsidRPr="00931703" w:rsidRDefault="00642D5A">
            <w:pPr>
              <w:tabs>
                <w:tab w:val="left" w:pos="284"/>
              </w:tabs>
              <w:ind w:left="-102" w:right="-109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C5867F" w14:textId="77777777" w:rsidR="00642D5A" w:rsidRPr="00931703" w:rsidRDefault="00642D5A">
            <w:pPr>
              <w:tabs>
                <w:tab w:val="left" w:pos="284"/>
              </w:tabs>
              <w:ind w:left="-105" w:right="-111"/>
            </w:pPr>
            <w:r w:rsidRPr="00931703">
              <w:t>12786817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C5B4D8" w14:textId="77777777" w:rsidR="00642D5A" w:rsidRPr="00931703" w:rsidRDefault="00642D5A">
            <w:pPr>
              <w:tabs>
                <w:tab w:val="left" w:pos="284"/>
              </w:tabs>
              <w:ind w:left="-111" w:right="-108"/>
            </w:pPr>
            <w:r w:rsidRPr="00931703">
              <w:t>13426016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DB77BEF" w14:textId="77777777" w:rsidR="00642D5A" w:rsidRPr="00931703" w:rsidRDefault="00642D5A">
            <w:pPr>
              <w:tabs>
                <w:tab w:val="left" w:pos="284"/>
              </w:tabs>
              <w:ind w:left="-108" w:right="-108"/>
            </w:pPr>
            <w:r w:rsidRPr="00931703">
              <w:t>14097317</w:t>
            </w:r>
          </w:p>
        </w:tc>
        <w:tc>
          <w:tcPr>
            <w:tcW w:w="850" w:type="dxa"/>
            <w:vMerge/>
            <w:shd w:val="clear" w:color="auto" w:fill="auto"/>
          </w:tcPr>
          <w:p w14:paraId="031A8C3E" w14:textId="77777777" w:rsidR="00642D5A" w:rsidRPr="00931703" w:rsidRDefault="00642D5A">
            <w:pPr>
              <w:tabs>
                <w:tab w:val="left" w:pos="284"/>
              </w:tabs>
              <w:ind w:left="-104" w:right="-135"/>
              <w:jc w:val="both"/>
            </w:pPr>
          </w:p>
        </w:tc>
      </w:tr>
      <w:tr w:rsidR="00642D5A" w:rsidRPr="00931703" w14:paraId="1CF5C1D6" w14:textId="77777777" w:rsidTr="00B31173">
        <w:trPr>
          <w:trHeight w:val="1410"/>
        </w:trPr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53C694B" w14:textId="77777777" w:rsidR="00642D5A" w:rsidRPr="00931703" w:rsidRDefault="00642D5A"/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9A02F92" w14:textId="77777777" w:rsidR="00642D5A" w:rsidRPr="00931703" w:rsidRDefault="00642D5A">
            <w:pPr>
              <w:tabs>
                <w:tab w:val="left" w:pos="284"/>
              </w:tabs>
              <w:ind w:left="-111" w:right="-109"/>
              <w:jc w:val="both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14DDF43" w14:textId="77777777" w:rsidR="00642D5A" w:rsidRPr="00931703" w:rsidRDefault="00642D5A">
            <w:pPr>
              <w:tabs>
                <w:tab w:val="left" w:pos="284"/>
              </w:tabs>
              <w:ind w:left="-55" w:right="-103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37AE468" w14:textId="77777777" w:rsidR="00642D5A" w:rsidRPr="00931703" w:rsidRDefault="00642D5A">
            <w:pPr>
              <w:tabs>
                <w:tab w:val="left" w:pos="284"/>
              </w:tabs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C99462A" w14:textId="77777777" w:rsidR="00642D5A" w:rsidRPr="00931703" w:rsidRDefault="00642D5A">
            <w:pPr>
              <w:tabs>
                <w:tab w:val="left" w:pos="284"/>
              </w:tabs>
              <w:ind w:left="-108" w:right="-108"/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5B80A" w14:textId="77777777" w:rsidR="00642D5A" w:rsidRPr="00931703" w:rsidRDefault="00642D5A">
            <w:pPr>
              <w:tabs>
                <w:tab w:val="left" w:pos="284"/>
              </w:tabs>
              <w:ind w:left="-108" w:right="-108"/>
            </w:pPr>
            <w:r w:rsidRPr="00931703">
              <w:t>Державний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21800" w14:textId="77777777" w:rsidR="00642D5A" w:rsidRPr="00931703" w:rsidRDefault="00642D5A">
            <w:pPr>
              <w:tabs>
                <w:tab w:val="left" w:pos="284"/>
              </w:tabs>
              <w:ind w:left="-102" w:right="-109"/>
            </w:pPr>
            <w:r>
              <w:t>4943291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F6C9A" w14:textId="77777777" w:rsidR="00642D5A" w:rsidRPr="00931703" w:rsidRDefault="00642D5A">
            <w:pPr>
              <w:tabs>
                <w:tab w:val="left" w:pos="284"/>
              </w:tabs>
              <w:ind w:left="-105" w:right="-111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6170E" w14:textId="77777777" w:rsidR="00642D5A" w:rsidRPr="00931703" w:rsidRDefault="00642D5A">
            <w:pPr>
              <w:tabs>
                <w:tab w:val="left" w:pos="284"/>
              </w:tabs>
              <w:ind w:left="-111" w:right="-108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8F3606" w14:textId="77777777" w:rsidR="00642D5A" w:rsidRPr="00931703" w:rsidRDefault="00642D5A">
            <w:pPr>
              <w:tabs>
                <w:tab w:val="left" w:pos="284"/>
              </w:tabs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C185807" w14:textId="77777777" w:rsidR="00642D5A" w:rsidRPr="00931703" w:rsidRDefault="00642D5A">
            <w:pPr>
              <w:tabs>
                <w:tab w:val="left" w:pos="284"/>
              </w:tabs>
              <w:ind w:left="-104" w:right="-135"/>
              <w:jc w:val="both"/>
            </w:pPr>
          </w:p>
        </w:tc>
      </w:tr>
    </w:tbl>
    <w:p w14:paraId="1B19F88D" w14:textId="77777777" w:rsidR="00642D5A" w:rsidRPr="00931703" w:rsidRDefault="00642D5A" w:rsidP="00642D5A">
      <w:pPr>
        <w:tabs>
          <w:tab w:val="left" w:pos="284"/>
        </w:tabs>
        <w:spacing w:line="276" w:lineRule="auto"/>
        <w:jc w:val="both"/>
      </w:pPr>
    </w:p>
    <w:bookmarkEnd w:id="2"/>
    <w:p w14:paraId="4E60E97A" w14:textId="77777777" w:rsidR="00404EFC" w:rsidRDefault="00404EFC" w:rsidP="00404EFC">
      <w:pPr>
        <w:rPr>
          <w:lang w:val="en-US"/>
        </w:rPr>
      </w:pPr>
    </w:p>
    <w:p w14:paraId="76E9C642" w14:textId="77777777" w:rsidR="00404EFC" w:rsidRPr="00404EFC" w:rsidRDefault="00404EFC" w:rsidP="00404EFC">
      <w:pPr>
        <w:spacing w:line="276" w:lineRule="auto"/>
        <w:jc w:val="both"/>
        <w:rPr>
          <w:b/>
        </w:rPr>
      </w:pPr>
      <w:r w:rsidRPr="00404EFC">
        <w:rPr>
          <w:b/>
        </w:rPr>
        <w:t>Міський голова</w:t>
      </w:r>
      <w:r w:rsidRPr="00404EFC">
        <w:rPr>
          <w:b/>
        </w:rPr>
        <w:tab/>
      </w:r>
      <w:r w:rsidRPr="00404EFC">
        <w:rPr>
          <w:b/>
        </w:rPr>
        <w:tab/>
      </w:r>
      <w:r w:rsidRPr="00404EFC">
        <w:rPr>
          <w:b/>
        </w:rPr>
        <w:tab/>
      </w:r>
      <w:r w:rsidRPr="00404EFC">
        <w:rPr>
          <w:b/>
        </w:rPr>
        <w:tab/>
      </w:r>
      <w:r w:rsidRPr="00404EFC">
        <w:rPr>
          <w:b/>
        </w:rPr>
        <w:tab/>
      </w:r>
      <w:r w:rsidRPr="00404EFC">
        <w:rPr>
          <w:b/>
        </w:rPr>
        <w:tab/>
      </w:r>
      <w:r w:rsidRPr="00404EFC">
        <w:rPr>
          <w:b/>
        </w:rPr>
        <w:tab/>
      </w:r>
      <w:r w:rsidRPr="00404EFC">
        <w:rPr>
          <w:b/>
        </w:rPr>
        <w:tab/>
        <w:t xml:space="preserve">         Олег СТОГНІЙ</w:t>
      </w:r>
    </w:p>
    <w:p w14:paraId="0167C31F" w14:textId="77777777" w:rsidR="00404EFC" w:rsidRPr="00642D5A" w:rsidRDefault="00404EFC" w:rsidP="00404EFC">
      <w:pPr>
        <w:rPr>
          <w:b/>
          <w:lang w:val="ru-RU"/>
        </w:rPr>
      </w:pPr>
    </w:p>
    <w:p w14:paraId="04B53A88" w14:textId="77777777" w:rsidR="00404EFC" w:rsidRPr="00642D5A" w:rsidRDefault="00404EFC" w:rsidP="00404EFC">
      <w:pPr>
        <w:rPr>
          <w:b/>
          <w:lang w:val="ru-RU"/>
        </w:rPr>
      </w:pPr>
    </w:p>
    <w:p w14:paraId="379324B6" w14:textId="77777777" w:rsidR="00404EFC" w:rsidRPr="00642D5A" w:rsidRDefault="00404EFC" w:rsidP="00404EFC">
      <w:pPr>
        <w:rPr>
          <w:b/>
          <w:lang w:val="ru-RU"/>
        </w:rPr>
      </w:pPr>
    </w:p>
    <w:p w14:paraId="22F42D06" w14:textId="77777777" w:rsidR="00404EFC" w:rsidRPr="00642D5A" w:rsidRDefault="00404EFC" w:rsidP="00404EFC">
      <w:pPr>
        <w:rPr>
          <w:b/>
          <w:lang w:val="ru-RU"/>
        </w:rPr>
      </w:pPr>
    </w:p>
    <w:p w14:paraId="0C6FFDAC" w14:textId="77777777" w:rsidR="00D27D9D" w:rsidRDefault="00D27D9D" w:rsidP="004B2EA8">
      <w:pPr>
        <w:ind w:left="2832" w:firstLine="708"/>
        <w:rPr>
          <w:b/>
        </w:rPr>
      </w:pPr>
    </w:p>
    <w:p w14:paraId="3F6375B1" w14:textId="77777777" w:rsidR="00D27D9D" w:rsidRDefault="00D27D9D" w:rsidP="004B2EA8">
      <w:pPr>
        <w:ind w:left="2832" w:firstLine="708"/>
        <w:rPr>
          <w:b/>
        </w:rPr>
      </w:pPr>
    </w:p>
    <w:p w14:paraId="65A6E8B5" w14:textId="77777777" w:rsidR="00D27D9D" w:rsidRDefault="00D27D9D" w:rsidP="004B2EA8">
      <w:pPr>
        <w:ind w:left="2832" w:firstLine="708"/>
        <w:rPr>
          <w:b/>
        </w:rPr>
      </w:pPr>
    </w:p>
    <w:p w14:paraId="4F3A46B0" w14:textId="77777777" w:rsidR="00D27D9D" w:rsidRDefault="00D27D9D" w:rsidP="004B2EA8">
      <w:pPr>
        <w:ind w:left="2832" w:firstLine="708"/>
        <w:rPr>
          <w:b/>
        </w:rPr>
      </w:pPr>
    </w:p>
    <w:p w14:paraId="09B6AD1A" w14:textId="77777777" w:rsidR="00B31173" w:rsidRDefault="00B31173" w:rsidP="004B2EA8">
      <w:pPr>
        <w:ind w:left="2832" w:firstLine="708"/>
        <w:rPr>
          <w:b/>
        </w:rPr>
      </w:pPr>
    </w:p>
    <w:p w14:paraId="401B65C8" w14:textId="77777777" w:rsidR="00B31173" w:rsidRDefault="00B31173" w:rsidP="004B2EA8">
      <w:pPr>
        <w:ind w:left="2832" w:firstLine="708"/>
        <w:rPr>
          <w:b/>
        </w:rPr>
      </w:pPr>
    </w:p>
    <w:p w14:paraId="761C915B" w14:textId="77777777" w:rsidR="004B2EA8" w:rsidRPr="00931703" w:rsidRDefault="004B2EA8" w:rsidP="004B2EA8">
      <w:pPr>
        <w:ind w:left="2832" w:firstLine="708"/>
        <w:rPr>
          <w:b/>
        </w:rPr>
      </w:pPr>
      <w:r w:rsidRPr="00931703">
        <w:rPr>
          <w:b/>
        </w:rPr>
        <w:lastRenderedPageBreak/>
        <w:t>Пояснювальна записка</w:t>
      </w:r>
    </w:p>
    <w:p w14:paraId="410138E2" w14:textId="77777777" w:rsidR="004B2EA8" w:rsidRPr="00931703" w:rsidRDefault="00D40CE4" w:rsidP="00E55FD5">
      <w:pPr>
        <w:jc w:val="center"/>
        <w:rPr>
          <w:b/>
          <w:bCs/>
        </w:rPr>
      </w:pPr>
      <w:r w:rsidRPr="00931703">
        <w:rPr>
          <w:b/>
        </w:rPr>
        <w:t>д</w:t>
      </w:r>
      <w:r w:rsidR="004B2EA8" w:rsidRPr="00931703">
        <w:rPr>
          <w:b/>
        </w:rPr>
        <w:t>о</w:t>
      </w:r>
      <w:r w:rsidRPr="00931703">
        <w:rPr>
          <w:b/>
        </w:rPr>
        <w:t xml:space="preserve"> проєкту</w:t>
      </w:r>
      <w:r w:rsidR="004B2EA8" w:rsidRPr="00931703">
        <w:rPr>
          <w:b/>
        </w:rPr>
        <w:t xml:space="preserve"> рішення міської ради</w:t>
      </w:r>
      <w:r w:rsidR="004B2EA8" w:rsidRPr="00931703">
        <w:rPr>
          <w:b/>
          <w:bCs/>
        </w:rPr>
        <w:t xml:space="preserve"> «</w:t>
      </w:r>
      <w:r w:rsidR="00E55FD5" w:rsidRPr="00931703">
        <w:rPr>
          <w:b/>
          <w:bCs/>
        </w:rPr>
        <w:t xml:space="preserve">Про внесення змін та доповнень до Програми </w:t>
      </w:r>
      <w:bookmarkStart w:id="10" w:name="_Hlk163553961"/>
      <w:r w:rsidR="00E55FD5" w:rsidRPr="00931703">
        <w:rPr>
          <w:b/>
          <w:bCs/>
        </w:rPr>
        <w:t>реформування системи шкільного харчування на період до 2027 року в закладах загальної середньої освіти  Роменської міської територіальної громади</w:t>
      </w:r>
      <w:bookmarkEnd w:id="10"/>
      <w:r w:rsidR="00680710" w:rsidRPr="00931703">
        <w:rPr>
          <w:b/>
          <w:bCs/>
        </w:rPr>
        <w:t>»</w:t>
      </w:r>
      <w:r w:rsidR="004B2EA8" w:rsidRPr="00931703">
        <w:t xml:space="preserve">   </w:t>
      </w:r>
    </w:p>
    <w:p w14:paraId="66F0146F" w14:textId="77777777" w:rsidR="00F87FF3" w:rsidRPr="00931703" w:rsidRDefault="00F87FF3" w:rsidP="004B2EA8">
      <w:pPr>
        <w:jc w:val="center"/>
      </w:pPr>
    </w:p>
    <w:p w14:paraId="234CDA77" w14:textId="0181962C" w:rsidR="00642D5A" w:rsidRDefault="00642D5A" w:rsidP="00642D5A">
      <w:pPr>
        <w:spacing w:line="276" w:lineRule="auto"/>
        <w:ind w:firstLine="567"/>
        <w:jc w:val="both"/>
      </w:pPr>
      <w:bookmarkStart w:id="11" w:name="_Hlk150345150"/>
      <w:bookmarkStart w:id="12" w:name="_Hlk147835819"/>
      <w:bookmarkStart w:id="13" w:name="_Hlk152685562"/>
      <w:r>
        <w:t xml:space="preserve">Постановою Кабінету Міністрів України від 04 жовтня 2024 року № </w:t>
      </w:r>
      <w:r w:rsidRPr="008D2D7C">
        <w:t>1145</w:t>
      </w:r>
      <w:r>
        <w:t xml:space="preserve"> «</w:t>
      </w:r>
      <w:r w:rsidRPr="008D2D7C">
        <w:t>Деякі питання надання субвенції з державного бюджету місцевим бюджетам на забезпечення харчуванням учнів початкових класів закладів загальної середньої освіти у 2024 році</w:t>
      </w:r>
      <w:r>
        <w:t xml:space="preserve">» виділені </w:t>
      </w:r>
      <w:r w:rsidRPr="007C74BF">
        <w:rPr>
          <w:color w:val="000000" w:themeColor="text1"/>
        </w:rPr>
        <w:t xml:space="preserve">кошти </w:t>
      </w:r>
      <w:r w:rsidR="00B31173" w:rsidRPr="007C74BF">
        <w:rPr>
          <w:color w:val="000000" w:themeColor="text1"/>
        </w:rPr>
        <w:t xml:space="preserve">для </w:t>
      </w:r>
      <w:r w:rsidR="007C74BF" w:rsidRPr="007C74BF">
        <w:rPr>
          <w:color w:val="000000" w:themeColor="text1"/>
        </w:rPr>
        <w:t xml:space="preserve">Бюджету </w:t>
      </w:r>
      <w:r w:rsidR="00B31173" w:rsidRPr="007C74BF">
        <w:rPr>
          <w:color w:val="000000" w:themeColor="text1"/>
        </w:rPr>
        <w:t xml:space="preserve">Роменської міської територіальної громади </w:t>
      </w:r>
      <w:r w:rsidRPr="007C74BF">
        <w:rPr>
          <w:color w:val="000000" w:themeColor="text1"/>
        </w:rPr>
        <w:t xml:space="preserve">у </w:t>
      </w:r>
      <w:r w:rsidRPr="008D2D7C">
        <w:t>сумі</w:t>
      </w:r>
      <w:r>
        <w:t xml:space="preserve"> 4 756 400 грн.</w:t>
      </w:r>
    </w:p>
    <w:p w14:paraId="5665CF89" w14:textId="0DB0A0F5" w:rsidR="00642D5A" w:rsidRPr="007C74BF" w:rsidRDefault="00642D5A" w:rsidP="00642D5A">
      <w:pPr>
        <w:spacing w:line="276" w:lineRule="auto"/>
        <w:ind w:firstLine="567"/>
        <w:jc w:val="both"/>
        <w:rPr>
          <w:color w:val="000000" w:themeColor="text1"/>
        </w:rPr>
      </w:pPr>
      <w:r>
        <w:t>З</w:t>
      </w:r>
      <w:r w:rsidRPr="008D2D7C">
        <w:t xml:space="preserve"> метою освоєння </w:t>
      </w:r>
      <w:r>
        <w:t xml:space="preserve">цих </w:t>
      </w:r>
      <w:r w:rsidRPr="008D2D7C">
        <w:t xml:space="preserve">коштів </w:t>
      </w:r>
      <w:r>
        <w:t xml:space="preserve">та для забезпечення фінансовим ресурсом змін до програми </w:t>
      </w:r>
      <w:bookmarkStart w:id="14" w:name="_Hlk166502330"/>
      <w:r w:rsidRPr="00B87B05">
        <w:t>«Освіта Роменської міської територіальної громади у 2024-2026 роках»</w:t>
      </w:r>
      <w:bookmarkEnd w:id="14"/>
      <w:r>
        <w:t>,</w:t>
      </w:r>
      <w:r>
        <w:rPr>
          <w:b/>
          <w:bCs/>
        </w:rPr>
        <w:t xml:space="preserve"> </w:t>
      </w:r>
      <w:r>
        <w:t>які пропонуються на розгляд міської ради у жовтні поточного року</w:t>
      </w:r>
      <w:r>
        <w:rPr>
          <w:b/>
          <w:bCs/>
        </w:rPr>
        <w:t xml:space="preserve"> </w:t>
      </w:r>
      <w:r w:rsidRPr="00D8315B">
        <w:t>(</w:t>
      </w:r>
      <w:r>
        <w:t>на</w:t>
      </w:r>
      <w:r w:rsidRPr="00B87B05">
        <w:t xml:space="preserve"> поліпшення матеріально- технічної бази закладів</w:t>
      </w:r>
      <w:r>
        <w:t xml:space="preserve">), </w:t>
      </w:r>
      <w:r w:rsidR="00B31173" w:rsidRPr="007C74BF">
        <w:rPr>
          <w:color w:val="000000" w:themeColor="text1"/>
        </w:rPr>
        <w:t>пропонується</w:t>
      </w:r>
      <w:r w:rsidRPr="007C74BF">
        <w:rPr>
          <w:color w:val="000000" w:themeColor="text1"/>
        </w:rPr>
        <w:t xml:space="preserve"> внести такі зміни до Програми:</w:t>
      </w:r>
    </w:p>
    <w:p w14:paraId="1AD79F7A" w14:textId="77777777" w:rsidR="00642D5A" w:rsidRPr="007C74BF" w:rsidRDefault="00642D5A" w:rsidP="00B31173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7C74BF">
        <w:rPr>
          <w:b/>
          <w:color w:val="000000" w:themeColor="text1"/>
        </w:rPr>
        <w:t xml:space="preserve">Збільшити </w:t>
      </w:r>
      <w:r w:rsidRPr="007C74BF">
        <w:rPr>
          <w:bCs/>
          <w:color w:val="000000" w:themeColor="text1"/>
        </w:rPr>
        <w:t>обсяги фінансування, передбачені пунктом 2.1. «Харчування в закладах освіти учнів 1-4 класів та дітей пільгових категорій» напрямку діяльності 2 «Забезпечення організації харчування в закладах освіти органами місцевого самоврядування»</w:t>
      </w:r>
      <w:r w:rsidRPr="007C74BF">
        <w:rPr>
          <w:color w:val="000000" w:themeColor="text1"/>
        </w:rPr>
        <w:t xml:space="preserve"> </w:t>
      </w:r>
      <w:r w:rsidRPr="007C74BF">
        <w:rPr>
          <w:b/>
          <w:color w:val="000000" w:themeColor="text1"/>
        </w:rPr>
        <w:t xml:space="preserve">на загальну суму 4 447 940 грн </w:t>
      </w:r>
      <w:r w:rsidRPr="007C74BF">
        <w:rPr>
          <w:bCs/>
          <w:color w:val="000000" w:themeColor="text1"/>
        </w:rPr>
        <w:t>(з 13 835 774 грн до 18 283 714 грн), з них за рахунок:</w:t>
      </w:r>
    </w:p>
    <w:p w14:paraId="5D0DC397" w14:textId="77777777" w:rsidR="00642D5A" w:rsidRPr="007C74BF" w:rsidRDefault="00642D5A" w:rsidP="00B31173">
      <w:pPr>
        <w:spacing w:line="276" w:lineRule="auto"/>
        <w:ind w:left="567"/>
        <w:jc w:val="both"/>
        <w:rPr>
          <w:bCs/>
          <w:color w:val="000000" w:themeColor="text1"/>
        </w:rPr>
      </w:pPr>
      <w:r w:rsidRPr="007C74BF">
        <w:rPr>
          <w:bCs/>
          <w:color w:val="000000" w:themeColor="text1"/>
        </w:rPr>
        <w:t>збільшення коштів державного бюджету на суму 4 756 400 грн;</w:t>
      </w:r>
    </w:p>
    <w:p w14:paraId="74156180" w14:textId="77777777" w:rsidR="00FA4197" w:rsidRPr="007C74BF" w:rsidRDefault="00642D5A" w:rsidP="00B31173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7C74BF">
        <w:rPr>
          <w:bCs/>
          <w:color w:val="000000" w:themeColor="text1"/>
        </w:rPr>
        <w:t xml:space="preserve">зменшення на суму 308 460 грн - для направлення на </w:t>
      </w:r>
      <w:r w:rsidRPr="007C74BF">
        <w:rPr>
          <w:color w:val="000000" w:themeColor="text1"/>
        </w:rPr>
        <w:t>програму «Освіта Роменської міської територіальної громади у 2024-2026 роках»</w:t>
      </w:r>
      <w:r w:rsidR="003E64A0" w:rsidRPr="007C74BF">
        <w:rPr>
          <w:bCs/>
          <w:color w:val="000000" w:themeColor="text1"/>
        </w:rPr>
        <w:t>.</w:t>
      </w:r>
    </w:p>
    <w:p w14:paraId="734A700C" w14:textId="77777777" w:rsidR="002635AD" w:rsidRDefault="0006084F" w:rsidP="003E64A0">
      <w:pPr>
        <w:spacing w:line="276" w:lineRule="auto"/>
        <w:jc w:val="both"/>
        <w:rPr>
          <w:b/>
          <w:bCs/>
          <w:color w:val="000000"/>
        </w:rPr>
      </w:pPr>
      <w:r w:rsidRPr="0006084F">
        <w:t xml:space="preserve"> </w:t>
      </w:r>
      <w:bookmarkEnd w:id="11"/>
      <w:bookmarkEnd w:id="12"/>
      <w:bookmarkEnd w:id="13"/>
    </w:p>
    <w:p w14:paraId="09B962A4" w14:textId="77777777" w:rsidR="00FA4197" w:rsidRDefault="00FA4197" w:rsidP="004B2EA8">
      <w:pPr>
        <w:rPr>
          <w:b/>
          <w:bCs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21"/>
        <w:gridCol w:w="3107"/>
      </w:tblGrid>
      <w:tr w:rsidR="00FA4197" w:rsidRPr="00FA4197" w14:paraId="437CDDFB" w14:textId="77777777">
        <w:tc>
          <w:tcPr>
            <w:tcW w:w="6521" w:type="dxa"/>
          </w:tcPr>
          <w:p w14:paraId="2809DECF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  <w:lang w:val="ru-RU"/>
              </w:rPr>
            </w:pPr>
            <w:r w:rsidRPr="00FA4197">
              <w:rPr>
                <w:b/>
                <w:bCs/>
                <w:color w:val="000000"/>
              </w:rPr>
              <w:t xml:space="preserve">Начальник </w:t>
            </w:r>
            <w:r w:rsidR="00642D5A">
              <w:rPr>
                <w:b/>
                <w:bCs/>
                <w:color w:val="000000"/>
              </w:rPr>
              <w:t>В</w:t>
            </w:r>
            <w:r w:rsidRPr="00FA4197">
              <w:rPr>
                <w:b/>
                <w:bCs/>
                <w:color w:val="000000"/>
              </w:rPr>
              <w:t>ідділу освіти</w:t>
            </w:r>
            <w:r w:rsidRPr="00FA4197">
              <w:rPr>
                <w:b/>
                <w:bCs/>
                <w:color w:val="000000"/>
                <w:lang w:val="ru-RU"/>
              </w:rPr>
              <w:t xml:space="preserve"> </w:t>
            </w:r>
          </w:p>
          <w:p w14:paraId="1DB56BA4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  <w:r w:rsidRPr="00FA4197">
              <w:rPr>
                <w:b/>
                <w:bCs/>
                <w:color w:val="000000"/>
              </w:rPr>
              <w:t xml:space="preserve">Роменської міської ради </w:t>
            </w:r>
          </w:p>
          <w:p w14:paraId="53EF2E25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  <w:r w:rsidRPr="00FA4197">
              <w:rPr>
                <w:b/>
                <w:bCs/>
                <w:color w:val="000000"/>
              </w:rPr>
              <w:t>Сумської області</w:t>
            </w:r>
          </w:p>
        </w:tc>
        <w:tc>
          <w:tcPr>
            <w:tcW w:w="3107" w:type="dxa"/>
          </w:tcPr>
          <w:p w14:paraId="19CA2ACB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</w:p>
          <w:p w14:paraId="7BD8700E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</w:p>
          <w:p w14:paraId="394FBFC6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  <w:r w:rsidRPr="00FA4197">
              <w:rPr>
                <w:b/>
                <w:bCs/>
                <w:color w:val="000000"/>
              </w:rPr>
              <w:t>Ірина ІВНИЦЬКА</w:t>
            </w:r>
          </w:p>
        </w:tc>
      </w:tr>
      <w:tr w:rsidR="00FA4197" w:rsidRPr="00FA4197" w14:paraId="78E9923F" w14:textId="77777777">
        <w:tc>
          <w:tcPr>
            <w:tcW w:w="6521" w:type="dxa"/>
          </w:tcPr>
          <w:p w14:paraId="285CB1DD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</w:p>
        </w:tc>
        <w:tc>
          <w:tcPr>
            <w:tcW w:w="3107" w:type="dxa"/>
          </w:tcPr>
          <w:p w14:paraId="0720304C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</w:p>
        </w:tc>
      </w:tr>
      <w:tr w:rsidR="00FA4197" w:rsidRPr="00FA4197" w14:paraId="4D945E8D" w14:textId="77777777">
        <w:tc>
          <w:tcPr>
            <w:tcW w:w="6521" w:type="dxa"/>
          </w:tcPr>
          <w:p w14:paraId="339C7565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  <w:r w:rsidRPr="00FA4197">
              <w:rPr>
                <w:b/>
                <w:bCs/>
                <w:color w:val="000000"/>
              </w:rPr>
              <w:t>Погоджено</w:t>
            </w:r>
          </w:p>
          <w:p w14:paraId="14507CEF" w14:textId="77777777" w:rsidR="00FA4197" w:rsidRPr="00FA4197" w:rsidRDefault="00FA4197" w:rsidP="00FA4197">
            <w:pPr>
              <w:rPr>
                <w:b/>
                <w:color w:val="000000"/>
              </w:rPr>
            </w:pPr>
            <w:r w:rsidRPr="00FA4197">
              <w:rPr>
                <w:b/>
                <w:color w:val="000000"/>
              </w:rPr>
              <w:t>Заступник міського голови з питань діяльності</w:t>
            </w:r>
          </w:p>
          <w:p w14:paraId="6ED59D1C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  <w:r w:rsidRPr="00FA4197">
              <w:rPr>
                <w:b/>
                <w:color w:val="000000"/>
              </w:rPr>
              <w:t>виконавчих органів ради</w:t>
            </w:r>
          </w:p>
        </w:tc>
        <w:tc>
          <w:tcPr>
            <w:tcW w:w="3107" w:type="dxa"/>
          </w:tcPr>
          <w:p w14:paraId="13F93588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</w:p>
          <w:p w14:paraId="5A876DB5" w14:textId="77777777" w:rsidR="00FA4197" w:rsidRPr="00FA4197" w:rsidRDefault="00FA4197" w:rsidP="00FA4197">
            <w:pPr>
              <w:spacing w:line="271" w:lineRule="auto"/>
              <w:rPr>
                <w:b/>
                <w:color w:val="000000"/>
              </w:rPr>
            </w:pPr>
          </w:p>
          <w:p w14:paraId="1888A7A7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  <w:r w:rsidRPr="00FA4197">
              <w:rPr>
                <w:b/>
                <w:color w:val="000000"/>
              </w:rPr>
              <w:t>Лілія ГОРОДЕЦЬКА</w:t>
            </w:r>
          </w:p>
        </w:tc>
      </w:tr>
    </w:tbl>
    <w:p w14:paraId="4FFC197E" w14:textId="77777777" w:rsidR="00C30578" w:rsidRDefault="00C30578" w:rsidP="00CE091E">
      <w:pPr>
        <w:rPr>
          <w:b/>
        </w:rPr>
      </w:pPr>
    </w:p>
    <w:sectPr w:rsidR="00C30578" w:rsidSect="00F40E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89D70" w14:textId="77777777" w:rsidR="00DE514F" w:rsidRDefault="00DE514F" w:rsidP="00FC6F34">
      <w:r>
        <w:separator/>
      </w:r>
    </w:p>
  </w:endnote>
  <w:endnote w:type="continuationSeparator" w:id="0">
    <w:p w14:paraId="2EF86AE2" w14:textId="77777777" w:rsidR="00DE514F" w:rsidRDefault="00DE514F" w:rsidP="00FC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7824C" w14:textId="77777777" w:rsidR="00DE514F" w:rsidRDefault="00DE514F" w:rsidP="00FC6F34">
      <w:r>
        <w:separator/>
      </w:r>
    </w:p>
  </w:footnote>
  <w:footnote w:type="continuationSeparator" w:id="0">
    <w:p w14:paraId="731F0E57" w14:textId="77777777" w:rsidR="00DE514F" w:rsidRDefault="00DE514F" w:rsidP="00FC6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562C"/>
    <w:multiLevelType w:val="multilevel"/>
    <w:tmpl w:val="501E0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8956A83"/>
    <w:multiLevelType w:val="hybridMultilevel"/>
    <w:tmpl w:val="703620F0"/>
    <w:lvl w:ilvl="0" w:tplc="ABA439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D54122"/>
    <w:multiLevelType w:val="hybridMultilevel"/>
    <w:tmpl w:val="F1A612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94891"/>
    <w:multiLevelType w:val="hybridMultilevel"/>
    <w:tmpl w:val="450E96FE"/>
    <w:lvl w:ilvl="0" w:tplc="06A07C2C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4656741"/>
    <w:multiLevelType w:val="hybridMultilevel"/>
    <w:tmpl w:val="8B248BC2"/>
    <w:lvl w:ilvl="0" w:tplc="ADA66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0667EC"/>
    <w:multiLevelType w:val="hybridMultilevel"/>
    <w:tmpl w:val="7E16A7C4"/>
    <w:lvl w:ilvl="0" w:tplc="728CC57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356D6"/>
    <w:multiLevelType w:val="hybridMultilevel"/>
    <w:tmpl w:val="1E6C9AAC"/>
    <w:lvl w:ilvl="0" w:tplc="63A659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3500BC5"/>
    <w:multiLevelType w:val="hybridMultilevel"/>
    <w:tmpl w:val="79786F7C"/>
    <w:lvl w:ilvl="0" w:tplc="4ABA1E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1064E"/>
    <w:multiLevelType w:val="hybridMultilevel"/>
    <w:tmpl w:val="6ABC26C4"/>
    <w:lvl w:ilvl="0" w:tplc="B0E0FFC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F1CBF"/>
    <w:multiLevelType w:val="hybridMultilevel"/>
    <w:tmpl w:val="A46660E4"/>
    <w:lvl w:ilvl="0" w:tplc="74568F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05500B4"/>
    <w:multiLevelType w:val="hybridMultilevel"/>
    <w:tmpl w:val="F532FF18"/>
    <w:lvl w:ilvl="0" w:tplc="01CE78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BC6019F"/>
    <w:multiLevelType w:val="hybridMultilevel"/>
    <w:tmpl w:val="959AD410"/>
    <w:lvl w:ilvl="0" w:tplc="A01CF41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1473BC4"/>
    <w:multiLevelType w:val="hybridMultilevel"/>
    <w:tmpl w:val="3F48FBF0"/>
    <w:lvl w:ilvl="0" w:tplc="EC10B1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0"/>
  </w:num>
  <w:num w:numId="5">
    <w:abstractNumId w:val="11"/>
  </w:num>
  <w:num w:numId="6">
    <w:abstractNumId w:val="9"/>
  </w:num>
  <w:num w:numId="7">
    <w:abstractNumId w:val="12"/>
  </w:num>
  <w:num w:numId="8">
    <w:abstractNumId w:val="1"/>
  </w:num>
  <w:num w:numId="9">
    <w:abstractNumId w:val="6"/>
  </w:num>
  <w:num w:numId="10">
    <w:abstractNumId w:val="0"/>
  </w:num>
  <w:num w:numId="11">
    <w:abstractNumId w:val="3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0B"/>
    <w:rsid w:val="000074E4"/>
    <w:rsid w:val="00007FD7"/>
    <w:rsid w:val="00010F8B"/>
    <w:rsid w:val="00011856"/>
    <w:rsid w:val="00012AE4"/>
    <w:rsid w:val="000162BD"/>
    <w:rsid w:val="0002440C"/>
    <w:rsid w:val="000267A6"/>
    <w:rsid w:val="00027A43"/>
    <w:rsid w:val="00032776"/>
    <w:rsid w:val="00043CEE"/>
    <w:rsid w:val="00046660"/>
    <w:rsid w:val="00050CC3"/>
    <w:rsid w:val="000578E8"/>
    <w:rsid w:val="0006084F"/>
    <w:rsid w:val="00063EFA"/>
    <w:rsid w:val="00066AA6"/>
    <w:rsid w:val="00067B51"/>
    <w:rsid w:val="00072B4B"/>
    <w:rsid w:val="00082BD6"/>
    <w:rsid w:val="0008364E"/>
    <w:rsid w:val="000836B5"/>
    <w:rsid w:val="00084791"/>
    <w:rsid w:val="00084A8B"/>
    <w:rsid w:val="00090441"/>
    <w:rsid w:val="00092FB1"/>
    <w:rsid w:val="000A0312"/>
    <w:rsid w:val="000A6503"/>
    <w:rsid w:val="000B4741"/>
    <w:rsid w:val="000B48FE"/>
    <w:rsid w:val="000B4DD9"/>
    <w:rsid w:val="000B50EF"/>
    <w:rsid w:val="000C33E8"/>
    <w:rsid w:val="000D5D98"/>
    <w:rsid w:val="000E088A"/>
    <w:rsid w:val="000E1AE7"/>
    <w:rsid w:val="000E1E0D"/>
    <w:rsid w:val="000E2CF4"/>
    <w:rsid w:val="000E4032"/>
    <w:rsid w:val="000E47D3"/>
    <w:rsid w:val="000E52AD"/>
    <w:rsid w:val="000E5A28"/>
    <w:rsid w:val="000F5FEE"/>
    <w:rsid w:val="001003E4"/>
    <w:rsid w:val="00100A07"/>
    <w:rsid w:val="00101BB8"/>
    <w:rsid w:val="00101CF6"/>
    <w:rsid w:val="001050CF"/>
    <w:rsid w:val="001158CC"/>
    <w:rsid w:val="00122857"/>
    <w:rsid w:val="001270AB"/>
    <w:rsid w:val="0013126C"/>
    <w:rsid w:val="00133409"/>
    <w:rsid w:val="001421A7"/>
    <w:rsid w:val="00152011"/>
    <w:rsid w:val="00154091"/>
    <w:rsid w:val="0015640D"/>
    <w:rsid w:val="001607FA"/>
    <w:rsid w:val="00161800"/>
    <w:rsid w:val="0016621F"/>
    <w:rsid w:val="00171FFE"/>
    <w:rsid w:val="00172989"/>
    <w:rsid w:val="00173DB3"/>
    <w:rsid w:val="001746FB"/>
    <w:rsid w:val="00175BCE"/>
    <w:rsid w:val="001802D3"/>
    <w:rsid w:val="00185814"/>
    <w:rsid w:val="001862D4"/>
    <w:rsid w:val="001905D4"/>
    <w:rsid w:val="00190CD6"/>
    <w:rsid w:val="001920CA"/>
    <w:rsid w:val="001958CD"/>
    <w:rsid w:val="001962BE"/>
    <w:rsid w:val="001A2B17"/>
    <w:rsid w:val="001A3F20"/>
    <w:rsid w:val="001A60DE"/>
    <w:rsid w:val="001B1908"/>
    <w:rsid w:val="001C6FC1"/>
    <w:rsid w:val="001C718B"/>
    <w:rsid w:val="001D1CF9"/>
    <w:rsid w:val="001D73D9"/>
    <w:rsid w:val="001E5D42"/>
    <w:rsid w:val="001E5FE3"/>
    <w:rsid w:val="001F1E3C"/>
    <w:rsid w:val="001F47AE"/>
    <w:rsid w:val="00213E44"/>
    <w:rsid w:val="0021527A"/>
    <w:rsid w:val="00216D90"/>
    <w:rsid w:val="00217465"/>
    <w:rsid w:val="002204AA"/>
    <w:rsid w:val="00224760"/>
    <w:rsid w:val="00231C2F"/>
    <w:rsid w:val="002417EA"/>
    <w:rsid w:val="00242A7A"/>
    <w:rsid w:val="002460AC"/>
    <w:rsid w:val="00246E21"/>
    <w:rsid w:val="002522A7"/>
    <w:rsid w:val="002531C9"/>
    <w:rsid w:val="002635AD"/>
    <w:rsid w:val="00270636"/>
    <w:rsid w:val="00271E66"/>
    <w:rsid w:val="00274656"/>
    <w:rsid w:val="00282A71"/>
    <w:rsid w:val="00283BA7"/>
    <w:rsid w:val="00290A85"/>
    <w:rsid w:val="002A04F6"/>
    <w:rsid w:val="002A3A12"/>
    <w:rsid w:val="002A6303"/>
    <w:rsid w:val="002A7401"/>
    <w:rsid w:val="002A7635"/>
    <w:rsid w:val="002B21DA"/>
    <w:rsid w:val="002B2B47"/>
    <w:rsid w:val="002B3976"/>
    <w:rsid w:val="002C0A13"/>
    <w:rsid w:val="002C5012"/>
    <w:rsid w:val="002E57A4"/>
    <w:rsid w:val="002E6F8E"/>
    <w:rsid w:val="002F04E3"/>
    <w:rsid w:val="002F1B07"/>
    <w:rsid w:val="002F1CF0"/>
    <w:rsid w:val="002F4988"/>
    <w:rsid w:val="00301553"/>
    <w:rsid w:val="00321E66"/>
    <w:rsid w:val="003221E8"/>
    <w:rsid w:val="003234DB"/>
    <w:rsid w:val="00325805"/>
    <w:rsid w:val="003265EC"/>
    <w:rsid w:val="003266E5"/>
    <w:rsid w:val="003273D3"/>
    <w:rsid w:val="00331B3A"/>
    <w:rsid w:val="003405D1"/>
    <w:rsid w:val="00340664"/>
    <w:rsid w:val="00340C6A"/>
    <w:rsid w:val="003424D2"/>
    <w:rsid w:val="00342952"/>
    <w:rsid w:val="00347811"/>
    <w:rsid w:val="00347E40"/>
    <w:rsid w:val="00352FB0"/>
    <w:rsid w:val="00353BD3"/>
    <w:rsid w:val="00355B56"/>
    <w:rsid w:val="003561E5"/>
    <w:rsid w:val="00361084"/>
    <w:rsid w:val="003672FC"/>
    <w:rsid w:val="003730CC"/>
    <w:rsid w:val="00375361"/>
    <w:rsid w:val="00377A0C"/>
    <w:rsid w:val="00381A19"/>
    <w:rsid w:val="00383646"/>
    <w:rsid w:val="00386744"/>
    <w:rsid w:val="0038698B"/>
    <w:rsid w:val="0039022C"/>
    <w:rsid w:val="003948DB"/>
    <w:rsid w:val="003959AA"/>
    <w:rsid w:val="003A0E89"/>
    <w:rsid w:val="003A21B4"/>
    <w:rsid w:val="003A5F9E"/>
    <w:rsid w:val="003B5562"/>
    <w:rsid w:val="003C3341"/>
    <w:rsid w:val="003C5FBD"/>
    <w:rsid w:val="003C6458"/>
    <w:rsid w:val="003C69E3"/>
    <w:rsid w:val="003D221A"/>
    <w:rsid w:val="003D7560"/>
    <w:rsid w:val="003E0480"/>
    <w:rsid w:val="003E17B2"/>
    <w:rsid w:val="003E1CCE"/>
    <w:rsid w:val="003E58B5"/>
    <w:rsid w:val="003E64A0"/>
    <w:rsid w:val="00404EFC"/>
    <w:rsid w:val="00410F41"/>
    <w:rsid w:val="004303C1"/>
    <w:rsid w:val="00436924"/>
    <w:rsid w:val="00436F0B"/>
    <w:rsid w:val="004415FD"/>
    <w:rsid w:val="004567B6"/>
    <w:rsid w:val="00461296"/>
    <w:rsid w:val="00461435"/>
    <w:rsid w:val="004618A9"/>
    <w:rsid w:val="004622EF"/>
    <w:rsid w:val="004639A3"/>
    <w:rsid w:val="00464D88"/>
    <w:rsid w:val="0047091B"/>
    <w:rsid w:val="00473C64"/>
    <w:rsid w:val="0047412B"/>
    <w:rsid w:val="00475C24"/>
    <w:rsid w:val="00492698"/>
    <w:rsid w:val="00496D08"/>
    <w:rsid w:val="004A096A"/>
    <w:rsid w:val="004A0D48"/>
    <w:rsid w:val="004A3826"/>
    <w:rsid w:val="004A4C71"/>
    <w:rsid w:val="004A6CFA"/>
    <w:rsid w:val="004B2EA8"/>
    <w:rsid w:val="004B5CC7"/>
    <w:rsid w:val="004C329F"/>
    <w:rsid w:val="004C369C"/>
    <w:rsid w:val="004C41F3"/>
    <w:rsid w:val="004C47E5"/>
    <w:rsid w:val="004C791C"/>
    <w:rsid w:val="004D0AB1"/>
    <w:rsid w:val="004D1C4F"/>
    <w:rsid w:val="004E1CF1"/>
    <w:rsid w:val="004E5642"/>
    <w:rsid w:val="004F09C9"/>
    <w:rsid w:val="004F1F5B"/>
    <w:rsid w:val="004F3AE7"/>
    <w:rsid w:val="004F55F8"/>
    <w:rsid w:val="004F7179"/>
    <w:rsid w:val="00500624"/>
    <w:rsid w:val="0050499A"/>
    <w:rsid w:val="00505B70"/>
    <w:rsid w:val="00505B8F"/>
    <w:rsid w:val="00514D83"/>
    <w:rsid w:val="005163C5"/>
    <w:rsid w:val="005207FD"/>
    <w:rsid w:val="005251B4"/>
    <w:rsid w:val="005264B5"/>
    <w:rsid w:val="00527413"/>
    <w:rsid w:val="00533B56"/>
    <w:rsid w:val="00536AEF"/>
    <w:rsid w:val="00536F76"/>
    <w:rsid w:val="00543EC8"/>
    <w:rsid w:val="00550AF8"/>
    <w:rsid w:val="00552A28"/>
    <w:rsid w:val="00554798"/>
    <w:rsid w:val="005556E8"/>
    <w:rsid w:val="0055710B"/>
    <w:rsid w:val="0056112E"/>
    <w:rsid w:val="005628E9"/>
    <w:rsid w:val="00564706"/>
    <w:rsid w:val="00565145"/>
    <w:rsid w:val="00572B3C"/>
    <w:rsid w:val="00573938"/>
    <w:rsid w:val="00580B99"/>
    <w:rsid w:val="00581409"/>
    <w:rsid w:val="00581638"/>
    <w:rsid w:val="00585B99"/>
    <w:rsid w:val="00586A8E"/>
    <w:rsid w:val="0059141A"/>
    <w:rsid w:val="00593D79"/>
    <w:rsid w:val="00593F84"/>
    <w:rsid w:val="005967E1"/>
    <w:rsid w:val="00597F24"/>
    <w:rsid w:val="005A1F73"/>
    <w:rsid w:val="005A6493"/>
    <w:rsid w:val="005A7FAB"/>
    <w:rsid w:val="005C42DF"/>
    <w:rsid w:val="005C59C8"/>
    <w:rsid w:val="005D1102"/>
    <w:rsid w:val="005D3F45"/>
    <w:rsid w:val="005D4AA0"/>
    <w:rsid w:val="005D69E0"/>
    <w:rsid w:val="005E0270"/>
    <w:rsid w:val="005F0492"/>
    <w:rsid w:val="005F37BD"/>
    <w:rsid w:val="00601D39"/>
    <w:rsid w:val="00604B4C"/>
    <w:rsid w:val="00610507"/>
    <w:rsid w:val="00615675"/>
    <w:rsid w:val="006171EE"/>
    <w:rsid w:val="00621182"/>
    <w:rsid w:val="00630587"/>
    <w:rsid w:val="00642D5A"/>
    <w:rsid w:val="00643414"/>
    <w:rsid w:val="00644C10"/>
    <w:rsid w:val="00646FDE"/>
    <w:rsid w:val="0066375F"/>
    <w:rsid w:val="00663AE6"/>
    <w:rsid w:val="00667D0B"/>
    <w:rsid w:val="0067298A"/>
    <w:rsid w:val="00676056"/>
    <w:rsid w:val="00676788"/>
    <w:rsid w:val="00680710"/>
    <w:rsid w:val="00681F72"/>
    <w:rsid w:val="0068221C"/>
    <w:rsid w:val="00692C6C"/>
    <w:rsid w:val="0069352B"/>
    <w:rsid w:val="00694F7B"/>
    <w:rsid w:val="00695B3A"/>
    <w:rsid w:val="0069754E"/>
    <w:rsid w:val="006A0CE9"/>
    <w:rsid w:val="006A5F11"/>
    <w:rsid w:val="006B10D6"/>
    <w:rsid w:val="006B6B7B"/>
    <w:rsid w:val="006C0B39"/>
    <w:rsid w:val="006C1AD1"/>
    <w:rsid w:val="006C3162"/>
    <w:rsid w:val="006C46F7"/>
    <w:rsid w:val="006C5D61"/>
    <w:rsid w:val="006C6C10"/>
    <w:rsid w:val="006D0690"/>
    <w:rsid w:val="006D570D"/>
    <w:rsid w:val="006D7A4F"/>
    <w:rsid w:val="006E1276"/>
    <w:rsid w:val="006E144F"/>
    <w:rsid w:val="006E2F06"/>
    <w:rsid w:val="006E383A"/>
    <w:rsid w:val="006F0EF4"/>
    <w:rsid w:val="006F7A87"/>
    <w:rsid w:val="00700271"/>
    <w:rsid w:val="00700F2B"/>
    <w:rsid w:val="00705AAE"/>
    <w:rsid w:val="0071138B"/>
    <w:rsid w:val="007135D9"/>
    <w:rsid w:val="00714E86"/>
    <w:rsid w:val="007252CE"/>
    <w:rsid w:val="007314B6"/>
    <w:rsid w:val="0073250B"/>
    <w:rsid w:val="007337E2"/>
    <w:rsid w:val="007403A1"/>
    <w:rsid w:val="00740B11"/>
    <w:rsid w:val="007418AD"/>
    <w:rsid w:val="007453F7"/>
    <w:rsid w:val="00751463"/>
    <w:rsid w:val="00754A93"/>
    <w:rsid w:val="00755996"/>
    <w:rsid w:val="00756603"/>
    <w:rsid w:val="00756AFD"/>
    <w:rsid w:val="007620ED"/>
    <w:rsid w:val="00762F2E"/>
    <w:rsid w:val="0076631C"/>
    <w:rsid w:val="007669CF"/>
    <w:rsid w:val="00772E65"/>
    <w:rsid w:val="00773C61"/>
    <w:rsid w:val="007745BF"/>
    <w:rsid w:val="00775CFE"/>
    <w:rsid w:val="007810D7"/>
    <w:rsid w:val="00781B93"/>
    <w:rsid w:val="0078654A"/>
    <w:rsid w:val="007900C1"/>
    <w:rsid w:val="00790284"/>
    <w:rsid w:val="00792697"/>
    <w:rsid w:val="00792D7B"/>
    <w:rsid w:val="007931E6"/>
    <w:rsid w:val="007945A6"/>
    <w:rsid w:val="007A4B7E"/>
    <w:rsid w:val="007A58D8"/>
    <w:rsid w:val="007A6E7D"/>
    <w:rsid w:val="007B382F"/>
    <w:rsid w:val="007B5C64"/>
    <w:rsid w:val="007B76AA"/>
    <w:rsid w:val="007C2F5B"/>
    <w:rsid w:val="007C3DE3"/>
    <w:rsid w:val="007C5464"/>
    <w:rsid w:val="007C74BF"/>
    <w:rsid w:val="007C7EBE"/>
    <w:rsid w:val="007D04E1"/>
    <w:rsid w:val="007D284E"/>
    <w:rsid w:val="007D49D7"/>
    <w:rsid w:val="007E37C0"/>
    <w:rsid w:val="007E4FC3"/>
    <w:rsid w:val="007E7819"/>
    <w:rsid w:val="007F11E7"/>
    <w:rsid w:val="007F77FC"/>
    <w:rsid w:val="008043BA"/>
    <w:rsid w:val="00804FC8"/>
    <w:rsid w:val="00806E10"/>
    <w:rsid w:val="008135A1"/>
    <w:rsid w:val="00815F59"/>
    <w:rsid w:val="00831B21"/>
    <w:rsid w:val="00833697"/>
    <w:rsid w:val="00837181"/>
    <w:rsid w:val="008439B7"/>
    <w:rsid w:val="00846229"/>
    <w:rsid w:val="00846632"/>
    <w:rsid w:val="0085264D"/>
    <w:rsid w:val="008559B4"/>
    <w:rsid w:val="0086066C"/>
    <w:rsid w:val="008624D3"/>
    <w:rsid w:val="0086350F"/>
    <w:rsid w:val="00866BF6"/>
    <w:rsid w:val="00875870"/>
    <w:rsid w:val="00884CC9"/>
    <w:rsid w:val="0088658C"/>
    <w:rsid w:val="00891255"/>
    <w:rsid w:val="008A1D17"/>
    <w:rsid w:val="008A692F"/>
    <w:rsid w:val="008A7074"/>
    <w:rsid w:val="008A7F13"/>
    <w:rsid w:val="008B29B1"/>
    <w:rsid w:val="008B611E"/>
    <w:rsid w:val="008B6B14"/>
    <w:rsid w:val="008B6B97"/>
    <w:rsid w:val="008B7093"/>
    <w:rsid w:val="008B7C17"/>
    <w:rsid w:val="008C17E3"/>
    <w:rsid w:val="008D2940"/>
    <w:rsid w:val="008D6421"/>
    <w:rsid w:val="008E097D"/>
    <w:rsid w:val="008F293C"/>
    <w:rsid w:val="008F3069"/>
    <w:rsid w:val="00902B07"/>
    <w:rsid w:val="00904305"/>
    <w:rsid w:val="0091537D"/>
    <w:rsid w:val="0091759A"/>
    <w:rsid w:val="00920E5D"/>
    <w:rsid w:val="00927E36"/>
    <w:rsid w:val="00931703"/>
    <w:rsid w:val="009331F8"/>
    <w:rsid w:val="009339D6"/>
    <w:rsid w:val="0093524E"/>
    <w:rsid w:val="00937447"/>
    <w:rsid w:val="0094101C"/>
    <w:rsid w:val="00947555"/>
    <w:rsid w:val="00947E8E"/>
    <w:rsid w:val="00950F43"/>
    <w:rsid w:val="00952204"/>
    <w:rsid w:val="009546ED"/>
    <w:rsid w:val="00954953"/>
    <w:rsid w:val="00954C91"/>
    <w:rsid w:val="00954E42"/>
    <w:rsid w:val="009601F6"/>
    <w:rsid w:val="00962E38"/>
    <w:rsid w:val="0097061F"/>
    <w:rsid w:val="009746C2"/>
    <w:rsid w:val="009760A9"/>
    <w:rsid w:val="0098398A"/>
    <w:rsid w:val="00990E2B"/>
    <w:rsid w:val="009A2CED"/>
    <w:rsid w:val="009A53DE"/>
    <w:rsid w:val="009B02B4"/>
    <w:rsid w:val="009B1095"/>
    <w:rsid w:val="009B709C"/>
    <w:rsid w:val="009C13AA"/>
    <w:rsid w:val="009C2FB5"/>
    <w:rsid w:val="009C5EDA"/>
    <w:rsid w:val="009D1FB9"/>
    <w:rsid w:val="009D2346"/>
    <w:rsid w:val="009D294B"/>
    <w:rsid w:val="009D7911"/>
    <w:rsid w:val="009E09CC"/>
    <w:rsid w:val="009E17B0"/>
    <w:rsid w:val="009E2018"/>
    <w:rsid w:val="009E6257"/>
    <w:rsid w:val="009E6C61"/>
    <w:rsid w:val="00A11D36"/>
    <w:rsid w:val="00A1426C"/>
    <w:rsid w:val="00A144DE"/>
    <w:rsid w:val="00A347E2"/>
    <w:rsid w:val="00A3587C"/>
    <w:rsid w:val="00A35E1E"/>
    <w:rsid w:val="00A404CF"/>
    <w:rsid w:val="00A4362C"/>
    <w:rsid w:val="00A45215"/>
    <w:rsid w:val="00A57C06"/>
    <w:rsid w:val="00A6357F"/>
    <w:rsid w:val="00A6588D"/>
    <w:rsid w:val="00A65D78"/>
    <w:rsid w:val="00A70289"/>
    <w:rsid w:val="00A71963"/>
    <w:rsid w:val="00A72C25"/>
    <w:rsid w:val="00A76D45"/>
    <w:rsid w:val="00A804A0"/>
    <w:rsid w:val="00A8218A"/>
    <w:rsid w:val="00A8248E"/>
    <w:rsid w:val="00A914CB"/>
    <w:rsid w:val="00A93F72"/>
    <w:rsid w:val="00AA0855"/>
    <w:rsid w:val="00AA2C13"/>
    <w:rsid w:val="00AA508E"/>
    <w:rsid w:val="00AA5FA0"/>
    <w:rsid w:val="00AB0300"/>
    <w:rsid w:val="00AB0FF7"/>
    <w:rsid w:val="00AB5AA0"/>
    <w:rsid w:val="00AB634D"/>
    <w:rsid w:val="00AB73F3"/>
    <w:rsid w:val="00AC01B9"/>
    <w:rsid w:val="00AC03F1"/>
    <w:rsid w:val="00AC55E2"/>
    <w:rsid w:val="00AC659B"/>
    <w:rsid w:val="00AD0661"/>
    <w:rsid w:val="00AD4BAF"/>
    <w:rsid w:val="00AD7E3A"/>
    <w:rsid w:val="00AE066B"/>
    <w:rsid w:val="00AE1F33"/>
    <w:rsid w:val="00AF693C"/>
    <w:rsid w:val="00B00165"/>
    <w:rsid w:val="00B018D8"/>
    <w:rsid w:val="00B03DC4"/>
    <w:rsid w:val="00B04ED1"/>
    <w:rsid w:val="00B04FE9"/>
    <w:rsid w:val="00B13C0F"/>
    <w:rsid w:val="00B13FFB"/>
    <w:rsid w:val="00B14A9E"/>
    <w:rsid w:val="00B203D7"/>
    <w:rsid w:val="00B2065F"/>
    <w:rsid w:val="00B226D8"/>
    <w:rsid w:val="00B22F81"/>
    <w:rsid w:val="00B27204"/>
    <w:rsid w:val="00B31173"/>
    <w:rsid w:val="00B32729"/>
    <w:rsid w:val="00B34D89"/>
    <w:rsid w:val="00B5447A"/>
    <w:rsid w:val="00B54F83"/>
    <w:rsid w:val="00B56E79"/>
    <w:rsid w:val="00B56F92"/>
    <w:rsid w:val="00B57153"/>
    <w:rsid w:val="00B63443"/>
    <w:rsid w:val="00B67609"/>
    <w:rsid w:val="00B72799"/>
    <w:rsid w:val="00B8145F"/>
    <w:rsid w:val="00B82582"/>
    <w:rsid w:val="00B8398A"/>
    <w:rsid w:val="00B86359"/>
    <w:rsid w:val="00B97456"/>
    <w:rsid w:val="00B97BFE"/>
    <w:rsid w:val="00BA0362"/>
    <w:rsid w:val="00BA1FEA"/>
    <w:rsid w:val="00BA2038"/>
    <w:rsid w:val="00BA4932"/>
    <w:rsid w:val="00BB185C"/>
    <w:rsid w:val="00BC1C63"/>
    <w:rsid w:val="00BD02EB"/>
    <w:rsid w:val="00BD289B"/>
    <w:rsid w:val="00BE0E18"/>
    <w:rsid w:val="00BE2F6D"/>
    <w:rsid w:val="00BF149B"/>
    <w:rsid w:val="00BF3062"/>
    <w:rsid w:val="00BF30C2"/>
    <w:rsid w:val="00C13185"/>
    <w:rsid w:val="00C16AFE"/>
    <w:rsid w:val="00C211AF"/>
    <w:rsid w:val="00C21DDA"/>
    <w:rsid w:val="00C244E4"/>
    <w:rsid w:val="00C26CD1"/>
    <w:rsid w:val="00C3038B"/>
    <w:rsid w:val="00C30578"/>
    <w:rsid w:val="00C33358"/>
    <w:rsid w:val="00C36C93"/>
    <w:rsid w:val="00C4151B"/>
    <w:rsid w:val="00C42845"/>
    <w:rsid w:val="00C42E9E"/>
    <w:rsid w:val="00C433C1"/>
    <w:rsid w:val="00C54545"/>
    <w:rsid w:val="00C56B3B"/>
    <w:rsid w:val="00C60F7D"/>
    <w:rsid w:val="00C63093"/>
    <w:rsid w:val="00C63600"/>
    <w:rsid w:val="00C7062A"/>
    <w:rsid w:val="00C76F8D"/>
    <w:rsid w:val="00C8632E"/>
    <w:rsid w:val="00C869A3"/>
    <w:rsid w:val="00C91390"/>
    <w:rsid w:val="00C93189"/>
    <w:rsid w:val="00C9328A"/>
    <w:rsid w:val="00C935FD"/>
    <w:rsid w:val="00C947D8"/>
    <w:rsid w:val="00CA75C2"/>
    <w:rsid w:val="00CC0679"/>
    <w:rsid w:val="00CC21EB"/>
    <w:rsid w:val="00CC27BA"/>
    <w:rsid w:val="00CC32E1"/>
    <w:rsid w:val="00CC5328"/>
    <w:rsid w:val="00CC76F4"/>
    <w:rsid w:val="00CE091E"/>
    <w:rsid w:val="00CE5527"/>
    <w:rsid w:val="00CE7973"/>
    <w:rsid w:val="00CF12B3"/>
    <w:rsid w:val="00CF32BD"/>
    <w:rsid w:val="00CF4235"/>
    <w:rsid w:val="00CF4C81"/>
    <w:rsid w:val="00CF4F1F"/>
    <w:rsid w:val="00D02FCD"/>
    <w:rsid w:val="00D10110"/>
    <w:rsid w:val="00D160A0"/>
    <w:rsid w:val="00D179D9"/>
    <w:rsid w:val="00D2734A"/>
    <w:rsid w:val="00D27D9D"/>
    <w:rsid w:val="00D315A5"/>
    <w:rsid w:val="00D34727"/>
    <w:rsid w:val="00D36D9E"/>
    <w:rsid w:val="00D377B6"/>
    <w:rsid w:val="00D40CE4"/>
    <w:rsid w:val="00D43D2E"/>
    <w:rsid w:val="00D45A7E"/>
    <w:rsid w:val="00D47225"/>
    <w:rsid w:val="00D51B5D"/>
    <w:rsid w:val="00D526A1"/>
    <w:rsid w:val="00D54E36"/>
    <w:rsid w:val="00D56C6A"/>
    <w:rsid w:val="00D607E3"/>
    <w:rsid w:val="00D645F2"/>
    <w:rsid w:val="00D647A2"/>
    <w:rsid w:val="00D70254"/>
    <w:rsid w:val="00D730B6"/>
    <w:rsid w:val="00D73C86"/>
    <w:rsid w:val="00D80C30"/>
    <w:rsid w:val="00D8292A"/>
    <w:rsid w:val="00D8312F"/>
    <w:rsid w:val="00D8315B"/>
    <w:rsid w:val="00D85B63"/>
    <w:rsid w:val="00D94956"/>
    <w:rsid w:val="00D976F4"/>
    <w:rsid w:val="00DA0259"/>
    <w:rsid w:val="00DB1866"/>
    <w:rsid w:val="00DB3074"/>
    <w:rsid w:val="00DB3C71"/>
    <w:rsid w:val="00DB74C1"/>
    <w:rsid w:val="00DC702A"/>
    <w:rsid w:val="00DD01C5"/>
    <w:rsid w:val="00DD5480"/>
    <w:rsid w:val="00DE2059"/>
    <w:rsid w:val="00DE20D1"/>
    <w:rsid w:val="00DE514F"/>
    <w:rsid w:val="00DE6958"/>
    <w:rsid w:val="00DF0853"/>
    <w:rsid w:val="00DF1F80"/>
    <w:rsid w:val="00DF4DB8"/>
    <w:rsid w:val="00E021B5"/>
    <w:rsid w:val="00E02D61"/>
    <w:rsid w:val="00E07EB0"/>
    <w:rsid w:val="00E13A60"/>
    <w:rsid w:val="00E14754"/>
    <w:rsid w:val="00E1721F"/>
    <w:rsid w:val="00E211CF"/>
    <w:rsid w:val="00E23AE1"/>
    <w:rsid w:val="00E51298"/>
    <w:rsid w:val="00E528DA"/>
    <w:rsid w:val="00E53C4A"/>
    <w:rsid w:val="00E55FD5"/>
    <w:rsid w:val="00E60DBC"/>
    <w:rsid w:val="00E60E15"/>
    <w:rsid w:val="00E7026B"/>
    <w:rsid w:val="00E72758"/>
    <w:rsid w:val="00E75397"/>
    <w:rsid w:val="00E77F54"/>
    <w:rsid w:val="00E86830"/>
    <w:rsid w:val="00E86E57"/>
    <w:rsid w:val="00EA1038"/>
    <w:rsid w:val="00EA13B1"/>
    <w:rsid w:val="00EA4CA5"/>
    <w:rsid w:val="00EA5BB7"/>
    <w:rsid w:val="00EB2356"/>
    <w:rsid w:val="00EB3956"/>
    <w:rsid w:val="00EC12CA"/>
    <w:rsid w:val="00ED0454"/>
    <w:rsid w:val="00ED44D6"/>
    <w:rsid w:val="00EE25C4"/>
    <w:rsid w:val="00EE2D2D"/>
    <w:rsid w:val="00EE3BC9"/>
    <w:rsid w:val="00EE41B2"/>
    <w:rsid w:val="00EF4367"/>
    <w:rsid w:val="00EF4687"/>
    <w:rsid w:val="00F1332B"/>
    <w:rsid w:val="00F154CA"/>
    <w:rsid w:val="00F15A1F"/>
    <w:rsid w:val="00F17DE9"/>
    <w:rsid w:val="00F20991"/>
    <w:rsid w:val="00F22FA2"/>
    <w:rsid w:val="00F31E7C"/>
    <w:rsid w:val="00F33F3A"/>
    <w:rsid w:val="00F40EBF"/>
    <w:rsid w:val="00F421B8"/>
    <w:rsid w:val="00F5283B"/>
    <w:rsid w:val="00F614CA"/>
    <w:rsid w:val="00F62476"/>
    <w:rsid w:val="00F72B14"/>
    <w:rsid w:val="00F77595"/>
    <w:rsid w:val="00F80212"/>
    <w:rsid w:val="00F875C1"/>
    <w:rsid w:val="00F87FF3"/>
    <w:rsid w:val="00F910A4"/>
    <w:rsid w:val="00FA3442"/>
    <w:rsid w:val="00FA4197"/>
    <w:rsid w:val="00FB725C"/>
    <w:rsid w:val="00FB7C62"/>
    <w:rsid w:val="00FC1314"/>
    <w:rsid w:val="00FC1F35"/>
    <w:rsid w:val="00FC23BD"/>
    <w:rsid w:val="00FC3D42"/>
    <w:rsid w:val="00FC523A"/>
    <w:rsid w:val="00FC5764"/>
    <w:rsid w:val="00FC6F34"/>
    <w:rsid w:val="00FD4740"/>
    <w:rsid w:val="00FD6C1A"/>
    <w:rsid w:val="00FE3E95"/>
    <w:rsid w:val="00FF073B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B8AD0"/>
  <w15:chartTrackingRefBased/>
  <w15:docId w15:val="{9C7E5E97-2819-4684-A17D-1A0BBA9A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F5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6E79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7091B"/>
    <w:pPr>
      <w:keepNext/>
      <w:outlineLvl w:val="2"/>
    </w:pPr>
    <w:rPr>
      <w:rFonts w:ascii="Times" w:hAnsi="Times"/>
      <w:sz w:val="28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7091B"/>
    <w:rPr>
      <w:rFonts w:ascii="Times" w:eastAsia="Times New Roman" w:hAnsi="Times" w:cs="Times New Roman"/>
      <w:sz w:val="28"/>
      <w:szCs w:val="20"/>
      <w:lang w:val="uk-UA" w:eastAsia="x-none"/>
    </w:rPr>
  </w:style>
  <w:style w:type="character" w:customStyle="1" w:styleId="10">
    <w:name w:val="Заголовок 1 Знак"/>
    <w:link w:val="1"/>
    <w:uiPriority w:val="9"/>
    <w:rsid w:val="00B56E79"/>
    <w:rPr>
      <w:rFonts w:ascii="Calibri Light" w:eastAsia="Times New Roman" w:hAnsi="Calibri Light" w:cs="Times New Roman"/>
      <w:color w:val="2F5496"/>
      <w:sz w:val="32"/>
      <w:szCs w:val="32"/>
      <w:lang w:val="uk-UA" w:eastAsia="ru-RU"/>
    </w:rPr>
  </w:style>
  <w:style w:type="paragraph" w:styleId="a3">
    <w:name w:val="Body Text Indent"/>
    <w:basedOn w:val="a"/>
    <w:link w:val="a4"/>
    <w:rsid w:val="00B56E79"/>
    <w:pPr>
      <w:spacing w:after="120"/>
      <w:ind w:left="283"/>
    </w:pPr>
    <w:rPr>
      <w:lang w:val="x-none"/>
    </w:rPr>
  </w:style>
  <w:style w:type="character" w:customStyle="1" w:styleId="a4">
    <w:name w:val="Основний текст з відступом Знак"/>
    <w:link w:val="a3"/>
    <w:rsid w:val="00B56E7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86066C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86066C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1"/>
    <w:uiPriority w:val="39"/>
    <w:rsid w:val="00AA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FC6F34"/>
    <w:rPr>
      <w:color w:val="0563C1"/>
      <w:u w:val="single"/>
    </w:rPr>
  </w:style>
  <w:style w:type="paragraph" w:styleId="a9">
    <w:name w:val="header"/>
    <w:basedOn w:val="a"/>
    <w:link w:val="aa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ocdata">
    <w:name w:val="docdata"/>
    <w:aliases w:val="docy,v5,7371,baiaagaaboqcaaadobgaaawugaaaaaaaaaaaaaaaaaaaaaaaaaaaaaaaaaaaaaaaaaaaaaaaaaaaaaaaaaaaaaaaaaaaaaaaaaaaaaaaaaaaaaaaaaaaaaaaaaaaaaaaaaaaaaaaaaaaaaaaaaaaaaaaaaaaaaaaaaaaaaaaaaaaaaaaaaaaaaaaaaaaaaaaaaaaaaaaaaaaaaaaaaaaaaaaaaaaaaaaaaaaaaaa"/>
    <w:basedOn w:val="a"/>
    <w:rsid w:val="000E1E0D"/>
    <w:pPr>
      <w:spacing w:before="100" w:beforeAutospacing="1" w:after="100" w:afterAutospacing="1"/>
    </w:pPr>
    <w:rPr>
      <w:lang w:eastAsia="uk-UA"/>
    </w:rPr>
  </w:style>
  <w:style w:type="paragraph" w:styleId="ad">
    <w:name w:val="Normal (Web)"/>
    <w:basedOn w:val="a"/>
    <w:uiPriority w:val="99"/>
    <w:unhideWhenUsed/>
    <w:rsid w:val="000E1E0D"/>
    <w:pPr>
      <w:spacing w:before="100" w:beforeAutospacing="1" w:after="100" w:afterAutospacing="1"/>
    </w:pPr>
    <w:rPr>
      <w:lang w:eastAsia="uk-UA"/>
    </w:rPr>
  </w:style>
  <w:style w:type="character" w:customStyle="1" w:styleId="2732">
    <w:name w:val="2732"/>
    <w:aliases w:val="baiaagaaboqcaaadgqyaaawpbgaaaaaaaaaaaaaaaaaaaaaaaaaaaaaaaaaaaaaaaaaaaaaaaaaaaaaaaaaaaaaaaaaaaaaaaaaaaaaaaaaaaaaaaaaaaaaaaaaaaaaaaaaaaaaaaaaaaaaaaaaaaaaaaaaaaaaaaaaaaaaaaaaaaaaaaaaaaaaaaaaaaaaaaaaaaaaaaaaaaaaaaaaaaaaaaaaaaaaaaaaaaaaa"/>
    <w:basedOn w:val="a0"/>
    <w:rsid w:val="00B34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&#1053;&#1072;&#1089;&#1090;&#1088;&#1086;&#1102;&#1074;&#1072;&#1085;&#1110;%20&#1096;&#1072;&#1073;&#1083;&#1086;&#1085;&#1080;%20Office\&#1047;&#1084;&#1110;&#1085;&#1080;_&#1055;&#1088;&#1086;&#1075;&#1088;&#1072;&#1084;&#1072;%20&#1054;&#1089;&#1074;&#1110;&#1090;&#1072;_&#1061;&#1072;&#1088;&#1095;&#1091;&#1074;&#1072;&#1085;&#1085;&#1103;.dotx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F8123-3068-42D2-88CC-652F1AEF8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Зміни_Програма Освіта_Харчування</Template>
  <TotalTime>0</TotalTime>
  <Pages>4</Pages>
  <Words>3852</Words>
  <Characters>2196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2024-10-11T11:01:00Z</cp:lastPrinted>
  <dcterms:created xsi:type="dcterms:W3CDTF">2024-10-17T08:12:00Z</dcterms:created>
  <dcterms:modified xsi:type="dcterms:W3CDTF">2024-10-17T08:12:00Z</dcterms:modified>
</cp:coreProperties>
</file>