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55" w:rsidRPr="00915C1A" w:rsidRDefault="00ED4655" w:rsidP="00915C1A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>ПРОЄКТ РІШЕННЯ</w:t>
      </w:r>
    </w:p>
    <w:p w:rsidR="00ED4655" w:rsidRPr="00915C1A" w:rsidRDefault="00ED4655" w:rsidP="00915C1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РОМЕНСЬКОЇ  МІСЬКОЇ РАДИ  СУМСЬКОЇ  ОБЛАСТІ</w:t>
      </w:r>
    </w:p>
    <w:p w:rsidR="00ED4655" w:rsidRPr="00915C1A" w:rsidRDefault="00ED4655" w:rsidP="00915C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4655" w:rsidRPr="00915C1A" w:rsidRDefault="00ED4655" w:rsidP="00915C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4655" w:rsidRDefault="00ED4655" w:rsidP="00915C1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>Дата розгляду</w:t>
      </w:r>
      <w:r w:rsidRPr="00915C1A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3</w:t>
      </w: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06</w:t>
      </w: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>.2021</w:t>
      </w:r>
    </w:p>
    <w:p w:rsidR="00ED4655" w:rsidRPr="00915C1A" w:rsidRDefault="00ED4655" w:rsidP="00915C1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D4655" w:rsidRPr="00915C1A" w:rsidRDefault="00ED4655" w:rsidP="00915C1A">
      <w:pPr>
        <w:tabs>
          <w:tab w:val="left" w:pos="4678"/>
        </w:tabs>
        <w:spacing w:after="0"/>
        <w:ind w:right="4536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915C1A">
        <w:rPr>
          <w:rFonts w:ascii="Times New Roman" w:hAnsi="Times New Roman"/>
          <w:b/>
          <w:sz w:val="24"/>
          <w:szCs w:val="24"/>
          <w:lang w:val="uk-UA" w:eastAsia="ru-RU"/>
        </w:rPr>
        <w:t>Про дострокове припинення повноважень (відкликання) та звільнення секретаря Роменської міської ради Губаря В.О.</w:t>
      </w:r>
    </w:p>
    <w:p w:rsidR="00ED4655" w:rsidRPr="00915C1A" w:rsidRDefault="00ED4655" w:rsidP="00915C1A">
      <w:pPr>
        <w:tabs>
          <w:tab w:val="left" w:pos="180"/>
        </w:tabs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ED4655" w:rsidRPr="00324257" w:rsidRDefault="00ED4655" w:rsidP="001A73BE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</w:t>
      </w:r>
      <w:r w:rsidRPr="00324257">
        <w:rPr>
          <w:rFonts w:ascii="Times New Roman" w:hAnsi="Times New Roman"/>
          <w:sz w:val="24"/>
          <w:szCs w:val="24"/>
          <w:lang w:val="uk-UA" w:eastAsia="ru-RU"/>
        </w:rPr>
        <w:t>раховуючи пропозицію депутатів міської ради щодо дострокового припинення повноважень (відкликання) та звільнення секретаря Роменської міської ради Губаря В.О.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(додається) та у зв’язку з неналежним виконанням посадових обов’язків,</w:t>
      </w:r>
      <w:r w:rsidRPr="00324257">
        <w:rPr>
          <w:rFonts w:ascii="Times New Roman" w:hAnsi="Times New Roman"/>
          <w:sz w:val="24"/>
          <w:szCs w:val="24"/>
          <w:lang w:val="uk-UA" w:eastAsia="ru-RU"/>
        </w:rPr>
        <w:t xml:space="preserve"> керуючись пунктом 4 частини 1 статті 26 та частини 5 статті 50 Закону України «Про місцеве самоврядування в Україні», статті 73 Регламенту Роменської міської ради</w:t>
      </w:r>
    </w:p>
    <w:p w:rsidR="00ED4655" w:rsidRPr="00324257" w:rsidRDefault="00ED4655" w:rsidP="00324257">
      <w:pPr>
        <w:rPr>
          <w:rFonts w:ascii="Times New Roman" w:hAnsi="Times New Roman"/>
          <w:sz w:val="24"/>
          <w:szCs w:val="24"/>
          <w:lang w:val="uk-UA" w:eastAsia="ru-RU"/>
        </w:rPr>
      </w:pPr>
      <w:r w:rsidRPr="00324257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ED4655" w:rsidRPr="00324257" w:rsidRDefault="00ED4655" w:rsidP="00324257">
      <w:pPr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324257">
        <w:rPr>
          <w:rFonts w:ascii="Times New Roman" w:hAnsi="Times New Roman"/>
          <w:sz w:val="24"/>
          <w:szCs w:val="24"/>
          <w:lang w:val="uk-UA" w:eastAsia="ru-RU"/>
        </w:rPr>
        <w:t>Достроково припинити повноваження та звільнити секретаря Роменської міської ради Губаря В’ячеслава Олександровича.</w:t>
      </w:r>
    </w:p>
    <w:p w:rsidR="00ED4655" w:rsidRPr="00324257" w:rsidRDefault="00ED4655" w:rsidP="00324257">
      <w:pPr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324257">
        <w:rPr>
          <w:rFonts w:ascii="Times New Roman" w:hAnsi="Times New Roman"/>
          <w:sz w:val="24"/>
          <w:szCs w:val="24"/>
          <w:lang w:val="uk-UA" w:eastAsia="ru-RU"/>
        </w:rPr>
        <w:t>Вивести зі складу Виконавчого комітету Роменської міської ради секретаря міської ради Губаря В’ячеслава Олександровича у зв’язку зі звільненням.</w:t>
      </w:r>
    </w:p>
    <w:p w:rsidR="00ED4655" w:rsidRPr="00324257" w:rsidRDefault="00ED4655" w:rsidP="00324257">
      <w:pPr>
        <w:numPr>
          <w:ilvl w:val="0"/>
          <w:numId w:val="1"/>
        </w:numPr>
        <w:ind w:left="0"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324257">
        <w:rPr>
          <w:rFonts w:ascii="Times New Roman" w:hAnsi="Times New Roman"/>
          <w:sz w:val="24"/>
          <w:szCs w:val="24"/>
          <w:lang w:val="uk-UA" w:eastAsia="ru-RU"/>
        </w:rPr>
        <w:t>Контроль за вико</w:t>
      </w:r>
      <w:bookmarkStart w:id="0" w:name="_GoBack"/>
      <w:bookmarkEnd w:id="0"/>
      <w:r w:rsidRPr="00324257">
        <w:rPr>
          <w:rFonts w:ascii="Times New Roman" w:hAnsi="Times New Roman"/>
          <w:sz w:val="24"/>
          <w:szCs w:val="24"/>
          <w:lang w:val="uk-UA" w:eastAsia="ru-RU"/>
        </w:rPr>
        <w:t>нанням даного рішення покласти на міського голову Стогнія Олега Анатолійовича.</w:t>
      </w:r>
    </w:p>
    <w:p w:rsidR="00ED4655" w:rsidRDefault="00ED4655">
      <w:pPr>
        <w:rPr>
          <w:lang w:val="uk-UA"/>
        </w:rPr>
      </w:pPr>
    </w:p>
    <w:p w:rsidR="00ED4655" w:rsidRDefault="00ED4655">
      <w:pPr>
        <w:rPr>
          <w:lang w:val="uk-UA"/>
        </w:rPr>
      </w:pPr>
    </w:p>
    <w:p w:rsidR="00ED4655" w:rsidRDefault="00ED4655" w:rsidP="0091271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Розробник проє</w:t>
      </w:r>
      <w:r w:rsidRPr="007D0BF7">
        <w:rPr>
          <w:rFonts w:ascii="Times New Roman" w:hAnsi="Times New Roman"/>
          <w:sz w:val="24"/>
          <w:lang w:val="uk-UA"/>
        </w:rPr>
        <w:t xml:space="preserve">кту –  </w:t>
      </w:r>
      <w:r>
        <w:rPr>
          <w:rFonts w:ascii="Times New Roman" w:hAnsi="Times New Roman"/>
          <w:sz w:val="24"/>
          <w:lang w:val="uk-UA"/>
        </w:rPr>
        <w:t xml:space="preserve">Євгеній Рекута, </w:t>
      </w:r>
      <w:r>
        <w:rPr>
          <w:rFonts w:ascii="Times New Roman" w:hAnsi="Times New Roman"/>
          <w:sz w:val="24"/>
          <w:szCs w:val="24"/>
          <w:lang w:val="uk-UA"/>
        </w:rPr>
        <w:t>депутат міської ради, голова фракції Політичної партії «Наш край»</w:t>
      </w:r>
    </w:p>
    <w:p w:rsidR="00ED4655" w:rsidRPr="007D0BF7" w:rsidRDefault="00ED4655" w:rsidP="0091271D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Зауваження та пропозиції до проє</w:t>
      </w:r>
      <w:r w:rsidRPr="007D0BF7">
        <w:rPr>
          <w:rFonts w:ascii="Times New Roman" w:hAnsi="Times New Roman"/>
          <w:sz w:val="24"/>
          <w:lang w:val="uk-UA"/>
        </w:rPr>
        <w:t xml:space="preserve">кту рішення приймаються </w:t>
      </w:r>
      <w:r>
        <w:rPr>
          <w:rFonts w:ascii="Times New Roman" w:hAnsi="Times New Roman"/>
          <w:sz w:val="24"/>
          <w:lang w:val="uk-UA"/>
        </w:rPr>
        <w:t>депутатом міської ради Рекутою Є.Ю.</w:t>
      </w:r>
      <w:r w:rsidRPr="007D0BF7">
        <w:rPr>
          <w:rFonts w:ascii="Times New Roman" w:hAnsi="Times New Roman"/>
          <w:sz w:val="24"/>
          <w:lang w:val="uk-UA"/>
        </w:rPr>
        <w:t xml:space="preserve"> за телефоном </w:t>
      </w:r>
      <w:r w:rsidRPr="00C44660">
        <w:rPr>
          <w:rStyle w:val="Strong"/>
          <w:rFonts w:ascii="Times New Roman" w:hAnsi="Times New Roman"/>
          <w:b w:val="0"/>
          <w:iCs/>
          <w:color w:val="272727"/>
          <w:sz w:val="24"/>
          <w:szCs w:val="24"/>
          <w:shd w:val="clear" w:color="auto" w:fill="FBFBFB"/>
        </w:rPr>
        <w:t>0960859257</w:t>
      </w:r>
      <w:r w:rsidRPr="007D0BF7">
        <w:rPr>
          <w:rFonts w:ascii="Times New Roman" w:hAnsi="Times New Roman"/>
          <w:sz w:val="24"/>
          <w:lang w:val="uk-UA"/>
        </w:rPr>
        <w:t>, електронною поштою:</w:t>
      </w:r>
      <w:r w:rsidRPr="007D0BF7">
        <w:rPr>
          <w:rFonts w:ascii="Times New Roman" w:hAnsi="Times New Roman"/>
          <w:sz w:val="24"/>
        </w:rPr>
        <w:t xml:space="preserve"> </w:t>
      </w:r>
      <w:r w:rsidRPr="00946A20">
        <w:rPr>
          <w:rStyle w:val="Strong"/>
          <w:rFonts w:ascii="Times New Roman" w:hAnsi="Times New Roman"/>
          <w:b w:val="0"/>
          <w:iCs/>
          <w:color w:val="272727"/>
          <w:sz w:val="24"/>
          <w:szCs w:val="24"/>
          <w:shd w:val="clear" w:color="auto" w:fill="FBFBFB"/>
        </w:rPr>
        <w:t>evgeniyqwer123@gmail.com</w:t>
      </w:r>
    </w:p>
    <w:p w:rsidR="00ED4655" w:rsidRPr="007D0BF7" w:rsidRDefault="00ED4655">
      <w:pPr>
        <w:rPr>
          <w:lang w:val="uk-UA"/>
        </w:rPr>
      </w:pPr>
    </w:p>
    <w:sectPr w:rsidR="00ED4655" w:rsidRPr="007D0BF7" w:rsidSect="008F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537"/>
    <w:multiLevelType w:val="hybridMultilevel"/>
    <w:tmpl w:val="1D4AE5C8"/>
    <w:lvl w:ilvl="0" w:tplc="C4EC18D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3AB628E"/>
    <w:multiLevelType w:val="hybridMultilevel"/>
    <w:tmpl w:val="8B9C5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916C09"/>
    <w:multiLevelType w:val="hybridMultilevel"/>
    <w:tmpl w:val="B38C9516"/>
    <w:lvl w:ilvl="0" w:tplc="05C6B65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780B98"/>
    <w:multiLevelType w:val="hybridMultilevel"/>
    <w:tmpl w:val="199835B8"/>
    <w:lvl w:ilvl="0" w:tplc="AECA2BA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69"/>
    <w:rsid w:val="00125189"/>
    <w:rsid w:val="001A73BE"/>
    <w:rsid w:val="00324257"/>
    <w:rsid w:val="005D3E6E"/>
    <w:rsid w:val="007D0BF7"/>
    <w:rsid w:val="00803942"/>
    <w:rsid w:val="008D77C9"/>
    <w:rsid w:val="008F1447"/>
    <w:rsid w:val="0091271D"/>
    <w:rsid w:val="00915C1A"/>
    <w:rsid w:val="00946A20"/>
    <w:rsid w:val="00981EDC"/>
    <w:rsid w:val="00C12969"/>
    <w:rsid w:val="00C44660"/>
    <w:rsid w:val="00D11A83"/>
    <w:rsid w:val="00ED4655"/>
    <w:rsid w:val="00F6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C1A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4466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446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188</Words>
  <Characters>1078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subject/>
  <dc:creator>Admin</dc:creator>
  <cp:keywords/>
  <dc:description/>
  <cp:lastModifiedBy>UserF</cp:lastModifiedBy>
  <cp:revision>3</cp:revision>
  <cp:lastPrinted>2021-06-07T09:04:00Z</cp:lastPrinted>
  <dcterms:created xsi:type="dcterms:W3CDTF">2021-06-09T17:04:00Z</dcterms:created>
  <dcterms:modified xsi:type="dcterms:W3CDTF">2021-06-09T17:24:00Z</dcterms:modified>
</cp:coreProperties>
</file>