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68" w:rsidRDefault="00B01468" w:rsidP="00D07C04">
      <w:pPr>
        <w:rPr>
          <w:b/>
          <w:lang w:val="uk-UA"/>
        </w:rPr>
      </w:pPr>
    </w:p>
    <w:p w:rsidR="00B01468" w:rsidRPr="00202614" w:rsidRDefault="00B01468" w:rsidP="00D07C04">
      <w:pPr>
        <w:jc w:val="center"/>
        <w:rPr>
          <w:b/>
          <w:sz w:val="28"/>
          <w:szCs w:val="28"/>
          <w:lang w:val="uk-UA"/>
        </w:rPr>
      </w:pPr>
      <w:r w:rsidRPr="00202614">
        <w:rPr>
          <w:b/>
          <w:sz w:val="28"/>
          <w:szCs w:val="28"/>
          <w:lang w:val="uk-UA"/>
        </w:rPr>
        <w:t>ПРОЕКТ РІШЕННЯ</w:t>
      </w:r>
    </w:p>
    <w:p w:rsidR="00B01468" w:rsidRPr="00202614" w:rsidRDefault="00B01468" w:rsidP="00D07C04">
      <w:pPr>
        <w:jc w:val="center"/>
        <w:rPr>
          <w:b/>
          <w:sz w:val="28"/>
          <w:szCs w:val="28"/>
          <w:lang w:val="uk-UA"/>
        </w:rPr>
      </w:pPr>
      <w:r w:rsidRPr="00202614">
        <w:rPr>
          <w:b/>
          <w:sz w:val="28"/>
          <w:szCs w:val="28"/>
          <w:lang w:val="uk-UA"/>
        </w:rPr>
        <w:t>РОМЕНСЬКОЇ МІСЬКОЇ РАДИ СУМСЬКОЇ ОБЛАСТІ</w:t>
      </w:r>
    </w:p>
    <w:p w:rsidR="00B01468" w:rsidRDefault="00B01468" w:rsidP="00D07C04">
      <w:pPr>
        <w:rPr>
          <w:b/>
          <w:lang w:val="uk-UA"/>
        </w:rPr>
      </w:pPr>
    </w:p>
    <w:p w:rsidR="00B01468" w:rsidRPr="00D07C04" w:rsidRDefault="00B01468" w:rsidP="0000122F">
      <w:pPr>
        <w:rPr>
          <w:b/>
          <w:sz w:val="24"/>
          <w:szCs w:val="24"/>
          <w:lang w:val="uk-UA"/>
        </w:rPr>
      </w:pPr>
      <w:r w:rsidRPr="00D07C04">
        <w:rPr>
          <w:b/>
          <w:sz w:val="24"/>
          <w:szCs w:val="24"/>
          <w:lang w:val="uk-UA"/>
        </w:rPr>
        <w:t xml:space="preserve">Дата розгляду: </w:t>
      </w:r>
      <w:r>
        <w:rPr>
          <w:b/>
          <w:sz w:val="24"/>
          <w:szCs w:val="24"/>
          <w:lang w:val="uk-UA"/>
        </w:rPr>
        <w:t>25</w:t>
      </w:r>
      <w:r w:rsidRPr="00D07C04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9</w:t>
      </w:r>
      <w:r w:rsidRPr="00D07C04">
        <w:rPr>
          <w:b/>
          <w:sz w:val="24"/>
          <w:szCs w:val="24"/>
          <w:lang w:val="uk-UA"/>
        </w:rPr>
        <w:t>.2013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B01468" w:rsidRPr="002823D3" w:rsidTr="0034301C">
        <w:tc>
          <w:tcPr>
            <w:tcW w:w="3190" w:type="dxa"/>
          </w:tcPr>
          <w:p w:rsidR="00B01468" w:rsidRPr="002823D3" w:rsidRDefault="00B01468" w:rsidP="0034301C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01468" w:rsidRPr="002823D3" w:rsidRDefault="00B01468" w:rsidP="0034301C">
            <w:pPr>
              <w:jc w:val="center"/>
              <w:rPr>
                <w:b/>
                <w:sz w:val="24"/>
                <w:szCs w:val="24"/>
              </w:rPr>
            </w:pPr>
            <w:r w:rsidRPr="002823D3">
              <w:rPr>
                <w:rFonts w:cs="Tahoma"/>
                <w:b/>
                <w:sz w:val="24"/>
                <w:szCs w:val="24"/>
              </w:rPr>
              <w:t>Ромни</w:t>
            </w:r>
          </w:p>
        </w:tc>
        <w:tc>
          <w:tcPr>
            <w:tcW w:w="3191" w:type="dxa"/>
          </w:tcPr>
          <w:p w:rsidR="00B01468" w:rsidRPr="002823D3" w:rsidRDefault="00B01468" w:rsidP="0034301C">
            <w:pPr>
              <w:rPr>
                <w:b/>
                <w:sz w:val="24"/>
                <w:szCs w:val="24"/>
              </w:rPr>
            </w:pPr>
          </w:p>
        </w:tc>
      </w:tr>
    </w:tbl>
    <w:p w:rsidR="00B01468" w:rsidRDefault="00B01468" w:rsidP="0000122F">
      <w:pPr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01468" w:rsidTr="004D5804">
        <w:tc>
          <w:tcPr>
            <w:tcW w:w="4785" w:type="dxa"/>
          </w:tcPr>
          <w:p w:rsidR="00B01468" w:rsidRPr="004D5804" w:rsidRDefault="00B01468" w:rsidP="004D580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4D5804">
              <w:rPr>
                <w:b/>
                <w:sz w:val="24"/>
                <w:szCs w:val="24"/>
                <w:lang w:val="uk-UA"/>
              </w:rPr>
              <w:t xml:space="preserve">Про збільшення статутного фонду комунального підприємства «Шляховик» Роменської міської ради </w:t>
            </w:r>
          </w:p>
        </w:tc>
        <w:tc>
          <w:tcPr>
            <w:tcW w:w="4786" w:type="dxa"/>
          </w:tcPr>
          <w:p w:rsidR="00B01468" w:rsidRPr="004D5804" w:rsidRDefault="00B01468" w:rsidP="004D5804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01468" w:rsidRDefault="00B01468" w:rsidP="0000122F">
      <w:pPr>
        <w:rPr>
          <w:sz w:val="24"/>
          <w:szCs w:val="24"/>
          <w:lang w:val="uk-UA"/>
        </w:rPr>
      </w:pPr>
    </w:p>
    <w:p w:rsidR="00B01468" w:rsidRPr="004F607B" w:rsidRDefault="00B01468" w:rsidP="0000122F">
      <w:pPr>
        <w:ind w:firstLine="851"/>
        <w:jc w:val="both"/>
        <w:rPr>
          <w:sz w:val="24"/>
          <w:szCs w:val="24"/>
          <w:lang w:val="uk-UA"/>
        </w:rPr>
      </w:pPr>
      <w:r w:rsidRPr="004F607B">
        <w:rPr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 xml:space="preserve">статті 26, п. 48, ч. 1, ч. 5 статті 60 </w:t>
      </w:r>
      <w:r w:rsidRPr="004F607B">
        <w:rPr>
          <w:sz w:val="24"/>
          <w:szCs w:val="24"/>
          <w:lang w:val="uk-UA"/>
        </w:rPr>
        <w:t xml:space="preserve"> Закону України «Про місцеве самоврядування в Україні», з метою </w:t>
      </w:r>
      <w:r>
        <w:rPr>
          <w:sz w:val="24"/>
          <w:szCs w:val="24"/>
          <w:lang w:val="uk-UA"/>
        </w:rPr>
        <w:t xml:space="preserve">ефективної </w:t>
      </w:r>
      <w:r w:rsidRPr="004F607B">
        <w:rPr>
          <w:sz w:val="24"/>
          <w:szCs w:val="24"/>
          <w:lang w:val="uk-UA"/>
        </w:rPr>
        <w:t>роботи комунального підприємства «</w:t>
      </w:r>
      <w:r>
        <w:rPr>
          <w:sz w:val="24"/>
          <w:szCs w:val="24"/>
          <w:lang w:val="uk-UA"/>
        </w:rPr>
        <w:t>Шляховик</w:t>
      </w:r>
      <w:r w:rsidRPr="004F607B">
        <w:rPr>
          <w:sz w:val="24"/>
          <w:szCs w:val="24"/>
          <w:lang w:val="uk-UA"/>
        </w:rPr>
        <w:t>» Роменської міської ради</w:t>
      </w:r>
    </w:p>
    <w:p w:rsidR="00B01468" w:rsidRDefault="00B01468" w:rsidP="0000122F">
      <w:pPr>
        <w:rPr>
          <w:sz w:val="24"/>
          <w:szCs w:val="24"/>
          <w:lang w:val="uk-UA"/>
        </w:rPr>
      </w:pPr>
    </w:p>
    <w:p w:rsidR="00B01468" w:rsidRDefault="00B01468" w:rsidP="0000122F">
      <w:pPr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Збільшити розмір статутного фонду комунального підприємства «Шляховик» Роменської міської ради на суму 37 000,00 грн.</w:t>
      </w:r>
    </w:p>
    <w:p w:rsidR="00B01468" w:rsidRDefault="00B01468" w:rsidP="0000122F">
      <w:pPr>
        <w:pStyle w:val="ListParagraph"/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зміни до Статуту комунального підприємства «Шляховик» Роменської міської ради, виклавши п. 4.1. у новій редакції (додаток).</w:t>
      </w:r>
    </w:p>
    <w:p w:rsidR="00B01468" w:rsidRDefault="00B01468" w:rsidP="0000122F">
      <w:pPr>
        <w:pStyle w:val="ListParagraph"/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комунальному  підприємству «Шляховик» Роменської міської ради використати  внесок у статутний фонд у сумі 37 000,00 грн. на капітальний ремонт та закупівлю основних засобів.  </w:t>
      </w:r>
    </w:p>
    <w:p w:rsidR="00B01468" w:rsidRDefault="00B01468" w:rsidP="0000122F">
      <w:pPr>
        <w:pStyle w:val="ListParagraph"/>
        <w:rPr>
          <w:sz w:val="24"/>
          <w:szCs w:val="24"/>
          <w:lang w:val="uk-UA"/>
        </w:rPr>
      </w:pPr>
    </w:p>
    <w:p w:rsidR="00B01468" w:rsidRDefault="00B01468" w:rsidP="0000122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Директору комунального підприємства «Шляховик» Роменської міської ради зареєструвати зміни до Статуту підприємства відповідно до чинного законодавства України.</w:t>
      </w:r>
    </w:p>
    <w:p w:rsidR="00B01468" w:rsidRPr="00C554E2" w:rsidRDefault="00B01468" w:rsidP="0000122F">
      <w:pPr>
        <w:pStyle w:val="ListParagraph"/>
        <w:rPr>
          <w:sz w:val="24"/>
          <w:szCs w:val="24"/>
          <w:lang w:val="uk-UA"/>
        </w:rPr>
      </w:pPr>
    </w:p>
    <w:p w:rsidR="00B01468" w:rsidRPr="00C554E2" w:rsidRDefault="00B01468" w:rsidP="0000122F">
      <w:pPr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Pr="00D07C04" w:rsidRDefault="00B01468" w:rsidP="0000122F">
      <w:pPr>
        <w:jc w:val="both"/>
        <w:rPr>
          <w:b/>
          <w:i/>
          <w:sz w:val="24"/>
          <w:szCs w:val="24"/>
          <w:lang w:val="uk-UA"/>
        </w:rPr>
      </w:pPr>
    </w:p>
    <w:p w:rsidR="00B01468" w:rsidRDefault="00B01468" w:rsidP="0000122F">
      <w:pPr>
        <w:jc w:val="both"/>
        <w:rPr>
          <w:b/>
          <w:i/>
          <w:sz w:val="24"/>
          <w:szCs w:val="24"/>
          <w:lang w:val="uk-UA"/>
        </w:rPr>
      </w:pPr>
      <w:r w:rsidRPr="00D07C04">
        <w:rPr>
          <w:b/>
          <w:i/>
          <w:sz w:val="24"/>
          <w:szCs w:val="24"/>
          <w:lang w:val="uk-UA"/>
        </w:rPr>
        <w:t xml:space="preserve">Розробник проекту начальник Головного управління міського господарства </w:t>
      </w:r>
    </w:p>
    <w:p w:rsidR="00B01468" w:rsidRDefault="00B01468" w:rsidP="0000122F">
      <w:pPr>
        <w:jc w:val="both"/>
        <w:rPr>
          <w:b/>
          <w:i/>
          <w:sz w:val="24"/>
          <w:szCs w:val="24"/>
          <w:lang w:val="uk-UA"/>
        </w:rPr>
      </w:pPr>
      <w:r w:rsidRPr="00D07C04">
        <w:rPr>
          <w:b/>
          <w:i/>
          <w:sz w:val="24"/>
          <w:szCs w:val="24"/>
          <w:lang w:val="uk-UA"/>
        </w:rPr>
        <w:t xml:space="preserve">Яременко І. О. </w:t>
      </w:r>
    </w:p>
    <w:p w:rsidR="00B01468" w:rsidRPr="00D07C04" w:rsidRDefault="00B01468" w:rsidP="0000122F">
      <w:pPr>
        <w:jc w:val="both"/>
        <w:rPr>
          <w:b/>
          <w:i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345"/>
        <w:gridCol w:w="3226"/>
      </w:tblGrid>
      <w:tr w:rsidR="00B01468" w:rsidRPr="00BB037B" w:rsidTr="0034301C">
        <w:tc>
          <w:tcPr>
            <w:tcW w:w="6345" w:type="dxa"/>
          </w:tcPr>
          <w:p w:rsidR="00B01468" w:rsidRPr="00C554E2" w:rsidRDefault="00B01468" w:rsidP="0034301C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B01468" w:rsidRPr="00C554E2" w:rsidRDefault="00B01468" w:rsidP="0034301C">
            <w:pPr>
              <w:jc w:val="both"/>
              <w:rPr>
                <w:sz w:val="24"/>
                <w:szCs w:val="24"/>
              </w:rPr>
            </w:pPr>
            <w:r w:rsidRPr="00C554E2">
              <w:rPr>
                <w:sz w:val="24"/>
                <w:szCs w:val="24"/>
              </w:rPr>
              <w:t xml:space="preserve">Додаток  </w:t>
            </w:r>
          </w:p>
          <w:p w:rsidR="00B01468" w:rsidRPr="00C554E2" w:rsidRDefault="00B01468" w:rsidP="003430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рішення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54E2">
              <w:rPr>
                <w:sz w:val="24"/>
                <w:szCs w:val="24"/>
              </w:rPr>
              <w:t xml:space="preserve">міської ради шостого скликання </w:t>
            </w:r>
          </w:p>
          <w:p w:rsidR="00B01468" w:rsidRPr="00C554E2" w:rsidRDefault="00B01468" w:rsidP="0034301C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27.09</w:t>
            </w:r>
            <w:r w:rsidRPr="00C554E2">
              <w:rPr>
                <w:sz w:val="24"/>
                <w:szCs w:val="24"/>
              </w:rPr>
              <w:t>.2013</w:t>
            </w:r>
          </w:p>
        </w:tc>
      </w:tr>
    </w:tbl>
    <w:p w:rsidR="00B01468" w:rsidRDefault="00B01468" w:rsidP="0000122F">
      <w:pPr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ЗМІНИ ДО СТАТУТУ</w:t>
      </w:r>
    </w:p>
    <w:p w:rsidR="00B01468" w:rsidRDefault="00B01468" w:rsidP="0000122F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КОМУНАЛЬНОГО ПІДПРИЄМСТВА «</w:t>
      </w:r>
      <w:r>
        <w:rPr>
          <w:b/>
          <w:sz w:val="24"/>
          <w:szCs w:val="24"/>
          <w:lang w:val="uk-UA"/>
        </w:rPr>
        <w:t>ШЛЯХОВИК</w:t>
      </w:r>
      <w:r w:rsidRPr="00C554E2">
        <w:rPr>
          <w:b/>
          <w:sz w:val="24"/>
          <w:szCs w:val="24"/>
          <w:lang w:val="uk-UA"/>
        </w:rPr>
        <w:t>»</w:t>
      </w:r>
    </w:p>
    <w:p w:rsidR="00B01468" w:rsidRDefault="00B01468" w:rsidP="0000122F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РОМЕНСЬКОЇ МІСЬКОЇ РАДИ</w:t>
      </w:r>
    </w:p>
    <w:p w:rsidR="00B01468" w:rsidRDefault="00B01468" w:rsidP="0000122F">
      <w:pPr>
        <w:jc w:val="center"/>
        <w:rPr>
          <w:b/>
          <w:sz w:val="24"/>
          <w:szCs w:val="24"/>
          <w:lang w:val="uk-UA"/>
        </w:rPr>
      </w:pPr>
    </w:p>
    <w:p w:rsidR="00B01468" w:rsidRDefault="00B01468" w:rsidP="0000122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Пунк 4.1. Статті 4. Майно підприємства викласти в наступній редакції: </w:t>
      </w:r>
    </w:p>
    <w:p w:rsidR="00B01468" w:rsidRDefault="00B01468" w:rsidP="0000122F">
      <w:pPr>
        <w:rPr>
          <w:sz w:val="24"/>
          <w:szCs w:val="24"/>
          <w:lang w:val="uk-UA"/>
        </w:rPr>
      </w:pPr>
    </w:p>
    <w:p w:rsidR="00B01468" w:rsidRDefault="00B01468" w:rsidP="0000122F">
      <w:pPr>
        <w:pStyle w:val="ListParagraph"/>
        <w:numPr>
          <w:ilvl w:val="1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статутного фонду Підприємства становить 432 000, 00 грн.</w:t>
      </w:r>
    </w:p>
    <w:p w:rsidR="00B01468" w:rsidRDefault="00B01468" w:rsidP="0000122F">
      <w:pPr>
        <w:pStyle w:val="ListParagraph"/>
        <w:rPr>
          <w:sz w:val="24"/>
          <w:szCs w:val="24"/>
          <w:lang w:val="uk-UA"/>
        </w:rPr>
      </w:pPr>
    </w:p>
    <w:p w:rsidR="00B01468" w:rsidRDefault="00B01468" w:rsidP="0000122F">
      <w:pPr>
        <w:pStyle w:val="ListParagraph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 зміни є невід’ємною частиною Статуту комунального підприємства «Чисте місто» Роменської міської ради, який затверджено рішенням чотирнадцятої сесії Роменської міської ради шостого скликання від 30.09.2011.</w:t>
      </w:r>
    </w:p>
    <w:p w:rsidR="00B01468" w:rsidRDefault="00B01468" w:rsidP="0000122F">
      <w:pPr>
        <w:pStyle w:val="ListParagraph"/>
        <w:ind w:left="0" w:firstLine="567"/>
        <w:jc w:val="both"/>
        <w:rPr>
          <w:sz w:val="24"/>
          <w:szCs w:val="24"/>
          <w:lang w:val="uk-UA"/>
        </w:rPr>
      </w:pPr>
    </w:p>
    <w:p w:rsidR="00B01468" w:rsidRDefault="00B01468" w:rsidP="0000122F">
      <w:pPr>
        <w:pStyle w:val="ListParagraph"/>
        <w:ind w:left="0" w:firstLine="567"/>
        <w:jc w:val="both"/>
        <w:rPr>
          <w:sz w:val="24"/>
          <w:szCs w:val="24"/>
          <w:lang w:val="uk-UA"/>
        </w:rPr>
      </w:pPr>
    </w:p>
    <w:p w:rsidR="00B01468" w:rsidRPr="006A52B1" w:rsidRDefault="00B01468" w:rsidP="0000122F">
      <w:pPr>
        <w:ind w:firstLine="567"/>
        <w:jc w:val="both"/>
        <w:rPr>
          <w:b/>
          <w:sz w:val="24"/>
          <w:szCs w:val="24"/>
          <w:lang w:val="uk-UA"/>
        </w:rPr>
      </w:pPr>
    </w:p>
    <w:p w:rsidR="00B01468" w:rsidRPr="0000122F" w:rsidRDefault="00B01468">
      <w:pPr>
        <w:rPr>
          <w:lang w:val="uk-UA"/>
        </w:rPr>
      </w:pPr>
    </w:p>
    <w:sectPr w:rsidR="00B01468" w:rsidRPr="0000122F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68" w:rsidRDefault="00B01468" w:rsidP="00D07C04">
      <w:r>
        <w:separator/>
      </w:r>
    </w:p>
  </w:endnote>
  <w:endnote w:type="continuationSeparator" w:id="0">
    <w:p w:rsidR="00B01468" w:rsidRDefault="00B01468" w:rsidP="00D0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68" w:rsidRDefault="00B01468" w:rsidP="00D07C04">
      <w:r>
        <w:separator/>
      </w:r>
    </w:p>
  </w:footnote>
  <w:footnote w:type="continuationSeparator" w:id="0">
    <w:p w:rsidR="00B01468" w:rsidRDefault="00B01468" w:rsidP="00D07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205"/>
    <w:multiLevelType w:val="multilevel"/>
    <w:tmpl w:val="E5B4D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22F"/>
    <w:rsid w:val="0000122F"/>
    <w:rsid w:val="000205D5"/>
    <w:rsid w:val="000B5C27"/>
    <w:rsid w:val="00202614"/>
    <w:rsid w:val="002823D3"/>
    <w:rsid w:val="0029764A"/>
    <w:rsid w:val="0034301C"/>
    <w:rsid w:val="004208A1"/>
    <w:rsid w:val="004D5804"/>
    <w:rsid w:val="004F607B"/>
    <w:rsid w:val="00567263"/>
    <w:rsid w:val="006362DE"/>
    <w:rsid w:val="006A52B1"/>
    <w:rsid w:val="007A3A60"/>
    <w:rsid w:val="008224EB"/>
    <w:rsid w:val="00B01468"/>
    <w:rsid w:val="00BB037B"/>
    <w:rsid w:val="00C554E2"/>
    <w:rsid w:val="00D0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2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22F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22F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22F"/>
    <w:rPr>
      <w:rFonts w:ascii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22F"/>
    <w:rPr>
      <w:rFonts w:ascii="Cambria" w:hAnsi="Cambria" w:cs="Times New Roman"/>
      <w:b/>
      <w:bCs/>
      <w:color w:val="000000"/>
      <w:sz w:val="26"/>
      <w:szCs w:val="26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00122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0122F"/>
    <w:rPr>
      <w:rFonts w:ascii="Calibri" w:hAnsi="Calibri" w:cs="Times New Roman"/>
      <w:lang w:eastAsia="ru-RU"/>
    </w:rPr>
  </w:style>
  <w:style w:type="table" w:styleId="TableGrid">
    <w:name w:val="Table Grid"/>
    <w:basedOn w:val="TableNormal"/>
    <w:uiPriority w:val="99"/>
    <w:rsid w:val="000012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1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07C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7C0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07C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C0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241</Words>
  <Characters>1376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2013-09-09T13:11:00Z</dcterms:created>
  <dcterms:modified xsi:type="dcterms:W3CDTF">2013-09-10T08:58:00Z</dcterms:modified>
</cp:coreProperties>
</file>