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47" w:rsidRPr="006318BB" w:rsidRDefault="00562947" w:rsidP="006318BB">
      <w:pPr>
        <w:pStyle w:val="Heading2"/>
      </w:pPr>
      <w:r>
        <w:rPr>
          <w:lang w:val="ru-RU"/>
        </w:rPr>
        <w:t xml:space="preserve">ПРОЕКТ </w:t>
      </w:r>
      <w:r w:rsidRPr="006318BB">
        <w:t>РІШЕННЯ</w:t>
      </w:r>
      <w:r>
        <w:t xml:space="preserve"> </w:t>
      </w:r>
    </w:p>
    <w:p w:rsidR="00562947" w:rsidRPr="006318BB" w:rsidRDefault="00562947" w:rsidP="006318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2947" w:rsidRPr="006318BB" w:rsidRDefault="00562947" w:rsidP="006318BB">
      <w:pPr>
        <w:pStyle w:val="Heading1"/>
      </w:pPr>
      <w:r>
        <w:t>Дата розгляду: 25.09</w:t>
      </w:r>
      <w:r w:rsidRPr="006318BB">
        <w:t xml:space="preserve">.2013                              </w:t>
      </w:r>
    </w:p>
    <w:p w:rsidR="00562947" w:rsidRPr="006318BB" w:rsidRDefault="00562947" w:rsidP="00631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947" w:rsidRPr="006318BB" w:rsidRDefault="00562947" w:rsidP="006318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18BB">
        <w:rPr>
          <w:rFonts w:ascii="Times New Roman" w:hAnsi="Times New Roman"/>
          <w:b/>
          <w:bCs/>
          <w:sz w:val="24"/>
          <w:szCs w:val="24"/>
        </w:rPr>
        <w:t>Про надання доручення на виділення майна</w:t>
      </w:r>
    </w:p>
    <w:p w:rsidR="00562947" w:rsidRPr="006318BB" w:rsidRDefault="00562947" w:rsidP="006318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18BB">
        <w:rPr>
          <w:rFonts w:ascii="Times New Roman" w:hAnsi="Times New Roman"/>
          <w:b/>
          <w:bCs/>
          <w:sz w:val="24"/>
          <w:szCs w:val="24"/>
        </w:rPr>
        <w:t>територіальної громади міста для реалізації</w:t>
      </w:r>
    </w:p>
    <w:p w:rsidR="00562947" w:rsidRPr="006318BB" w:rsidRDefault="00562947" w:rsidP="006318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18BB">
        <w:rPr>
          <w:rFonts w:ascii="Times New Roman" w:hAnsi="Times New Roman"/>
          <w:b/>
          <w:bCs/>
          <w:sz w:val="24"/>
          <w:szCs w:val="24"/>
        </w:rPr>
        <w:t xml:space="preserve">в     рахунок   погашення боргу  на   користь </w:t>
      </w:r>
    </w:p>
    <w:p w:rsidR="00562947" w:rsidRPr="006318BB" w:rsidRDefault="00562947" w:rsidP="006318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18BB">
        <w:rPr>
          <w:rFonts w:ascii="Times New Roman" w:hAnsi="Times New Roman"/>
          <w:b/>
          <w:bCs/>
          <w:sz w:val="24"/>
          <w:szCs w:val="24"/>
        </w:rPr>
        <w:t xml:space="preserve">Роменського        центрального     відділення </w:t>
      </w:r>
    </w:p>
    <w:p w:rsidR="00562947" w:rsidRPr="006318BB" w:rsidRDefault="00562947" w:rsidP="006318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18BB">
        <w:rPr>
          <w:rFonts w:ascii="Times New Roman" w:hAnsi="Times New Roman"/>
          <w:b/>
          <w:bCs/>
          <w:sz w:val="24"/>
          <w:szCs w:val="24"/>
        </w:rPr>
        <w:t xml:space="preserve">ПАТ     «Укрінбанк» </w:t>
      </w:r>
    </w:p>
    <w:p w:rsidR="00562947" w:rsidRPr="006318BB" w:rsidRDefault="00562947" w:rsidP="006318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947" w:rsidRPr="006318BB" w:rsidRDefault="00562947" w:rsidP="00631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8BB">
        <w:rPr>
          <w:rFonts w:ascii="Times New Roman" w:hAnsi="Times New Roman"/>
          <w:sz w:val="24"/>
          <w:szCs w:val="24"/>
        </w:rPr>
        <w:t xml:space="preserve">Відповідно до ст. 26 Закону України «Про місцеве самоврядування в Україні», на виконання рішення Господарського суду Сумської області за  № 13\680-05, наказу Господарського суду від 21.09.09 про стягнення на загальну суму  263707,69 грн. з Роменської міської ради на користь </w:t>
      </w:r>
      <w:r w:rsidRPr="006318BB">
        <w:rPr>
          <w:rFonts w:ascii="Times New Roman" w:hAnsi="Times New Roman"/>
          <w:bCs/>
          <w:sz w:val="24"/>
          <w:szCs w:val="24"/>
        </w:rPr>
        <w:t>Роменського центрального відділення П</w:t>
      </w:r>
      <w:r w:rsidRPr="006318BB">
        <w:rPr>
          <w:rFonts w:ascii="Times New Roman" w:hAnsi="Times New Roman"/>
          <w:sz w:val="24"/>
          <w:szCs w:val="24"/>
        </w:rPr>
        <w:t xml:space="preserve">АТ «Укрінбанк», </w:t>
      </w:r>
    </w:p>
    <w:p w:rsidR="00562947" w:rsidRPr="006318BB" w:rsidRDefault="00562947" w:rsidP="00631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2947" w:rsidRPr="006318BB" w:rsidRDefault="00562947" w:rsidP="00631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8BB">
        <w:rPr>
          <w:rFonts w:ascii="Times New Roman" w:hAnsi="Times New Roman"/>
          <w:sz w:val="24"/>
          <w:szCs w:val="24"/>
        </w:rPr>
        <w:t xml:space="preserve"> МІСЬКА РАДА ВИРІШИЛА:</w:t>
      </w:r>
    </w:p>
    <w:p w:rsidR="00562947" w:rsidRPr="006318BB" w:rsidRDefault="00562947" w:rsidP="00631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2947" w:rsidRPr="006318BB" w:rsidRDefault="00562947" w:rsidP="006318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8BB">
        <w:rPr>
          <w:rFonts w:ascii="Times New Roman" w:hAnsi="Times New Roman"/>
          <w:sz w:val="24"/>
          <w:szCs w:val="24"/>
        </w:rPr>
        <w:t xml:space="preserve">Доручити управлінню економічного розвитку міської ради надати пропозиції щодо виділення майна, що належить територіальній громаді міста Ромни, з метою реалізації </w:t>
      </w:r>
      <w:r w:rsidRPr="006318BB">
        <w:rPr>
          <w:rFonts w:ascii="Times New Roman" w:hAnsi="Times New Roman"/>
          <w:bCs/>
          <w:sz w:val="24"/>
          <w:szCs w:val="24"/>
        </w:rPr>
        <w:t>з прилюдних торгів в рахунок погашення боргу на користь Роменського центрального відділення П</w:t>
      </w:r>
      <w:r w:rsidRPr="006318BB">
        <w:rPr>
          <w:rFonts w:ascii="Times New Roman" w:hAnsi="Times New Roman"/>
          <w:sz w:val="24"/>
          <w:szCs w:val="24"/>
        </w:rPr>
        <w:t>АТ «Укрінбанк».</w:t>
      </w:r>
    </w:p>
    <w:p w:rsidR="00562947" w:rsidRPr="006318BB" w:rsidRDefault="00562947" w:rsidP="006318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947" w:rsidRPr="006318BB" w:rsidRDefault="00562947" w:rsidP="006318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947" w:rsidRPr="006318BB" w:rsidRDefault="00562947" w:rsidP="006318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947" w:rsidRPr="005D78EA" w:rsidRDefault="00562947" w:rsidP="006318B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D78EA">
        <w:rPr>
          <w:rFonts w:ascii="Times New Roman" w:hAnsi="Times New Roman"/>
          <w:b/>
          <w:bCs/>
          <w:i/>
          <w:sz w:val="24"/>
          <w:szCs w:val="24"/>
        </w:rPr>
        <w:t>Розробник проект</w:t>
      </w:r>
      <w:r>
        <w:rPr>
          <w:rFonts w:ascii="Times New Roman" w:hAnsi="Times New Roman"/>
          <w:b/>
          <w:bCs/>
          <w:i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:</w:t>
      </w:r>
      <w:r w:rsidRPr="005D78EA">
        <w:rPr>
          <w:rFonts w:ascii="Times New Roman" w:hAnsi="Times New Roman"/>
          <w:b/>
          <w:bCs/>
          <w:i/>
          <w:sz w:val="24"/>
          <w:szCs w:val="24"/>
        </w:rPr>
        <w:t xml:space="preserve"> Пишний Р.Ю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.</w:t>
      </w:r>
      <w:r w:rsidRPr="005D78EA">
        <w:rPr>
          <w:rFonts w:ascii="Times New Roman" w:hAnsi="Times New Roman"/>
          <w:b/>
          <w:bCs/>
          <w:i/>
          <w:sz w:val="24"/>
          <w:szCs w:val="24"/>
        </w:rPr>
        <w:t xml:space="preserve">, начальник юридичного 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ві</w:t>
      </w:r>
      <w:r w:rsidRPr="005D78EA">
        <w:rPr>
          <w:rFonts w:ascii="Times New Roman" w:hAnsi="Times New Roman"/>
          <w:b/>
          <w:bCs/>
          <w:i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ді</w:t>
      </w:r>
      <w:r w:rsidRPr="005D78EA">
        <w:rPr>
          <w:rFonts w:ascii="Times New Roman" w:hAnsi="Times New Roman"/>
          <w:b/>
          <w:bCs/>
          <w:i/>
          <w:sz w:val="24"/>
          <w:szCs w:val="24"/>
        </w:rPr>
        <w:t>лу</w:t>
      </w:r>
    </w:p>
    <w:p w:rsidR="00562947" w:rsidRDefault="00562947" w:rsidP="006318BB">
      <w:pPr>
        <w:jc w:val="both"/>
        <w:rPr>
          <w:bCs/>
        </w:rPr>
      </w:pPr>
    </w:p>
    <w:p w:rsidR="00562947" w:rsidRDefault="00562947" w:rsidP="006318BB">
      <w:pPr>
        <w:jc w:val="both"/>
        <w:rPr>
          <w:b/>
          <w:bCs/>
        </w:rPr>
      </w:pPr>
    </w:p>
    <w:p w:rsidR="00562947" w:rsidRDefault="00562947" w:rsidP="006318BB">
      <w:pPr>
        <w:jc w:val="both"/>
        <w:rPr>
          <w:b/>
          <w:bCs/>
        </w:rPr>
      </w:pPr>
    </w:p>
    <w:p w:rsidR="00562947" w:rsidRDefault="00562947" w:rsidP="006318BB">
      <w:pPr>
        <w:jc w:val="both"/>
        <w:rPr>
          <w:b/>
          <w:bCs/>
        </w:rPr>
      </w:pPr>
    </w:p>
    <w:p w:rsidR="00562947" w:rsidRDefault="00562947" w:rsidP="006318BB">
      <w:pPr>
        <w:jc w:val="both"/>
        <w:rPr>
          <w:b/>
          <w:bCs/>
        </w:rPr>
      </w:pPr>
    </w:p>
    <w:p w:rsidR="00562947" w:rsidRDefault="00562947" w:rsidP="006318BB">
      <w:pPr>
        <w:jc w:val="both"/>
        <w:rPr>
          <w:b/>
          <w:bCs/>
        </w:rPr>
      </w:pPr>
    </w:p>
    <w:p w:rsidR="00562947" w:rsidRDefault="00562947" w:rsidP="006318BB">
      <w:pPr>
        <w:jc w:val="both"/>
        <w:rPr>
          <w:b/>
          <w:bCs/>
        </w:rPr>
      </w:pPr>
    </w:p>
    <w:p w:rsidR="00562947" w:rsidRDefault="00562947"/>
    <w:sectPr w:rsidR="00562947" w:rsidSect="0069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217BB7"/>
    <w:multiLevelType w:val="hybridMultilevel"/>
    <w:tmpl w:val="67ACC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719"/>
    <w:rsid w:val="001E20C1"/>
    <w:rsid w:val="00246719"/>
    <w:rsid w:val="00295ADE"/>
    <w:rsid w:val="0041545B"/>
    <w:rsid w:val="00562947"/>
    <w:rsid w:val="005D78EA"/>
    <w:rsid w:val="006318BB"/>
    <w:rsid w:val="006969D0"/>
    <w:rsid w:val="00A162AE"/>
    <w:rsid w:val="00A373A2"/>
    <w:rsid w:val="00A56223"/>
    <w:rsid w:val="00AA3A59"/>
    <w:rsid w:val="00B10ACA"/>
    <w:rsid w:val="00D017D7"/>
    <w:rsid w:val="00D5701C"/>
    <w:rsid w:val="00D711CC"/>
    <w:rsid w:val="00FC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318BB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18B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18BB"/>
    <w:rPr>
      <w:rFonts w:ascii="Times New Roman" w:hAnsi="Times New Roman" w:cs="Times New Roman"/>
      <w:b/>
      <w:bCs/>
      <w:color w:val="000000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18BB"/>
    <w:rPr>
      <w:rFonts w:ascii="Times New Roman" w:hAnsi="Times New Roman" w:cs="Times New Roman"/>
      <w:b/>
      <w:bCs/>
      <w:color w:val="000000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semiHidden/>
    <w:rsid w:val="0024671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145</Words>
  <Characters>828</Characters>
  <Application>Microsoft Office Outlook</Application>
  <DocSecurity>0</DocSecurity>
  <Lines>0</Lines>
  <Paragraphs>0</Paragraphs>
  <ScaleCrop>false</ScaleCrop>
  <Company>Юрист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Админ</cp:lastModifiedBy>
  <cp:revision>8</cp:revision>
  <dcterms:created xsi:type="dcterms:W3CDTF">2013-06-03T06:55:00Z</dcterms:created>
  <dcterms:modified xsi:type="dcterms:W3CDTF">2013-09-13T08:35:00Z</dcterms:modified>
</cp:coreProperties>
</file>