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93" w:rsidRPr="002823D3" w:rsidRDefault="006E4193" w:rsidP="00D42287">
      <w:pPr>
        <w:pStyle w:val="Heading1"/>
      </w:pPr>
      <w:r>
        <w:rPr>
          <w:lang w:val="ru-RU"/>
        </w:rPr>
        <w:t xml:space="preserve">ПРОЕКТ </w:t>
      </w:r>
      <w:r w:rsidRPr="002823D3">
        <w:t>РІШЕННЯ</w:t>
      </w:r>
      <w:r w:rsidRPr="00225152">
        <w:t xml:space="preserve"> </w:t>
      </w:r>
      <w:r>
        <w:t>НА СЕСІЮ МІСЬКОЇ РАДИ</w:t>
      </w:r>
    </w:p>
    <w:p w:rsidR="006E4193" w:rsidRPr="002823D3" w:rsidRDefault="006E4193" w:rsidP="00D42287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6E4193" w:rsidRPr="002823D3" w:rsidTr="001E76DF">
        <w:tc>
          <w:tcPr>
            <w:tcW w:w="3190" w:type="dxa"/>
          </w:tcPr>
          <w:p w:rsidR="006E4193" w:rsidRPr="002823D3" w:rsidRDefault="006E4193" w:rsidP="001E76DF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  <w:lang w:val="uk-UA"/>
              </w:rPr>
              <w:t>27.11</w:t>
            </w:r>
            <w:r w:rsidRPr="002823D3">
              <w:rPr>
                <w:rFonts w:cs="Tahoma"/>
                <w:b/>
                <w:sz w:val="24"/>
                <w:szCs w:val="24"/>
              </w:rPr>
              <w:t>.2013</w:t>
            </w:r>
          </w:p>
        </w:tc>
        <w:tc>
          <w:tcPr>
            <w:tcW w:w="3190" w:type="dxa"/>
          </w:tcPr>
          <w:p w:rsidR="006E4193" w:rsidRPr="002823D3" w:rsidRDefault="006E4193" w:rsidP="001E76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E4193" w:rsidRPr="002823D3" w:rsidRDefault="006E4193" w:rsidP="001E76DF">
            <w:pPr>
              <w:rPr>
                <w:b/>
                <w:sz w:val="24"/>
                <w:szCs w:val="24"/>
              </w:rPr>
            </w:pPr>
          </w:p>
        </w:tc>
      </w:tr>
    </w:tbl>
    <w:p w:rsidR="006E4193" w:rsidRDefault="006E4193" w:rsidP="00D42287">
      <w:pPr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5353"/>
        <w:gridCol w:w="3793"/>
      </w:tblGrid>
      <w:tr w:rsidR="006E4193" w:rsidRPr="00D42287" w:rsidTr="00261C99">
        <w:tc>
          <w:tcPr>
            <w:tcW w:w="5353" w:type="dxa"/>
          </w:tcPr>
          <w:p w:rsidR="006E4193" w:rsidRPr="00261C99" w:rsidRDefault="006E4193" w:rsidP="00261C9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61C99">
              <w:rPr>
                <w:b/>
                <w:sz w:val="24"/>
                <w:szCs w:val="24"/>
                <w:lang w:val="uk-UA"/>
              </w:rPr>
              <w:t>Про надання дозволу комунальному підприємству «Ромнитеплосервіс»  РМР» на прийняття на баланс водонапірну вежу за адресою: вул. Пролетарська солідарність, 37 в м. Ромни</w:t>
            </w:r>
          </w:p>
        </w:tc>
        <w:tc>
          <w:tcPr>
            <w:tcW w:w="3793" w:type="dxa"/>
          </w:tcPr>
          <w:p w:rsidR="006E4193" w:rsidRPr="00261C99" w:rsidRDefault="006E4193" w:rsidP="001E76D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E4193" w:rsidRDefault="006E4193" w:rsidP="00D42287">
      <w:pPr>
        <w:rPr>
          <w:sz w:val="24"/>
          <w:szCs w:val="24"/>
          <w:lang w:val="uk-UA"/>
        </w:rPr>
      </w:pPr>
    </w:p>
    <w:p w:rsidR="006E4193" w:rsidRDefault="006E4193" w:rsidP="00D42287">
      <w:pPr>
        <w:ind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пункту 31 частини 1 статті 26 Закону України </w:t>
      </w:r>
      <w:r w:rsidRPr="004F607B">
        <w:rPr>
          <w:sz w:val="24"/>
          <w:szCs w:val="24"/>
          <w:lang w:val="uk-UA"/>
        </w:rPr>
        <w:t>«Про місцеве самоврядування в Україні»</w:t>
      </w:r>
      <w:r>
        <w:rPr>
          <w:sz w:val="24"/>
          <w:szCs w:val="24"/>
          <w:lang w:val="uk-UA"/>
        </w:rPr>
        <w:t>, розглянувши клопотання розпорядника майна ВАТ «Роменський завод АТС» та з метою ефективного обслуговування об’єктів комунальної інфраструктури м. Ромни</w:t>
      </w:r>
    </w:p>
    <w:p w:rsidR="006E4193" w:rsidRDefault="006E4193" w:rsidP="00D42287">
      <w:pPr>
        <w:ind w:firstLine="567"/>
        <w:jc w:val="both"/>
        <w:rPr>
          <w:sz w:val="24"/>
          <w:szCs w:val="24"/>
          <w:lang w:val="uk-UA"/>
        </w:rPr>
      </w:pPr>
    </w:p>
    <w:p w:rsidR="006E4193" w:rsidRDefault="006E4193" w:rsidP="00D422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6E4193" w:rsidRDefault="006E4193" w:rsidP="00D42287">
      <w:pPr>
        <w:rPr>
          <w:sz w:val="24"/>
          <w:szCs w:val="24"/>
          <w:lang w:val="uk-UA"/>
        </w:rPr>
      </w:pPr>
    </w:p>
    <w:p w:rsidR="006E4193" w:rsidRDefault="006E4193" w:rsidP="00D4228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42287">
        <w:rPr>
          <w:sz w:val="24"/>
          <w:szCs w:val="24"/>
          <w:lang w:val="uk-UA"/>
        </w:rPr>
        <w:t xml:space="preserve">Дати дозвіл комунальному підприємству «Ромнитеплосервіс» РМР» прийняти на баланс водонапірну вежу за адресою: вул. Пролетарська солідарність, 37 в м. Ромни, балансовою залишковою вартістю 26 274,9 грн. </w:t>
      </w:r>
    </w:p>
    <w:p w:rsidR="006E4193" w:rsidRPr="00D42287" w:rsidRDefault="006E4193" w:rsidP="00D42287">
      <w:pPr>
        <w:pStyle w:val="ListParagraph"/>
        <w:jc w:val="both"/>
        <w:rPr>
          <w:sz w:val="24"/>
          <w:szCs w:val="24"/>
          <w:lang w:val="uk-UA"/>
        </w:rPr>
      </w:pPr>
    </w:p>
    <w:p w:rsidR="006E4193" w:rsidRDefault="006E4193" w:rsidP="00D4228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42287">
        <w:rPr>
          <w:color w:val="000000"/>
          <w:sz w:val="24"/>
          <w:szCs w:val="24"/>
        </w:rPr>
        <w:t xml:space="preserve">Комунальному підприємству </w:t>
      </w:r>
      <w:r w:rsidRPr="00D42287">
        <w:rPr>
          <w:sz w:val="24"/>
          <w:szCs w:val="24"/>
          <w:lang w:val="uk-UA"/>
        </w:rPr>
        <w:t xml:space="preserve">«Ромнитеплосервіс» РМР» </w:t>
      </w:r>
      <w:r w:rsidRPr="00D42287">
        <w:rPr>
          <w:color w:val="000000"/>
          <w:sz w:val="24"/>
          <w:szCs w:val="24"/>
        </w:rPr>
        <w:t xml:space="preserve">прийняти </w:t>
      </w:r>
      <w:r>
        <w:rPr>
          <w:color w:val="000000"/>
          <w:sz w:val="24"/>
          <w:szCs w:val="24"/>
          <w:lang w:val="uk-UA"/>
        </w:rPr>
        <w:t xml:space="preserve">від ВАТ «Роменський завод АТС» </w:t>
      </w:r>
      <w:r w:rsidRPr="00D42287">
        <w:rPr>
          <w:sz w:val="24"/>
          <w:szCs w:val="24"/>
          <w:lang w:val="uk-UA"/>
        </w:rPr>
        <w:t>водонапірну вежу за адресою: вул. Пролетарська солідарність, 37 в м. Ромни, балансовою залишковою вартістю 26 274,9 грн.</w:t>
      </w:r>
    </w:p>
    <w:p w:rsidR="006E4193" w:rsidRPr="00D42287" w:rsidRDefault="006E4193" w:rsidP="00D42287">
      <w:pPr>
        <w:jc w:val="both"/>
        <w:rPr>
          <w:sz w:val="24"/>
          <w:szCs w:val="24"/>
          <w:lang w:val="uk-UA"/>
        </w:rPr>
      </w:pPr>
    </w:p>
    <w:p w:rsidR="006E4193" w:rsidRPr="00BC6114" w:rsidRDefault="006E4193" w:rsidP="00D4228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Директору комунального підприємства </w:t>
      </w:r>
      <w:r w:rsidRPr="00D42287">
        <w:rPr>
          <w:sz w:val="24"/>
          <w:szCs w:val="24"/>
          <w:lang w:val="uk-UA"/>
        </w:rPr>
        <w:t xml:space="preserve">«Ромнитеплосервіс» РМР» </w:t>
      </w:r>
      <w:r>
        <w:rPr>
          <w:sz w:val="24"/>
          <w:szCs w:val="24"/>
          <w:lang w:val="uk-UA"/>
        </w:rPr>
        <w:t>Беседі В.К.</w:t>
      </w:r>
      <w:r>
        <w:rPr>
          <w:color w:val="000000"/>
          <w:sz w:val="24"/>
          <w:szCs w:val="24"/>
          <w:lang w:val="uk-UA"/>
        </w:rPr>
        <w:t xml:space="preserve"> з</w:t>
      </w:r>
      <w:r w:rsidRPr="009D4EC3">
        <w:rPr>
          <w:color w:val="000000"/>
          <w:sz w:val="24"/>
          <w:szCs w:val="24"/>
        </w:rPr>
        <w:t>абезпечити належн</w:t>
      </w:r>
      <w:r>
        <w:rPr>
          <w:color w:val="000000"/>
          <w:sz w:val="24"/>
          <w:szCs w:val="24"/>
          <w:lang w:val="uk-UA"/>
        </w:rPr>
        <w:t>у експлуатацію</w:t>
      </w:r>
      <w:r w:rsidRPr="009D4EC3">
        <w:rPr>
          <w:color w:val="000000"/>
          <w:sz w:val="24"/>
          <w:szCs w:val="24"/>
        </w:rPr>
        <w:t xml:space="preserve"> прийнятого </w:t>
      </w:r>
      <w:r>
        <w:rPr>
          <w:color w:val="000000"/>
          <w:sz w:val="24"/>
          <w:szCs w:val="24"/>
          <w:lang w:val="uk-UA"/>
        </w:rPr>
        <w:t>майна.</w:t>
      </w:r>
    </w:p>
    <w:p w:rsidR="006E4193" w:rsidRPr="00BC6114" w:rsidRDefault="006E4193" w:rsidP="00D42287">
      <w:pPr>
        <w:rPr>
          <w:color w:val="000000"/>
          <w:sz w:val="24"/>
          <w:szCs w:val="24"/>
          <w:lang w:val="uk-UA"/>
        </w:rPr>
      </w:pPr>
    </w:p>
    <w:p w:rsidR="006E4193" w:rsidRPr="00BC6114" w:rsidRDefault="006E4193" w:rsidP="00D4228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BC6114">
        <w:rPr>
          <w:sz w:val="24"/>
          <w:szCs w:val="24"/>
          <w:lang w:val="uk-UA"/>
        </w:rPr>
        <w:t>Контроль за виконанням цього рішення покласти на заступника міського голови                     Ворону С.Ю.</w:t>
      </w:r>
    </w:p>
    <w:p w:rsidR="006E4193" w:rsidRDefault="006E4193" w:rsidP="00D42287">
      <w:pPr>
        <w:pStyle w:val="ListParagraph"/>
        <w:ind w:left="360"/>
        <w:jc w:val="both"/>
        <w:rPr>
          <w:sz w:val="24"/>
          <w:szCs w:val="24"/>
          <w:lang w:val="uk-UA"/>
        </w:rPr>
      </w:pPr>
    </w:p>
    <w:p w:rsidR="006E4193" w:rsidRDefault="006E4193" w:rsidP="00D42287">
      <w:pPr>
        <w:pStyle w:val="ListParagraph"/>
        <w:ind w:left="360"/>
        <w:jc w:val="both"/>
        <w:rPr>
          <w:sz w:val="24"/>
          <w:szCs w:val="24"/>
          <w:lang w:val="uk-UA"/>
        </w:rPr>
      </w:pPr>
    </w:p>
    <w:p w:rsidR="006E4193" w:rsidRPr="00A86CF7" w:rsidRDefault="006E4193" w:rsidP="00225152">
      <w:pPr>
        <w:tabs>
          <w:tab w:val="left" w:pos="684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Розробник: начальник Головного управління міського господарства Яременко І.О.</w:t>
      </w:r>
    </w:p>
    <w:p w:rsidR="006E4193" w:rsidRPr="0084370C" w:rsidRDefault="006E4193" w:rsidP="00D42287">
      <w:pPr>
        <w:pStyle w:val="ListParagraph"/>
        <w:jc w:val="both"/>
        <w:rPr>
          <w:sz w:val="24"/>
          <w:szCs w:val="24"/>
          <w:lang w:val="uk-UA"/>
        </w:rPr>
      </w:pPr>
    </w:p>
    <w:p w:rsidR="006E4193" w:rsidRPr="007229D2" w:rsidRDefault="006E4193" w:rsidP="00D42287">
      <w:pPr>
        <w:pStyle w:val="ListParagraph"/>
        <w:ind w:left="927"/>
        <w:jc w:val="both"/>
        <w:rPr>
          <w:sz w:val="24"/>
          <w:szCs w:val="24"/>
          <w:lang w:val="uk-UA"/>
        </w:rPr>
      </w:pPr>
    </w:p>
    <w:p w:rsidR="006E4193" w:rsidRPr="00771EA0" w:rsidRDefault="006E4193" w:rsidP="00D42287">
      <w:pPr>
        <w:pStyle w:val="ListParagraph"/>
        <w:jc w:val="both"/>
        <w:rPr>
          <w:sz w:val="24"/>
          <w:szCs w:val="24"/>
          <w:lang w:val="uk-UA"/>
        </w:rPr>
      </w:pPr>
    </w:p>
    <w:p w:rsidR="006E4193" w:rsidRDefault="006E4193"/>
    <w:sectPr w:rsidR="006E4193" w:rsidSect="00C41E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073CD"/>
    <w:multiLevelType w:val="hybridMultilevel"/>
    <w:tmpl w:val="9AB2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287"/>
    <w:rsid w:val="000205D5"/>
    <w:rsid w:val="00093186"/>
    <w:rsid w:val="000B5C27"/>
    <w:rsid w:val="001E76DF"/>
    <w:rsid w:val="00225152"/>
    <w:rsid w:val="00261C99"/>
    <w:rsid w:val="002823D3"/>
    <w:rsid w:val="002E130C"/>
    <w:rsid w:val="004F607B"/>
    <w:rsid w:val="006E4193"/>
    <w:rsid w:val="007229D2"/>
    <w:rsid w:val="00727438"/>
    <w:rsid w:val="00771EA0"/>
    <w:rsid w:val="0084370C"/>
    <w:rsid w:val="009A0432"/>
    <w:rsid w:val="009D4EC3"/>
    <w:rsid w:val="00A86CF7"/>
    <w:rsid w:val="00BC6114"/>
    <w:rsid w:val="00C41E07"/>
    <w:rsid w:val="00D4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8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2287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2287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2287"/>
    <w:rPr>
      <w:rFonts w:ascii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2287"/>
    <w:rPr>
      <w:rFonts w:ascii="Cambria" w:hAnsi="Cambria" w:cs="Times New Roman"/>
      <w:b/>
      <w:bCs/>
      <w:color w:val="000000"/>
      <w:sz w:val="26"/>
      <w:szCs w:val="26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D4228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42287"/>
    <w:rPr>
      <w:rFonts w:ascii="Calibri" w:hAnsi="Calibri" w:cs="Times New Roman"/>
      <w:lang w:eastAsia="ru-RU"/>
    </w:rPr>
  </w:style>
  <w:style w:type="table" w:styleId="TableGrid">
    <w:name w:val="Table Grid"/>
    <w:basedOn w:val="TableNormal"/>
    <w:uiPriority w:val="99"/>
    <w:rsid w:val="00D422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42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183</Words>
  <Characters>1049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2013-11-13T08:12:00Z</dcterms:created>
  <dcterms:modified xsi:type="dcterms:W3CDTF">2013-11-13T08:36:00Z</dcterms:modified>
</cp:coreProperties>
</file>