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90" w:rsidRDefault="00F86090" w:rsidP="002B2F86">
      <w:pPr>
        <w:pStyle w:val="Heading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 РОМЕНСЬКОЇ МІСЬКОЇ РАДИ</w:t>
      </w:r>
    </w:p>
    <w:p w:rsidR="00F86090" w:rsidRDefault="00F86090" w:rsidP="002B2F86">
      <w:pPr>
        <w:jc w:val="both"/>
        <w:rPr>
          <w:b/>
          <w:bCs/>
          <w:sz w:val="24"/>
          <w:szCs w:val="24"/>
        </w:rPr>
      </w:pPr>
    </w:p>
    <w:p w:rsidR="00F86090" w:rsidRDefault="00F86090" w:rsidP="002B2F86">
      <w:pPr>
        <w:pStyle w:val="Heading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розгляду: </w:t>
      </w:r>
      <w:r>
        <w:rPr>
          <w:b/>
          <w:sz w:val="24"/>
          <w:szCs w:val="24"/>
          <w:lang w:val="ru-RU"/>
        </w:rPr>
        <w:t>27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</w:rPr>
        <w:t>.2013</w:t>
      </w:r>
    </w:p>
    <w:p w:rsidR="00F86090" w:rsidRPr="00E50B6A" w:rsidRDefault="00F86090" w:rsidP="00E50B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86090" w:rsidRPr="00637F43" w:rsidRDefault="00F86090" w:rsidP="00637F43">
      <w:pPr>
        <w:ind w:right="4818"/>
        <w:jc w:val="both"/>
        <w:rPr>
          <w:rFonts w:ascii="Times New Roman" w:hAnsi="Times New Roman"/>
          <w:b/>
          <w:sz w:val="24"/>
          <w:szCs w:val="24"/>
        </w:rPr>
      </w:pPr>
      <w:r w:rsidRPr="00637F43">
        <w:rPr>
          <w:rFonts w:ascii="Times New Roman" w:hAnsi="Times New Roman"/>
          <w:b/>
          <w:sz w:val="24"/>
          <w:szCs w:val="24"/>
        </w:rPr>
        <w:t>Про внесення змін до рішення міської ради від 27.11.201</w:t>
      </w:r>
      <w:r>
        <w:rPr>
          <w:rFonts w:ascii="Times New Roman" w:hAnsi="Times New Roman"/>
          <w:b/>
          <w:sz w:val="24"/>
          <w:szCs w:val="24"/>
        </w:rPr>
        <w:t>3</w:t>
      </w:r>
      <w:r w:rsidRPr="00637F43">
        <w:rPr>
          <w:rFonts w:ascii="Times New Roman" w:hAnsi="Times New Roman"/>
          <w:b/>
          <w:sz w:val="24"/>
          <w:szCs w:val="24"/>
        </w:rPr>
        <w:t xml:space="preserve"> «Про затвердження  Програми приватизації майна комунальної власності територіальної громади міста Ромни на 2014-2016 роки»</w:t>
      </w:r>
    </w:p>
    <w:p w:rsidR="00F86090" w:rsidRPr="00637F43" w:rsidRDefault="00F86090" w:rsidP="00637F43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37F43">
        <w:rPr>
          <w:sz w:val="24"/>
          <w:szCs w:val="24"/>
        </w:rPr>
        <w:t>Відповідно до пункту 30 статті 26 Закону України «Про місцеве самоврядування в Україні»</w:t>
      </w:r>
      <w:r w:rsidRPr="00637F43">
        <w:rPr>
          <w:sz w:val="24"/>
          <w:szCs w:val="24"/>
          <w:lang w:val="ru-RU"/>
        </w:rPr>
        <w:t xml:space="preserve"> та з метою регулювання </w:t>
      </w:r>
      <w:r w:rsidRPr="00637F43">
        <w:rPr>
          <w:sz w:val="24"/>
          <w:szCs w:val="24"/>
        </w:rPr>
        <w:t>орендних відносин</w:t>
      </w:r>
    </w:p>
    <w:p w:rsidR="00F86090" w:rsidRPr="00637F43" w:rsidRDefault="00F86090" w:rsidP="00637F43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F86090" w:rsidRPr="00637F43" w:rsidRDefault="00F86090" w:rsidP="00637F43">
      <w:pPr>
        <w:pStyle w:val="BodyText"/>
        <w:spacing w:after="0"/>
        <w:jc w:val="both"/>
        <w:rPr>
          <w:sz w:val="24"/>
          <w:szCs w:val="24"/>
        </w:rPr>
      </w:pPr>
      <w:r w:rsidRPr="00637F43">
        <w:rPr>
          <w:sz w:val="24"/>
          <w:szCs w:val="24"/>
        </w:rPr>
        <w:t>МІСЬКА РАДА ВИРІШИЛА:</w:t>
      </w:r>
    </w:p>
    <w:p w:rsidR="00F86090" w:rsidRPr="00637F43" w:rsidRDefault="00F86090" w:rsidP="00637F43">
      <w:pPr>
        <w:pStyle w:val="BodyText"/>
        <w:spacing w:after="0"/>
        <w:jc w:val="both"/>
        <w:rPr>
          <w:sz w:val="24"/>
          <w:szCs w:val="24"/>
        </w:rPr>
      </w:pPr>
    </w:p>
    <w:p w:rsidR="00F86090" w:rsidRPr="00637F43" w:rsidRDefault="00F86090" w:rsidP="00637F43">
      <w:pPr>
        <w:tabs>
          <w:tab w:val="left" w:pos="9638"/>
        </w:tabs>
        <w:ind w:right="-1" w:hanging="708"/>
        <w:jc w:val="both"/>
        <w:rPr>
          <w:rFonts w:ascii="Times New Roman" w:hAnsi="Times New Roman"/>
          <w:sz w:val="24"/>
          <w:szCs w:val="24"/>
        </w:rPr>
      </w:pPr>
      <w:r w:rsidRPr="00637F43">
        <w:rPr>
          <w:rFonts w:ascii="Times New Roman" w:hAnsi="Times New Roman"/>
          <w:b/>
          <w:sz w:val="24"/>
          <w:szCs w:val="24"/>
        </w:rPr>
        <w:tab/>
      </w:r>
      <w:r w:rsidRPr="00637F43">
        <w:rPr>
          <w:rFonts w:ascii="Times New Roman" w:hAnsi="Times New Roman"/>
          <w:sz w:val="24"/>
          <w:szCs w:val="24"/>
        </w:rPr>
        <w:t>Внести зміни в додаток  до рішення міської ради шостого скликання від 27.11.2013 «Про затвердження  Програми приватизації майна комунальної власності територіальної громади міста Ромни на 2014-2016 роки»</w:t>
      </w:r>
    </w:p>
    <w:p w:rsidR="00F86090" w:rsidRPr="00637F43" w:rsidRDefault="00F86090" w:rsidP="00637F43">
      <w:pPr>
        <w:pStyle w:val="BodyText"/>
        <w:spacing w:after="0"/>
        <w:ind w:hanging="708"/>
        <w:jc w:val="both"/>
        <w:rPr>
          <w:sz w:val="24"/>
          <w:szCs w:val="24"/>
        </w:rPr>
      </w:pPr>
    </w:p>
    <w:p w:rsidR="00F86090" w:rsidRPr="00637F43" w:rsidRDefault="00F86090" w:rsidP="00637F43">
      <w:pPr>
        <w:pStyle w:val="BodyTex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37F43">
        <w:rPr>
          <w:sz w:val="24"/>
          <w:szCs w:val="24"/>
        </w:rPr>
        <w:t>Пункт 7.5. викласти у наступній редакції:</w:t>
      </w:r>
    </w:p>
    <w:p w:rsidR="00F86090" w:rsidRPr="00637F43" w:rsidRDefault="00F86090" w:rsidP="00637F43">
      <w:pPr>
        <w:pStyle w:val="BodyText"/>
        <w:spacing w:after="0"/>
        <w:ind w:left="1080"/>
        <w:jc w:val="both"/>
        <w:rPr>
          <w:sz w:val="24"/>
          <w:szCs w:val="24"/>
        </w:rPr>
      </w:pPr>
    </w:p>
    <w:p w:rsidR="00F86090" w:rsidRPr="00637F43" w:rsidRDefault="00F86090" w:rsidP="00637F4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37F43">
        <w:rPr>
          <w:rFonts w:ascii="Times New Roman" w:hAnsi="Times New Roman"/>
          <w:bCs/>
          <w:sz w:val="24"/>
          <w:szCs w:val="24"/>
        </w:rPr>
        <w:t>«</w:t>
      </w:r>
      <w:r w:rsidRPr="00637F43">
        <w:rPr>
          <w:rFonts w:ascii="Times New Roman" w:hAnsi="Times New Roman"/>
          <w:sz w:val="24"/>
          <w:szCs w:val="24"/>
        </w:rPr>
        <w:t>7.5. Обсяги фінансування заходів з міського бюджету щодо реалізації Програми приватизації  майна ( в тому числі приватизації землі) комунальної власності територіальної громади міста Ромни на 2014-2016 роки складають:»</w:t>
      </w:r>
    </w:p>
    <w:p w:rsidR="00F86090" w:rsidRPr="00637F43" w:rsidRDefault="00F86090" w:rsidP="00637F4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5"/>
        <w:gridCol w:w="3285"/>
      </w:tblGrid>
      <w:tr w:rsidR="00F86090" w:rsidRPr="00B76E88" w:rsidTr="00B76E88">
        <w:trPr>
          <w:trHeight w:val="1539"/>
        </w:trPr>
        <w:tc>
          <w:tcPr>
            <w:tcW w:w="3284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 xml:space="preserve">Термін реалізації </w:t>
            </w:r>
            <w:r w:rsidRPr="00B76E8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B76E88">
              <w:rPr>
                <w:rFonts w:ascii="Times New Roman" w:hAnsi="Times New Roman"/>
                <w:sz w:val="24"/>
                <w:szCs w:val="24"/>
              </w:rPr>
              <w:t>рограми</w:t>
            </w:r>
          </w:p>
        </w:tc>
        <w:tc>
          <w:tcPr>
            <w:tcW w:w="3285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Обсяги фінансування Програми приватизації майна комунальної власності територіальної громади міста Ромни на 2014-2016 роки</w:t>
            </w:r>
          </w:p>
        </w:tc>
        <w:tc>
          <w:tcPr>
            <w:tcW w:w="3285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</w:tr>
      <w:tr w:rsidR="00F86090" w:rsidRPr="00B76E88" w:rsidTr="00B76E88">
        <w:tc>
          <w:tcPr>
            <w:tcW w:w="3284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2014 рік</w:t>
            </w:r>
          </w:p>
        </w:tc>
        <w:tc>
          <w:tcPr>
            <w:tcW w:w="3285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80 тис. грн..</w:t>
            </w:r>
          </w:p>
        </w:tc>
        <w:tc>
          <w:tcPr>
            <w:tcW w:w="3285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</w:tr>
      <w:tr w:rsidR="00F86090" w:rsidRPr="00B76E88" w:rsidTr="00B76E88">
        <w:tc>
          <w:tcPr>
            <w:tcW w:w="3284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2015 рік</w:t>
            </w:r>
          </w:p>
        </w:tc>
        <w:tc>
          <w:tcPr>
            <w:tcW w:w="3285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50 тис. грн.</w:t>
            </w:r>
          </w:p>
        </w:tc>
        <w:tc>
          <w:tcPr>
            <w:tcW w:w="3285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</w:tr>
      <w:tr w:rsidR="00F86090" w:rsidRPr="00B76E88" w:rsidTr="00B76E88">
        <w:tc>
          <w:tcPr>
            <w:tcW w:w="3284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2016 рік</w:t>
            </w:r>
          </w:p>
        </w:tc>
        <w:tc>
          <w:tcPr>
            <w:tcW w:w="3285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50 тис. грн.</w:t>
            </w:r>
          </w:p>
        </w:tc>
        <w:tc>
          <w:tcPr>
            <w:tcW w:w="3285" w:type="dxa"/>
          </w:tcPr>
          <w:p w:rsidR="00F86090" w:rsidRPr="00B76E88" w:rsidRDefault="00F86090" w:rsidP="00B76E8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88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</w:tr>
    </w:tbl>
    <w:p w:rsidR="00F86090" w:rsidRDefault="00F86090" w:rsidP="00637F43">
      <w:pPr>
        <w:pStyle w:val="BodyText2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86090" w:rsidRDefault="00F86090" w:rsidP="00D03750">
      <w:pPr>
        <w:pStyle w:val="NoSpacing"/>
        <w:ind w:left="720" w:right="-1"/>
        <w:jc w:val="both"/>
        <w:rPr>
          <w:rFonts w:ascii="Times New Roman" w:hAnsi="Times New Roman"/>
          <w:sz w:val="24"/>
          <w:szCs w:val="24"/>
        </w:rPr>
      </w:pPr>
    </w:p>
    <w:p w:rsidR="00F86090" w:rsidRPr="002B2F86" w:rsidRDefault="00F86090" w:rsidP="00637F43">
      <w:pPr>
        <w:pStyle w:val="NoSpacing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Розробник проекту – </w:t>
      </w:r>
      <w:r>
        <w:rPr>
          <w:rFonts w:ascii="Times New Roman" w:hAnsi="Times New Roman"/>
          <w:sz w:val="24"/>
          <w:szCs w:val="24"/>
        </w:rPr>
        <w:t>Т.М. Субота, начальник відділу використання комунальної власності управління економічного розвитку</w:t>
      </w:r>
      <w:r>
        <w:rPr>
          <w:rFonts w:ascii="Times New Roman" w:hAnsi="Times New Roman"/>
          <w:sz w:val="24"/>
          <w:szCs w:val="24"/>
          <w:lang w:val="ru-RU"/>
        </w:rPr>
        <w:t>, тел. 2-35-58.</w:t>
      </w:r>
    </w:p>
    <w:p w:rsidR="00F86090" w:rsidRPr="00E50B6A" w:rsidRDefault="00F86090" w:rsidP="00E50B6A">
      <w:pPr>
        <w:pStyle w:val="NoSpacing"/>
        <w:ind w:right="510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Pr="00E50B6A" w:rsidRDefault="00F86090" w:rsidP="00E50B6A">
      <w:pPr>
        <w:pStyle w:val="NoSpacing"/>
        <w:ind w:right="510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Pr="00E50B6A" w:rsidRDefault="00F86090" w:rsidP="00E50B6A">
      <w:pPr>
        <w:pStyle w:val="NoSpacing"/>
        <w:ind w:right="510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Pr="00E50B6A" w:rsidRDefault="00F86090" w:rsidP="00E50B6A">
      <w:pPr>
        <w:pStyle w:val="NoSpacing"/>
        <w:ind w:right="510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Default="00F86090" w:rsidP="006E2005">
      <w:pPr>
        <w:pStyle w:val="NoSpacing"/>
        <w:ind w:firstLine="524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Default="00F86090" w:rsidP="006E2005">
      <w:pPr>
        <w:pStyle w:val="NoSpacing"/>
        <w:ind w:firstLine="524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Default="00F86090" w:rsidP="006E2005">
      <w:pPr>
        <w:pStyle w:val="NoSpacing"/>
        <w:ind w:firstLine="524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Default="00F86090" w:rsidP="006E2005">
      <w:pPr>
        <w:pStyle w:val="NoSpacing"/>
        <w:ind w:firstLine="524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Default="00F86090" w:rsidP="008A6E40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Default="00F86090" w:rsidP="008A6E40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Default="00F86090" w:rsidP="008A6E40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6090" w:rsidRDefault="00F86090" w:rsidP="00637F43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sectPr w:rsidR="00F86090" w:rsidSect="00A563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BAB"/>
    <w:multiLevelType w:val="multilevel"/>
    <w:tmpl w:val="561A82B2"/>
    <w:lvl w:ilvl="0">
      <w:start w:val="1"/>
      <w:numFmt w:val="decimal"/>
      <w:lvlText w:val="%1.1."/>
      <w:lvlJc w:val="left"/>
      <w:pPr>
        <w:tabs>
          <w:tab w:val="num" w:pos="1344"/>
        </w:tabs>
        <w:ind w:firstLine="624"/>
      </w:pPr>
      <w:rPr>
        <w:rFonts w:cs="Times New Roman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C0E26EE"/>
    <w:multiLevelType w:val="hybridMultilevel"/>
    <w:tmpl w:val="FC8066B6"/>
    <w:lvl w:ilvl="0" w:tplc="BC5EF73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DF7AFB"/>
    <w:multiLevelType w:val="multilevel"/>
    <w:tmpl w:val="F0A6A756"/>
    <w:lvl w:ilvl="0">
      <w:start w:val="1"/>
      <w:numFmt w:val="decimal"/>
      <w:lvlText w:val="%1.3."/>
      <w:lvlJc w:val="left"/>
      <w:pPr>
        <w:tabs>
          <w:tab w:val="num" w:pos="1287"/>
        </w:tabs>
        <w:ind w:firstLine="567"/>
      </w:pPr>
      <w:rPr>
        <w:rFonts w:cs="Times New Roman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4262FCC"/>
    <w:multiLevelType w:val="hybridMultilevel"/>
    <w:tmpl w:val="6CAA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DA5730"/>
    <w:multiLevelType w:val="singleLevel"/>
    <w:tmpl w:val="8E3AB996"/>
    <w:lvl w:ilvl="0">
      <w:start w:val="3"/>
      <w:numFmt w:val="bullet"/>
      <w:lvlText w:val="-"/>
      <w:lvlJc w:val="left"/>
      <w:pPr>
        <w:tabs>
          <w:tab w:val="num" w:pos="1247"/>
        </w:tabs>
        <w:ind w:left="1247" w:hanging="453"/>
      </w:pPr>
      <w:rPr>
        <w:rFonts w:hint="default"/>
      </w:rPr>
    </w:lvl>
  </w:abstractNum>
  <w:abstractNum w:abstractNumId="5">
    <w:nsid w:val="1C5D472D"/>
    <w:multiLevelType w:val="hybridMultilevel"/>
    <w:tmpl w:val="7C0687E4"/>
    <w:lvl w:ilvl="0" w:tplc="C3901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7724B"/>
    <w:multiLevelType w:val="multilevel"/>
    <w:tmpl w:val="D464B0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7">
    <w:nsid w:val="307B1228"/>
    <w:multiLevelType w:val="singleLevel"/>
    <w:tmpl w:val="0416FF1C"/>
    <w:lvl w:ilvl="0">
      <w:start w:val="3"/>
      <w:numFmt w:val="bullet"/>
      <w:lvlText w:val="-"/>
      <w:lvlJc w:val="left"/>
      <w:pPr>
        <w:tabs>
          <w:tab w:val="num" w:pos="1247"/>
        </w:tabs>
        <w:ind w:left="1247" w:hanging="453"/>
      </w:pPr>
      <w:rPr>
        <w:rFonts w:hint="default"/>
      </w:rPr>
    </w:lvl>
  </w:abstractNum>
  <w:abstractNum w:abstractNumId="8">
    <w:nsid w:val="382B03F9"/>
    <w:multiLevelType w:val="multilevel"/>
    <w:tmpl w:val="2B48B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587F41EA"/>
    <w:multiLevelType w:val="hybridMultilevel"/>
    <w:tmpl w:val="AE2EAD50"/>
    <w:lvl w:ilvl="0" w:tplc="530448A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99E4E79"/>
    <w:multiLevelType w:val="hybridMultilevel"/>
    <w:tmpl w:val="A3CC64B4"/>
    <w:lvl w:ilvl="0" w:tplc="AD1ED3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E0F5E"/>
    <w:multiLevelType w:val="multilevel"/>
    <w:tmpl w:val="668C6624"/>
    <w:lvl w:ilvl="0">
      <w:start w:val="1"/>
      <w:numFmt w:val="decimal"/>
      <w:lvlText w:val="%1.2."/>
      <w:lvlJc w:val="left"/>
      <w:pPr>
        <w:tabs>
          <w:tab w:val="num" w:pos="1287"/>
        </w:tabs>
        <w:ind w:firstLine="567"/>
      </w:pPr>
      <w:rPr>
        <w:rFonts w:cs="Times New Roman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5D3"/>
    <w:rsid w:val="000055E4"/>
    <w:rsid w:val="00006A71"/>
    <w:rsid w:val="00014FB1"/>
    <w:rsid w:val="000325D3"/>
    <w:rsid w:val="00036138"/>
    <w:rsid w:val="00054CD5"/>
    <w:rsid w:val="00080CC7"/>
    <w:rsid w:val="00082C87"/>
    <w:rsid w:val="000A6CD2"/>
    <w:rsid w:val="000B15BF"/>
    <w:rsid w:val="00120A76"/>
    <w:rsid w:val="00130343"/>
    <w:rsid w:val="00166C09"/>
    <w:rsid w:val="00185E1C"/>
    <w:rsid w:val="001B21B2"/>
    <w:rsid w:val="001C7209"/>
    <w:rsid w:val="001F0631"/>
    <w:rsid w:val="00212642"/>
    <w:rsid w:val="00212E1F"/>
    <w:rsid w:val="0022693C"/>
    <w:rsid w:val="002354F7"/>
    <w:rsid w:val="00236F0E"/>
    <w:rsid w:val="002552A4"/>
    <w:rsid w:val="002652BA"/>
    <w:rsid w:val="00286AB0"/>
    <w:rsid w:val="002B2F86"/>
    <w:rsid w:val="002F09A5"/>
    <w:rsid w:val="003044AE"/>
    <w:rsid w:val="00310994"/>
    <w:rsid w:val="00326F8A"/>
    <w:rsid w:val="00332A5A"/>
    <w:rsid w:val="003570A1"/>
    <w:rsid w:val="00366AE4"/>
    <w:rsid w:val="00376A58"/>
    <w:rsid w:val="003A3108"/>
    <w:rsid w:val="003A696C"/>
    <w:rsid w:val="003A6F18"/>
    <w:rsid w:val="003F3808"/>
    <w:rsid w:val="00477D1A"/>
    <w:rsid w:val="004A0E20"/>
    <w:rsid w:val="004D103A"/>
    <w:rsid w:val="004D6B14"/>
    <w:rsid w:val="004E2FB3"/>
    <w:rsid w:val="004E6C7C"/>
    <w:rsid w:val="0052244D"/>
    <w:rsid w:val="005A2038"/>
    <w:rsid w:val="005C3B14"/>
    <w:rsid w:val="005C66BA"/>
    <w:rsid w:val="005D3E57"/>
    <w:rsid w:val="005E5EF4"/>
    <w:rsid w:val="0062025F"/>
    <w:rsid w:val="00634348"/>
    <w:rsid w:val="00637F43"/>
    <w:rsid w:val="00640C7D"/>
    <w:rsid w:val="00653164"/>
    <w:rsid w:val="00660905"/>
    <w:rsid w:val="00677DDC"/>
    <w:rsid w:val="006E1BF9"/>
    <w:rsid w:val="006E2005"/>
    <w:rsid w:val="0071385D"/>
    <w:rsid w:val="00734B25"/>
    <w:rsid w:val="00744208"/>
    <w:rsid w:val="00766DB6"/>
    <w:rsid w:val="007677AC"/>
    <w:rsid w:val="00771404"/>
    <w:rsid w:val="00803858"/>
    <w:rsid w:val="00881679"/>
    <w:rsid w:val="008817B3"/>
    <w:rsid w:val="008A0C18"/>
    <w:rsid w:val="008A6E40"/>
    <w:rsid w:val="008D3170"/>
    <w:rsid w:val="009729EC"/>
    <w:rsid w:val="0097587F"/>
    <w:rsid w:val="0098040A"/>
    <w:rsid w:val="009A4C52"/>
    <w:rsid w:val="009A6E46"/>
    <w:rsid w:val="009D148E"/>
    <w:rsid w:val="009D7059"/>
    <w:rsid w:val="00A012CC"/>
    <w:rsid w:val="00A01B5F"/>
    <w:rsid w:val="00A32BE8"/>
    <w:rsid w:val="00A51671"/>
    <w:rsid w:val="00A563D3"/>
    <w:rsid w:val="00A8631E"/>
    <w:rsid w:val="00A97258"/>
    <w:rsid w:val="00AB7CDA"/>
    <w:rsid w:val="00AC6103"/>
    <w:rsid w:val="00B26130"/>
    <w:rsid w:val="00B34965"/>
    <w:rsid w:val="00B612FE"/>
    <w:rsid w:val="00B747CA"/>
    <w:rsid w:val="00B75E4C"/>
    <w:rsid w:val="00B76E88"/>
    <w:rsid w:val="00B95DB5"/>
    <w:rsid w:val="00BC59A9"/>
    <w:rsid w:val="00BE35A4"/>
    <w:rsid w:val="00BE48CD"/>
    <w:rsid w:val="00C10C12"/>
    <w:rsid w:val="00C45F69"/>
    <w:rsid w:val="00C6421A"/>
    <w:rsid w:val="00C708AF"/>
    <w:rsid w:val="00C7429A"/>
    <w:rsid w:val="00CD050E"/>
    <w:rsid w:val="00CE3171"/>
    <w:rsid w:val="00CF0615"/>
    <w:rsid w:val="00D03750"/>
    <w:rsid w:val="00D573EC"/>
    <w:rsid w:val="00D73919"/>
    <w:rsid w:val="00D840A9"/>
    <w:rsid w:val="00D91E5B"/>
    <w:rsid w:val="00DF6C6D"/>
    <w:rsid w:val="00E12FE0"/>
    <w:rsid w:val="00E50B6A"/>
    <w:rsid w:val="00E82E0F"/>
    <w:rsid w:val="00EF1079"/>
    <w:rsid w:val="00F2409D"/>
    <w:rsid w:val="00F43E89"/>
    <w:rsid w:val="00F6696E"/>
    <w:rsid w:val="00F73B96"/>
    <w:rsid w:val="00F77DFC"/>
    <w:rsid w:val="00F8383F"/>
    <w:rsid w:val="00F83E98"/>
    <w:rsid w:val="00F86090"/>
    <w:rsid w:val="00FB01C9"/>
    <w:rsid w:val="00FC66C4"/>
    <w:rsid w:val="00FD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1C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5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0B6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5D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0B6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0325D3"/>
    <w:pPr>
      <w:spacing w:after="0" w:line="240" w:lineRule="auto"/>
      <w:jc w:val="center"/>
    </w:pPr>
    <w:rPr>
      <w:rFonts w:ascii="Times New Roman" w:eastAsia="Times New Roman" w:hAnsi="Times New Roman"/>
      <w:b/>
      <w:i/>
      <w:color w:val="000000"/>
      <w:sz w:val="28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325D3"/>
    <w:rPr>
      <w:rFonts w:ascii="Times New Roman" w:hAnsi="Times New Roman" w:cs="Times New Roman"/>
      <w:b/>
      <w:i/>
      <w:color w:val="000000"/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0325D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25D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Абзац списку"/>
    <w:basedOn w:val="Normal"/>
    <w:uiPriority w:val="99"/>
    <w:rsid w:val="000325D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uk-UA"/>
    </w:rPr>
  </w:style>
  <w:style w:type="paragraph" w:styleId="ListParagraph">
    <w:name w:val="List Paragraph"/>
    <w:basedOn w:val="Normal"/>
    <w:uiPriority w:val="99"/>
    <w:qFormat/>
    <w:rsid w:val="000A6CD2"/>
    <w:pPr>
      <w:ind w:left="720"/>
      <w:contextualSpacing/>
    </w:pPr>
  </w:style>
  <w:style w:type="paragraph" w:styleId="NoSpacing">
    <w:name w:val="No Spacing"/>
    <w:uiPriority w:val="99"/>
    <w:qFormat/>
    <w:rsid w:val="000A6CD2"/>
    <w:rPr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6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2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53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6202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E50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50B6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637F4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7F4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1467</TotalTime>
  <Pages>1</Pages>
  <Words>194</Words>
  <Characters>1111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2013-11-01T13:41:00Z</cp:lastPrinted>
  <dcterms:created xsi:type="dcterms:W3CDTF">2013-09-20T10:21:00Z</dcterms:created>
  <dcterms:modified xsi:type="dcterms:W3CDTF">2013-12-12T11:31:00Z</dcterms:modified>
</cp:coreProperties>
</file>