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0C1" w:rsidRPr="0049430D" w:rsidRDefault="009B40C1" w:rsidP="00DF4D3B">
      <w:pPr>
        <w:pStyle w:val="Heading3"/>
        <w:tabs>
          <w:tab w:val="center" w:pos="4677"/>
          <w:tab w:val="left" w:pos="6960"/>
        </w:tabs>
        <w:spacing w:befor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ПРОЕКТ </w:t>
      </w:r>
      <w:r w:rsidRPr="0049430D">
        <w:rPr>
          <w:rFonts w:ascii="Times New Roman" w:hAnsi="Times New Roman"/>
          <w:color w:val="000000"/>
        </w:rPr>
        <w:t>РІШЕННЯ</w:t>
      </w:r>
    </w:p>
    <w:p w:rsidR="009B40C1" w:rsidRPr="0049430D" w:rsidRDefault="009B40C1" w:rsidP="00DF4D3B">
      <w:pPr>
        <w:rPr>
          <w:color w:val="000000"/>
        </w:rPr>
      </w:pPr>
    </w:p>
    <w:tbl>
      <w:tblPr>
        <w:tblW w:w="0" w:type="auto"/>
        <w:tblLook w:val="00A0"/>
      </w:tblPr>
      <w:tblGrid>
        <w:gridCol w:w="3190"/>
        <w:gridCol w:w="3190"/>
        <w:gridCol w:w="3191"/>
      </w:tblGrid>
      <w:tr w:rsidR="009B40C1" w:rsidRPr="002823D3" w:rsidTr="00BF02C2">
        <w:tc>
          <w:tcPr>
            <w:tcW w:w="3190" w:type="dxa"/>
          </w:tcPr>
          <w:p w:rsidR="009B40C1" w:rsidRPr="002823D3" w:rsidRDefault="009B40C1" w:rsidP="00BF02C2">
            <w:pPr>
              <w:jc w:val="left"/>
              <w:rPr>
                <w:b/>
              </w:rPr>
            </w:pPr>
            <w:r>
              <w:rPr>
                <w:rFonts w:cs="Tahoma"/>
                <w:b/>
                <w:lang w:val="uk-UA"/>
              </w:rPr>
              <w:t>Дата розгляду: 27.12</w:t>
            </w:r>
            <w:r w:rsidRPr="002823D3">
              <w:rPr>
                <w:rFonts w:cs="Tahoma"/>
                <w:b/>
              </w:rPr>
              <w:t>.2013</w:t>
            </w:r>
          </w:p>
        </w:tc>
        <w:tc>
          <w:tcPr>
            <w:tcW w:w="3190" w:type="dxa"/>
          </w:tcPr>
          <w:p w:rsidR="009B40C1" w:rsidRPr="002823D3" w:rsidRDefault="009B40C1" w:rsidP="00BF02C2">
            <w:pPr>
              <w:rPr>
                <w:b/>
              </w:rPr>
            </w:pPr>
          </w:p>
        </w:tc>
        <w:tc>
          <w:tcPr>
            <w:tcW w:w="3191" w:type="dxa"/>
          </w:tcPr>
          <w:p w:rsidR="009B40C1" w:rsidRPr="002823D3" w:rsidRDefault="009B40C1" w:rsidP="00BF02C2">
            <w:pPr>
              <w:rPr>
                <w:b/>
              </w:rPr>
            </w:pPr>
          </w:p>
        </w:tc>
      </w:tr>
    </w:tbl>
    <w:p w:rsidR="009B40C1" w:rsidRDefault="009B40C1">
      <w:pPr>
        <w:rPr>
          <w:lang w:val="uk-UA"/>
        </w:rPr>
      </w:pPr>
    </w:p>
    <w:p w:rsidR="009B40C1" w:rsidRPr="00DF4D3B" w:rsidRDefault="009B40C1" w:rsidP="00DF4D3B">
      <w:pPr>
        <w:pStyle w:val="Heading3"/>
        <w:spacing w:before="0"/>
        <w:ind w:right="2692"/>
        <w:jc w:val="both"/>
        <w:rPr>
          <w:rFonts w:ascii="Times New Roman" w:hAnsi="Times New Roman"/>
          <w:b w:val="0"/>
          <w:color w:val="auto"/>
          <w:lang w:val="uk-UA"/>
        </w:rPr>
      </w:pPr>
      <w:r w:rsidRPr="00DF4D3B">
        <w:rPr>
          <w:rFonts w:ascii="Times New Roman" w:hAnsi="Times New Roman"/>
          <w:color w:val="auto"/>
          <w:lang w:val="uk-UA"/>
        </w:rPr>
        <w:t xml:space="preserve">Про внесення змін до рішення міської ради шостого скликання  від  27.04.2012  «Про структуру  і штати   апарату  виконавчого </w:t>
      </w:r>
      <w:r>
        <w:rPr>
          <w:rFonts w:ascii="Times New Roman" w:hAnsi="Times New Roman"/>
          <w:color w:val="auto"/>
          <w:lang w:val="uk-UA"/>
        </w:rPr>
        <w:t xml:space="preserve"> </w:t>
      </w:r>
      <w:r w:rsidRPr="00DF4D3B">
        <w:rPr>
          <w:rFonts w:ascii="Times New Roman" w:hAnsi="Times New Roman"/>
          <w:color w:val="auto"/>
          <w:lang w:val="uk-UA"/>
        </w:rPr>
        <w:t>комітету Роменської міської ради, управлінь, відділів,   міського центру  соціальних  служб   для  сім’ї,   дітей  та молоді,  їх загальну чисельність»</w:t>
      </w:r>
    </w:p>
    <w:p w:rsidR="009B40C1" w:rsidRDefault="009B40C1" w:rsidP="00DF4D3B">
      <w:pPr>
        <w:jc w:val="left"/>
        <w:rPr>
          <w:lang w:val="uk-UA"/>
        </w:rPr>
      </w:pPr>
    </w:p>
    <w:p w:rsidR="009B40C1" w:rsidRPr="00DF4D3B" w:rsidRDefault="009B40C1" w:rsidP="00DF4D3B">
      <w:pPr>
        <w:jc w:val="both"/>
        <w:rPr>
          <w:lang w:val="uk-UA"/>
        </w:rPr>
      </w:pPr>
      <w:r>
        <w:rPr>
          <w:lang w:val="uk-UA"/>
        </w:rPr>
        <w:tab/>
      </w:r>
      <w:r w:rsidRPr="006748D8">
        <w:t>Відповідно до пункту 5 частини 1 статті 26 Закону України «Про мі</w:t>
      </w:r>
      <w:r>
        <w:t>сцеве самоврядування в України»</w:t>
      </w:r>
    </w:p>
    <w:p w:rsidR="009B40C1" w:rsidRPr="00DF4D3B" w:rsidRDefault="009B40C1" w:rsidP="00DF4D3B">
      <w:pPr>
        <w:jc w:val="both"/>
        <w:rPr>
          <w:lang w:val="uk-UA"/>
        </w:rPr>
      </w:pPr>
    </w:p>
    <w:p w:rsidR="009B40C1" w:rsidRPr="00DF4D3B" w:rsidRDefault="009B40C1" w:rsidP="00DF4D3B">
      <w:pPr>
        <w:jc w:val="both"/>
        <w:rPr>
          <w:lang w:val="uk-UA"/>
        </w:rPr>
      </w:pPr>
      <w:r w:rsidRPr="00DF4D3B">
        <w:rPr>
          <w:lang w:val="uk-UA"/>
        </w:rPr>
        <w:t>МІСЬКА РАДА ВИРІШИЛА:</w:t>
      </w:r>
    </w:p>
    <w:p w:rsidR="009B40C1" w:rsidRPr="00DF4D3B" w:rsidRDefault="009B40C1" w:rsidP="00DF4D3B">
      <w:pPr>
        <w:jc w:val="both"/>
        <w:rPr>
          <w:lang w:val="uk-UA"/>
        </w:rPr>
      </w:pPr>
    </w:p>
    <w:p w:rsidR="009B40C1" w:rsidRPr="00DF4D3B" w:rsidRDefault="009B40C1" w:rsidP="00DF4D3B">
      <w:pPr>
        <w:pStyle w:val="Heading3"/>
        <w:numPr>
          <w:ilvl w:val="0"/>
          <w:numId w:val="2"/>
        </w:numPr>
        <w:spacing w:before="0"/>
        <w:jc w:val="both"/>
        <w:rPr>
          <w:rFonts w:ascii="Times New Roman" w:hAnsi="Times New Roman"/>
          <w:b w:val="0"/>
          <w:color w:val="auto"/>
          <w:lang w:val="uk-UA"/>
        </w:rPr>
      </w:pPr>
      <w:r w:rsidRPr="00DF4D3B">
        <w:rPr>
          <w:rFonts w:ascii="Times New Roman" w:hAnsi="Times New Roman"/>
          <w:b w:val="0"/>
          <w:color w:val="auto"/>
          <w:lang w:val="uk-UA"/>
        </w:rPr>
        <w:t xml:space="preserve">Внести до рішення міської ради шостого скликання  від  27.04.2012  </w:t>
      </w:r>
      <w:r>
        <w:rPr>
          <w:rFonts w:ascii="Times New Roman" w:hAnsi="Times New Roman"/>
          <w:b w:val="0"/>
          <w:color w:val="auto"/>
          <w:lang w:val="uk-UA"/>
        </w:rPr>
        <w:t xml:space="preserve">(22 сесія) </w:t>
      </w:r>
      <w:r w:rsidRPr="00DF4D3B">
        <w:rPr>
          <w:rFonts w:ascii="Times New Roman" w:hAnsi="Times New Roman"/>
          <w:b w:val="0"/>
          <w:color w:val="auto"/>
          <w:lang w:val="uk-UA"/>
        </w:rPr>
        <w:t>«Про структуру  і штати   апарату  виконавчого комітету Роменської міської ради, управлінь, відділів,   міського центру  соціальних  служб   для  сім’ї,   дітей  та молоді,  їх загальну чисельність» такі зміни:</w:t>
      </w:r>
    </w:p>
    <w:p w:rsidR="009B40C1" w:rsidRDefault="009B40C1" w:rsidP="00DF4D3B">
      <w:pPr>
        <w:ind w:left="720"/>
        <w:jc w:val="both"/>
        <w:rPr>
          <w:lang w:val="uk-UA"/>
        </w:rPr>
      </w:pPr>
    </w:p>
    <w:p w:rsidR="009B40C1" w:rsidRDefault="009B40C1" w:rsidP="00DF4D3B">
      <w:pPr>
        <w:ind w:left="720"/>
        <w:jc w:val="both"/>
        <w:rPr>
          <w:lang w:val="uk-UA"/>
        </w:rPr>
      </w:pPr>
      <w:r w:rsidRPr="00DF4D3B">
        <w:rPr>
          <w:lang w:val="uk-UA"/>
        </w:rPr>
        <w:t>До ро</w:t>
      </w:r>
      <w:r>
        <w:rPr>
          <w:lang w:val="uk-UA"/>
        </w:rPr>
        <w:t>зділу ІІ «Управління і відділи»:</w:t>
      </w:r>
    </w:p>
    <w:p w:rsidR="009B40C1" w:rsidRDefault="009B40C1" w:rsidP="00DF4D3B">
      <w:pPr>
        <w:ind w:left="374"/>
        <w:jc w:val="both"/>
        <w:rPr>
          <w:lang w:val="uk-UA"/>
        </w:rPr>
      </w:pPr>
      <w:r>
        <w:rPr>
          <w:lang w:val="uk-UA"/>
        </w:rPr>
        <w:t xml:space="preserve">     </w:t>
      </w:r>
      <w:r w:rsidRPr="00DF4D3B">
        <w:rPr>
          <w:lang w:val="uk-UA"/>
        </w:rPr>
        <w:t>п.9. Відділ адміністративних послуг</w:t>
      </w:r>
    </w:p>
    <w:p w:rsidR="009B40C1" w:rsidRPr="00DF4D3B" w:rsidRDefault="009B40C1" w:rsidP="00DF4D3B">
      <w:pPr>
        <w:ind w:left="374"/>
        <w:jc w:val="both"/>
        <w:rPr>
          <w:lang w:val="uk-UA"/>
        </w:rPr>
      </w:pPr>
    </w:p>
    <w:p w:rsidR="009B40C1" w:rsidRPr="00DF4D3B" w:rsidRDefault="009B40C1" w:rsidP="00DF4D3B">
      <w:pPr>
        <w:ind w:left="374"/>
        <w:jc w:val="both"/>
        <w:rPr>
          <w:lang w:val="uk-UA"/>
        </w:rPr>
      </w:pPr>
      <w:r>
        <w:rPr>
          <w:lang w:val="uk-UA"/>
        </w:rPr>
        <w:tab/>
        <w:t xml:space="preserve">-  </w:t>
      </w:r>
      <w:r w:rsidRPr="00DF4D3B">
        <w:rPr>
          <w:lang w:val="uk-UA"/>
        </w:rPr>
        <w:t xml:space="preserve">перейменувати  посаду  начальника відділу, державного адміністратора на посаду </w:t>
      </w:r>
      <w:r>
        <w:rPr>
          <w:lang w:val="uk-UA"/>
        </w:rPr>
        <w:tab/>
      </w:r>
      <w:r w:rsidRPr="00DF4D3B">
        <w:rPr>
          <w:lang w:val="uk-UA"/>
        </w:rPr>
        <w:t>начальника відділу-адміністратора.</w:t>
      </w:r>
    </w:p>
    <w:p w:rsidR="009B40C1" w:rsidRPr="00DF4D3B" w:rsidRDefault="009B40C1" w:rsidP="00DF4D3B">
      <w:pPr>
        <w:ind w:firstLine="708"/>
        <w:jc w:val="both"/>
        <w:rPr>
          <w:lang w:val="uk-UA"/>
        </w:rPr>
      </w:pPr>
    </w:p>
    <w:p w:rsidR="009B40C1" w:rsidRPr="00DF4D3B" w:rsidRDefault="009B40C1" w:rsidP="00DF4D3B">
      <w:pPr>
        <w:ind w:firstLine="708"/>
        <w:jc w:val="both"/>
        <w:rPr>
          <w:lang w:val="uk-UA"/>
        </w:rPr>
      </w:pPr>
    </w:p>
    <w:p w:rsidR="009B40C1" w:rsidRPr="00AC24E2" w:rsidRDefault="009B40C1" w:rsidP="00DF4D3B">
      <w:pPr>
        <w:jc w:val="left"/>
        <w:rPr>
          <w:b/>
          <w:i/>
          <w:lang w:val="uk-UA"/>
        </w:rPr>
      </w:pPr>
      <w:r w:rsidRPr="00AC24E2">
        <w:rPr>
          <w:b/>
          <w:i/>
          <w:lang w:val="uk-UA"/>
        </w:rPr>
        <w:t>Розробник проекту: головний спеціаліст відділу організаційної  та кадрової  роботи Л.В.Шимко</w:t>
      </w:r>
    </w:p>
    <w:sectPr w:rsidR="009B40C1" w:rsidRPr="00AC24E2" w:rsidSect="00ED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5654A"/>
    <w:multiLevelType w:val="hybridMultilevel"/>
    <w:tmpl w:val="1A9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9830C8"/>
    <w:multiLevelType w:val="hybridMultilevel"/>
    <w:tmpl w:val="B4DCE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4D3B"/>
    <w:rsid w:val="000275B6"/>
    <w:rsid w:val="002823D3"/>
    <w:rsid w:val="002C6264"/>
    <w:rsid w:val="0038159E"/>
    <w:rsid w:val="004117AA"/>
    <w:rsid w:val="00483968"/>
    <w:rsid w:val="0049430D"/>
    <w:rsid w:val="004C5B16"/>
    <w:rsid w:val="00566643"/>
    <w:rsid w:val="00613134"/>
    <w:rsid w:val="006748D8"/>
    <w:rsid w:val="006C45AB"/>
    <w:rsid w:val="008E342A"/>
    <w:rsid w:val="00960DF9"/>
    <w:rsid w:val="009B40C1"/>
    <w:rsid w:val="00AC24E2"/>
    <w:rsid w:val="00B633B2"/>
    <w:rsid w:val="00BF02C2"/>
    <w:rsid w:val="00C716BA"/>
    <w:rsid w:val="00C8485A"/>
    <w:rsid w:val="00DF4D3B"/>
    <w:rsid w:val="00E63259"/>
    <w:rsid w:val="00E768C3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3B"/>
    <w:pPr>
      <w:jc w:val="center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F4D3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F4D3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DF4D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F4D3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153</Words>
  <Characters>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Админ</cp:lastModifiedBy>
  <cp:revision>2</cp:revision>
  <dcterms:created xsi:type="dcterms:W3CDTF">2013-12-16T08:44:00Z</dcterms:created>
  <dcterms:modified xsi:type="dcterms:W3CDTF">2013-12-16T09:24:00Z</dcterms:modified>
</cp:coreProperties>
</file>