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A6" w:rsidRDefault="00F75FA6" w:rsidP="00F414E6">
      <w:pPr>
        <w:jc w:val="center"/>
        <w:rPr>
          <w:rFonts w:ascii="Times New Roman" w:hAnsi="Times New Roman"/>
          <w:b/>
          <w:sz w:val="24"/>
          <w:szCs w:val="24"/>
        </w:rPr>
      </w:pPr>
      <w:r w:rsidRPr="00F414E6">
        <w:rPr>
          <w:rFonts w:ascii="Times New Roman" w:hAnsi="Times New Roman"/>
          <w:b/>
          <w:sz w:val="24"/>
          <w:szCs w:val="24"/>
        </w:rPr>
        <w:t>ПРОЕКТ РІШЕННЯ СЕСІЇ МІСЬКОЇ РАДИ</w:t>
      </w:r>
    </w:p>
    <w:p w:rsidR="00F75FA6" w:rsidRDefault="00F75FA6" w:rsidP="00F414E6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розгляду: </w:t>
      </w:r>
      <w:r>
        <w:rPr>
          <w:rFonts w:ascii="Times New Roman" w:hAnsi="Times New Roman"/>
          <w:b/>
          <w:sz w:val="24"/>
          <w:szCs w:val="24"/>
          <w:lang w:val="ru-RU"/>
        </w:rPr>
        <w:t>28.05.2014</w:t>
      </w:r>
    </w:p>
    <w:p w:rsidR="00F75FA6" w:rsidRPr="003D2833" w:rsidRDefault="00F75FA6" w:rsidP="00F414E6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5353"/>
        <w:gridCol w:w="3793"/>
      </w:tblGrid>
      <w:tr w:rsidR="00F75FA6" w:rsidRPr="00CA6C35" w:rsidTr="00CE5481">
        <w:tc>
          <w:tcPr>
            <w:tcW w:w="5353" w:type="dxa"/>
          </w:tcPr>
          <w:p w:rsidR="00F75FA6" w:rsidRPr="00CA6C35" w:rsidRDefault="00F75FA6" w:rsidP="00CE548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C35">
              <w:rPr>
                <w:rFonts w:ascii="Times New Roman" w:hAnsi="Times New Roman"/>
                <w:b/>
                <w:sz w:val="24"/>
                <w:szCs w:val="24"/>
              </w:rPr>
              <w:t xml:space="preserve">Про надання дозволу на переобладнання автомашини ГАЗ-2705 з вантажного на вантажно-пасажирську </w:t>
            </w:r>
          </w:p>
        </w:tc>
        <w:tc>
          <w:tcPr>
            <w:tcW w:w="3793" w:type="dxa"/>
          </w:tcPr>
          <w:p w:rsidR="00F75FA6" w:rsidRPr="00CA6C35" w:rsidRDefault="00F75FA6" w:rsidP="00CE54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FA6" w:rsidRPr="00F414E6" w:rsidRDefault="00F75FA6" w:rsidP="00F414E6">
      <w:pPr>
        <w:pStyle w:val="HTMLPreformatted"/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414E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Pr="00F414E6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пункту 1 частини «а» статті 29 Закону України «Про місцеве самоврядування в Україні</w:t>
      </w:r>
      <w:r w:rsidRPr="00F414E6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F414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метою забезпечення чинного порядку реєстрації та обліку технологічного транспорту, розглянувши звернення директора ДП </w:t>
      </w:r>
      <w:r w:rsidRPr="00F414E6">
        <w:rPr>
          <w:rFonts w:ascii="Times New Roman" w:hAnsi="Times New Roman" w:cs="Times New Roman"/>
          <w:sz w:val="24"/>
          <w:szCs w:val="24"/>
          <w:lang w:val="uk-UA"/>
        </w:rPr>
        <w:t>«Сток-сервіс» ПП «Еліпс»</w:t>
      </w:r>
    </w:p>
    <w:p w:rsidR="00F75FA6" w:rsidRPr="00F414E6" w:rsidRDefault="00F75FA6" w:rsidP="00F414E6">
      <w:pPr>
        <w:pStyle w:val="HTMLPreformatted"/>
        <w:shd w:val="clear" w:color="auto" w:fill="FFFFFF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F75FA6" w:rsidRPr="00F414E6" w:rsidRDefault="00F75FA6" w:rsidP="00F414E6">
      <w:pPr>
        <w:rPr>
          <w:rFonts w:ascii="Times New Roman" w:hAnsi="Times New Roman"/>
          <w:sz w:val="24"/>
          <w:szCs w:val="24"/>
        </w:rPr>
      </w:pPr>
      <w:r w:rsidRPr="00F414E6">
        <w:rPr>
          <w:rFonts w:ascii="Times New Roman" w:hAnsi="Times New Roman"/>
          <w:sz w:val="24"/>
          <w:szCs w:val="24"/>
        </w:rPr>
        <w:t>МІСЬКА РАДА ВИРІШИЛА:</w:t>
      </w:r>
    </w:p>
    <w:p w:rsidR="00F75FA6" w:rsidRDefault="00F75FA6" w:rsidP="00F414E6">
      <w:pPr>
        <w:pStyle w:val="ListParagraph1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F414E6">
        <w:rPr>
          <w:sz w:val="24"/>
          <w:szCs w:val="24"/>
          <w:lang w:val="uk-UA"/>
        </w:rPr>
        <w:t xml:space="preserve">Надати дозвіл ДП «Сток-сервіс» ПП «Еліпс» на переобладнання автомашини ГАЗ-2705, державний номер ВМ 6501 АМ, 2009 року випуску, з вантажного на вантажно-пасажирський. </w:t>
      </w:r>
    </w:p>
    <w:p w:rsidR="00F75FA6" w:rsidRDefault="00F75FA6" w:rsidP="00F414E6">
      <w:pPr>
        <w:pStyle w:val="ListParagraph1"/>
        <w:jc w:val="both"/>
        <w:rPr>
          <w:sz w:val="24"/>
          <w:szCs w:val="24"/>
          <w:lang w:val="uk-UA"/>
        </w:rPr>
      </w:pPr>
    </w:p>
    <w:p w:rsidR="00F75FA6" w:rsidRDefault="00F75FA6" w:rsidP="00F414E6">
      <w:pPr>
        <w:pStyle w:val="ListParagraph1"/>
        <w:jc w:val="both"/>
        <w:rPr>
          <w:sz w:val="24"/>
          <w:szCs w:val="24"/>
          <w:lang w:val="uk-UA"/>
        </w:rPr>
      </w:pPr>
    </w:p>
    <w:p w:rsidR="00F75FA6" w:rsidRPr="00F414E6" w:rsidRDefault="00F75FA6" w:rsidP="00F414E6">
      <w:pPr>
        <w:pStyle w:val="ListParagraph1"/>
        <w:ind w:left="0"/>
        <w:jc w:val="both"/>
        <w:rPr>
          <w:b/>
          <w:sz w:val="24"/>
          <w:szCs w:val="24"/>
          <w:lang w:val="uk-UA"/>
        </w:rPr>
      </w:pPr>
      <w:r w:rsidRPr="00F414E6"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F75FA6" w:rsidRPr="00F414E6" w:rsidRDefault="00F75FA6" w:rsidP="00F414E6">
      <w:pPr>
        <w:pStyle w:val="ListParagraph1"/>
        <w:jc w:val="both"/>
        <w:rPr>
          <w:sz w:val="24"/>
          <w:szCs w:val="24"/>
          <w:lang w:val="uk-UA"/>
        </w:rPr>
      </w:pPr>
    </w:p>
    <w:p w:rsidR="00F75FA6" w:rsidRPr="00F414E6" w:rsidRDefault="00F75FA6" w:rsidP="00F414E6">
      <w:pPr>
        <w:rPr>
          <w:rFonts w:ascii="Times New Roman" w:hAnsi="Times New Roman"/>
          <w:sz w:val="24"/>
          <w:szCs w:val="24"/>
        </w:rPr>
      </w:pPr>
    </w:p>
    <w:sectPr w:rsidR="00F75FA6" w:rsidRPr="00F414E6" w:rsidSect="00D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272"/>
    <w:multiLevelType w:val="hybridMultilevel"/>
    <w:tmpl w:val="FD5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4E6"/>
    <w:rsid w:val="00124F82"/>
    <w:rsid w:val="003D2833"/>
    <w:rsid w:val="005C04DE"/>
    <w:rsid w:val="00A73B16"/>
    <w:rsid w:val="00CA6C35"/>
    <w:rsid w:val="00CE5481"/>
    <w:rsid w:val="00DC0CB4"/>
    <w:rsid w:val="00F414E6"/>
    <w:rsid w:val="00F7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B4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F414E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F4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414E6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101</Words>
  <Characters>576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2014-05-07T13:23:00Z</dcterms:created>
  <dcterms:modified xsi:type="dcterms:W3CDTF">2014-05-15T15:14:00Z</dcterms:modified>
</cp:coreProperties>
</file>