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20" w:rsidRDefault="008A5320" w:rsidP="000064B6">
      <w:pPr>
        <w:jc w:val="center"/>
        <w:rPr>
          <w:b/>
        </w:rPr>
      </w:pPr>
      <w:r>
        <w:rPr>
          <w:b/>
        </w:rPr>
        <w:t>Проект рішення</w:t>
      </w:r>
    </w:p>
    <w:p w:rsidR="008A5320" w:rsidRDefault="008A5320" w:rsidP="000064B6">
      <w:pPr>
        <w:jc w:val="center"/>
        <w:rPr>
          <w:b/>
        </w:rPr>
      </w:pPr>
      <w:r>
        <w:rPr>
          <w:b/>
        </w:rPr>
        <w:t>виконавчого комітету Роменської міської ради</w:t>
      </w:r>
    </w:p>
    <w:p w:rsidR="008A5320" w:rsidRDefault="008A5320" w:rsidP="000064B6">
      <w:pPr>
        <w:jc w:val="center"/>
        <w:rPr>
          <w:b/>
        </w:rPr>
      </w:pPr>
    </w:p>
    <w:p w:rsidR="008A5320" w:rsidRPr="006B793D" w:rsidRDefault="008A5320" w:rsidP="000064B6">
      <w:pPr>
        <w:rPr>
          <w:b/>
        </w:rPr>
      </w:pPr>
      <w:r>
        <w:rPr>
          <w:b/>
        </w:rPr>
        <w:t>Дата розгляду 20.03.2013</w:t>
      </w:r>
    </w:p>
    <w:p w:rsidR="008A5320" w:rsidRDefault="008A5320" w:rsidP="006161CF">
      <w:pPr>
        <w:ind w:firstLine="540"/>
        <w:jc w:val="center"/>
        <w:rPr>
          <w:b/>
          <w:lang w:val="uk-UA"/>
        </w:rPr>
      </w:pPr>
    </w:p>
    <w:tbl>
      <w:tblPr>
        <w:tblW w:w="9570" w:type="dxa"/>
        <w:tblLook w:val="00A0"/>
      </w:tblPr>
      <w:tblGrid>
        <w:gridCol w:w="4817"/>
        <w:gridCol w:w="4753"/>
      </w:tblGrid>
      <w:tr w:rsidR="008A5320" w:rsidTr="000064B6">
        <w:trPr>
          <w:trHeight w:val="1171"/>
        </w:trPr>
        <w:tc>
          <w:tcPr>
            <w:tcW w:w="4817" w:type="dxa"/>
          </w:tcPr>
          <w:p w:rsidR="008A5320" w:rsidRDefault="008A5320" w:rsidP="000064B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 внесення доповнення до рішення виконавчого комітету міської ради від 21.11.2012 № 222 «Про П</w:t>
            </w:r>
            <w:r>
              <w:rPr>
                <w:b/>
              </w:rPr>
              <w:t>л</w:t>
            </w:r>
            <w:r>
              <w:rPr>
                <w:b/>
                <w:lang w:val="uk-UA"/>
              </w:rPr>
              <w:t xml:space="preserve">ан підготовки </w:t>
            </w:r>
          </w:p>
          <w:p w:rsidR="008A5320" w:rsidRPr="00B92D68" w:rsidRDefault="008A5320" w:rsidP="000064B6">
            <w:pPr>
              <w:jc w:val="both"/>
              <w:rPr>
                <w:b/>
              </w:rPr>
            </w:pPr>
            <w:r>
              <w:rPr>
                <w:b/>
                <w:lang w:val="uk-UA"/>
              </w:rPr>
              <w:t>проектів регуляторних актів на 2013 рік»</w:t>
            </w:r>
          </w:p>
        </w:tc>
        <w:tc>
          <w:tcPr>
            <w:tcW w:w="4753" w:type="dxa"/>
          </w:tcPr>
          <w:p w:rsidR="008A5320" w:rsidRDefault="008A5320" w:rsidP="00CB2B5D"/>
        </w:tc>
      </w:tr>
    </w:tbl>
    <w:p w:rsidR="008A5320" w:rsidRDefault="008A5320" w:rsidP="000064B6">
      <w:pPr>
        <w:rPr>
          <w:b/>
          <w:lang w:val="uk-UA"/>
        </w:rPr>
      </w:pPr>
    </w:p>
    <w:p w:rsidR="008A5320" w:rsidRDefault="008A5320" w:rsidP="006161CF">
      <w:pPr>
        <w:shd w:val="clear" w:color="auto" w:fill="FFFFFF"/>
        <w:ind w:firstLine="567"/>
        <w:jc w:val="both"/>
        <w:rPr>
          <w:bCs/>
          <w:color w:val="000000"/>
          <w:lang w:val="uk-UA"/>
        </w:rPr>
      </w:pPr>
      <w:r w:rsidRPr="00FF2D69">
        <w:rPr>
          <w:bCs/>
          <w:color w:val="000000"/>
          <w:lang w:val="uk-UA"/>
        </w:rPr>
        <w:t>Відповідно до ст</w:t>
      </w:r>
      <w:r>
        <w:rPr>
          <w:bCs/>
          <w:color w:val="000000"/>
          <w:lang w:val="uk-UA"/>
        </w:rPr>
        <w:t>атті</w:t>
      </w:r>
      <w:r w:rsidRPr="00FF2D69">
        <w:rPr>
          <w:bCs/>
          <w:color w:val="000000"/>
          <w:lang w:val="uk-UA"/>
        </w:rPr>
        <w:t xml:space="preserve"> 27 Закону України  </w:t>
      </w:r>
      <w:r>
        <w:rPr>
          <w:bCs/>
          <w:color w:val="000000"/>
          <w:lang w:val="uk-UA"/>
        </w:rPr>
        <w:t>«</w:t>
      </w:r>
      <w:r w:rsidRPr="00FF2D69">
        <w:rPr>
          <w:bCs/>
          <w:color w:val="000000"/>
          <w:lang w:val="uk-UA"/>
        </w:rPr>
        <w:t>Про  місцеве  самоврядування  в Україні</w:t>
      </w:r>
      <w:r>
        <w:rPr>
          <w:bCs/>
          <w:color w:val="000000"/>
          <w:lang w:val="uk-UA"/>
        </w:rPr>
        <w:t>»</w:t>
      </w:r>
      <w:r w:rsidRPr="00FF2D69">
        <w:rPr>
          <w:bCs/>
          <w:color w:val="000000"/>
          <w:lang w:val="uk-UA"/>
        </w:rPr>
        <w:t>, ст</w:t>
      </w:r>
      <w:r>
        <w:rPr>
          <w:bCs/>
          <w:color w:val="000000"/>
          <w:lang w:val="uk-UA"/>
        </w:rPr>
        <w:t>атті</w:t>
      </w:r>
      <w:r w:rsidRPr="00FF2D69">
        <w:rPr>
          <w:bCs/>
          <w:color w:val="000000"/>
          <w:lang w:val="uk-UA"/>
        </w:rPr>
        <w:t xml:space="preserve"> 7 Закону України  </w:t>
      </w:r>
      <w:r>
        <w:rPr>
          <w:bCs/>
          <w:color w:val="000000"/>
          <w:lang w:val="uk-UA"/>
        </w:rPr>
        <w:t>«</w:t>
      </w:r>
      <w:r w:rsidRPr="00FF2D69">
        <w:rPr>
          <w:bCs/>
          <w:color w:val="000000"/>
          <w:lang w:val="uk-UA"/>
        </w:rPr>
        <w:t>Про засади державної регуляторної політики у сфері господарської діяльності</w:t>
      </w:r>
      <w:r>
        <w:rPr>
          <w:bCs/>
          <w:color w:val="000000"/>
          <w:lang w:val="uk-UA"/>
        </w:rPr>
        <w:t>»</w:t>
      </w:r>
      <w:r w:rsidRPr="00FF2D69">
        <w:rPr>
          <w:bCs/>
          <w:color w:val="000000"/>
          <w:lang w:val="uk-UA"/>
        </w:rPr>
        <w:t>, з метою дотримання принципів державної регуляторної політики</w:t>
      </w:r>
    </w:p>
    <w:p w:rsidR="008A5320" w:rsidRDefault="008A5320" w:rsidP="006161CF">
      <w:pPr>
        <w:shd w:val="clear" w:color="auto" w:fill="FFFFFF"/>
        <w:jc w:val="both"/>
        <w:rPr>
          <w:bCs/>
          <w:color w:val="000000"/>
          <w:lang w:val="uk-UA"/>
        </w:rPr>
      </w:pPr>
    </w:p>
    <w:p w:rsidR="008A5320" w:rsidRDefault="008A5320" w:rsidP="006161CF">
      <w:pPr>
        <w:shd w:val="clear" w:color="auto" w:fill="FFFFFF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ВИКОНАВЧИЙ КОМІТЕТ МІСЬКОЇ РАДИ ВИРІШИВ:</w:t>
      </w:r>
    </w:p>
    <w:p w:rsidR="008A5320" w:rsidRPr="00D33D72" w:rsidRDefault="008A5320" w:rsidP="006161CF">
      <w:pPr>
        <w:shd w:val="clear" w:color="auto" w:fill="FFFFFF"/>
        <w:ind w:firstLine="567"/>
        <w:jc w:val="both"/>
        <w:rPr>
          <w:bCs/>
          <w:i/>
          <w:color w:val="000000"/>
          <w:lang w:val="uk-UA"/>
        </w:rPr>
      </w:pPr>
    </w:p>
    <w:p w:rsidR="008A5320" w:rsidRDefault="008A5320" w:rsidP="006161CF">
      <w:pPr>
        <w:ind w:left="360"/>
        <w:jc w:val="both"/>
        <w:rPr>
          <w:lang w:val="uk-UA"/>
        </w:rPr>
      </w:pPr>
      <w:r>
        <w:rPr>
          <w:lang w:val="uk-UA"/>
        </w:rPr>
        <w:t xml:space="preserve">1. </w:t>
      </w:r>
      <w:r w:rsidRPr="00273FBE">
        <w:t xml:space="preserve">Додаток до рішення виконавчого комітету міської ради від </w:t>
      </w:r>
      <w:r>
        <w:rPr>
          <w:lang w:val="uk-UA"/>
        </w:rPr>
        <w:t>21</w:t>
      </w:r>
      <w:r w:rsidRPr="00273FBE">
        <w:t>.11.20</w:t>
      </w:r>
      <w:r>
        <w:rPr>
          <w:lang w:val="uk-UA"/>
        </w:rPr>
        <w:t>12</w:t>
      </w:r>
      <w:r w:rsidRPr="00273FBE">
        <w:t xml:space="preserve"> № </w:t>
      </w:r>
      <w:r>
        <w:rPr>
          <w:lang w:val="uk-UA"/>
        </w:rPr>
        <w:t>222</w:t>
      </w:r>
      <w:r w:rsidRPr="00273FBE">
        <w:t xml:space="preserve"> </w:t>
      </w:r>
      <w:r>
        <w:rPr>
          <w:lang w:val="uk-UA"/>
        </w:rPr>
        <w:t>«</w:t>
      </w:r>
      <w:r w:rsidRPr="00273FBE">
        <w:t xml:space="preserve">Про </w:t>
      </w:r>
      <w:r>
        <w:rPr>
          <w:lang w:val="uk-UA"/>
        </w:rPr>
        <w:t>Пл</w:t>
      </w:r>
      <w:r w:rsidRPr="00273FBE">
        <w:t>ан  підготовки проектів регуляторних актів на 20</w:t>
      </w:r>
      <w:r>
        <w:rPr>
          <w:lang w:val="uk-UA"/>
        </w:rPr>
        <w:t>13</w:t>
      </w:r>
      <w:r w:rsidRPr="00273FBE">
        <w:t xml:space="preserve"> рік</w:t>
      </w:r>
      <w:r>
        <w:rPr>
          <w:lang w:val="uk-UA"/>
        </w:rPr>
        <w:t xml:space="preserve">» </w:t>
      </w:r>
      <w:r w:rsidRPr="00273FBE">
        <w:t>доповнити пункт</w:t>
      </w:r>
      <w:r>
        <w:rPr>
          <w:lang w:val="uk-UA"/>
        </w:rPr>
        <w:t>ом 6</w:t>
      </w:r>
      <w:r w:rsidRPr="00273FBE">
        <w:t xml:space="preserve"> такого змісту:</w:t>
      </w:r>
    </w:p>
    <w:p w:rsidR="008A5320" w:rsidRPr="00637B3D" w:rsidRDefault="008A5320" w:rsidP="006161CF">
      <w:pPr>
        <w:ind w:left="750"/>
        <w:jc w:val="both"/>
        <w:rPr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60"/>
        <w:gridCol w:w="3004"/>
        <w:gridCol w:w="1276"/>
        <w:gridCol w:w="1840"/>
      </w:tblGrid>
      <w:tr w:rsidR="008A5320" w:rsidRPr="00273FBE" w:rsidTr="00CB2B5D">
        <w:tc>
          <w:tcPr>
            <w:tcW w:w="540" w:type="dxa"/>
          </w:tcPr>
          <w:p w:rsidR="008A5320" w:rsidRPr="00273FBE" w:rsidRDefault="008A5320" w:rsidP="00CB2B5D">
            <w:pPr>
              <w:jc w:val="center"/>
            </w:pPr>
            <w:r w:rsidRPr="00273FBE">
              <w:t xml:space="preserve">№ </w:t>
            </w:r>
            <w:r w:rsidRPr="003703EF">
              <w:rPr>
                <w:lang w:val="uk-UA"/>
              </w:rPr>
              <w:t>з</w:t>
            </w:r>
            <w:r w:rsidRPr="00273FBE">
              <w:t>п</w:t>
            </w:r>
          </w:p>
        </w:tc>
        <w:tc>
          <w:tcPr>
            <w:tcW w:w="3060" w:type="dxa"/>
          </w:tcPr>
          <w:p w:rsidR="008A5320" w:rsidRPr="00273FBE" w:rsidRDefault="008A5320" w:rsidP="00CB2B5D">
            <w:pPr>
              <w:jc w:val="center"/>
            </w:pPr>
            <w:r w:rsidRPr="00273FBE">
              <w:t>Назва проекту</w:t>
            </w:r>
          </w:p>
        </w:tc>
        <w:tc>
          <w:tcPr>
            <w:tcW w:w="3004" w:type="dxa"/>
          </w:tcPr>
          <w:p w:rsidR="008A5320" w:rsidRPr="00273FBE" w:rsidRDefault="008A5320" w:rsidP="00CB2B5D">
            <w:pPr>
              <w:jc w:val="center"/>
            </w:pPr>
            <w:r w:rsidRPr="00273FBE">
              <w:t>Ціль прийняття</w:t>
            </w:r>
          </w:p>
        </w:tc>
        <w:tc>
          <w:tcPr>
            <w:tcW w:w="1276" w:type="dxa"/>
          </w:tcPr>
          <w:p w:rsidR="008A5320" w:rsidRPr="003703EF" w:rsidRDefault="008A5320" w:rsidP="00CB2B5D">
            <w:pPr>
              <w:jc w:val="center"/>
              <w:rPr>
                <w:lang w:val="uk-UA"/>
              </w:rPr>
            </w:pPr>
            <w:r w:rsidRPr="00273FBE">
              <w:t>Строк</w:t>
            </w:r>
          </w:p>
          <w:p w:rsidR="008A5320" w:rsidRPr="00273FBE" w:rsidRDefault="008A5320" w:rsidP="00CB2B5D">
            <w:pPr>
              <w:jc w:val="center"/>
            </w:pPr>
            <w:r w:rsidRPr="00273FBE">
              <w:t xml:space="preserve"> підготов</w:t>
            </w:r>
            <w:r>
              <w:rPr>
                <w:lang w:val="uk-UA"/>
              </w:rPr>
              <w:t>-</w:t>
            </w:r>
            <w:r w:rsidRPr="00273FBE">
              <w:t>ки</w:t>
            </w:r>
          </w:p>
        </w:tc>
        <w:tc>
          <w:tcPr>
            <w:tcW w:w="1840" w:type="dxa"/>
          </w:tcPr>
          <w:p w:rsidR="008A5320" w:rsidRPr="003703EF" w:rsidRDefault="008A5320" w:rsidP="00CB2B5D">
            <w:pPr>
              <w:jc w:val="center"/>
              <w:rPr>
                <w:lang w:val="uk-UA"/>
              </w:rPr>
            </w:pPr>
            <w:r w:rsidRPr="00273FBE">
              <w:t>Відпові</w:t>
            </w:r>
            <w:r>
              <w:rPr>
                <w:lang w:val="uk-UA"/>
              </w:rPr>
              <w:t>да</w:t>
            </w:r>
            <w:r w:rsidRPr="00273FBE">
              <w:t xml:space="preserve">льна </w:t>
            </w:r>
          </w:p>
          <w:p w:rsidR="008A5320" w:rsidRPr="00273FBE" w:rsidRDefault="008A5320" w:rsidP="00CB2B5D">
            <w:pPr>
              <w:jc w:val="center"/>
            </w:pPr>
            <w:r w:rsidRPr="00273FBE">
              <w:t>особа</w:t>
            </w:r>
          </w:p>
        </w:tc>
      </w:tr>
      <w:tr w:rsidR="008A5320" w:rsidRPr="003703EF" w:rsidTr="00CB2B5D">
        <w:tc>
          <w:tcPr>
            <w:tcW w:w="540" w:type="dxa"/>
          </w:tcPr>
          <w:p w:rsidR="008A5320" w:rsidRPr="003703EF" w:rsidRDefault="008A5320" w:rsidP="00CB2B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060" w:type="dxa"/>
          </w:tcPr>
          <w:p w:rsidR="008A5320" w:rsidRPr="003703EF" w:rsidRDefault="008A5320" w:rsidP="00CB2B5D">
            <w:pPr>
              <w:jc w:val="both"/>
              <w:rPr>
                <w:lang w:val="uk-UA"/>
              </w:rPr>
            </w:pPr>
            <w:r w:rsidRPr="003703EF">
              <w:rPr>
                <w:lang w:val="uk-UA"/>
              </w:rPr>
              <w:t>«Про</w:t>
            </w:r>
            <w:r>
              <w:rPr>
                <w:lang w:val="uk-UA"/>
              </w:rPr>
              <w:t xml:space="preserve"> затвердження </w:t>
            </w:r>
            <w:r w:rsidRPr="003703EF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Порядку надання місць для розміщення тимчасових споруд для провадження підприємницької діяль-ності на умовах особистого строкового сервітуту»</w:t>
            </w:r>
          </w:p>
        </w:tc>
        <w:tc>
          <w:tcPr>
            <w:tcW w:w="3004" w:type="dxa"/>
          </w:tcPr>
          <w:p w:rsidR="008A5320" w:rsidRPr="003703EF" w:rsidRDefault="008A5320" w:rsidP="00CB2B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 метою спрощення процедури отримання місця для розміщення тимчасової споруди для провадження підприєм-ницької діяльності</w:t>
            </w:r>
          </w:p>
        </w:tc>
        <w:tc>
          <w:tcPr>
            <w:tcW w:w="1276" w:type="dxa"/>
          </w:tcPr>
          <w:p w:rsidR="008A5320" w:rsidRPr="003703EF" w:rsidRDefault="008A5320" w:rsidP="00CB2B5D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I</w:t>
            </w:r>
            <w:r>
              <w:rPr>
                <w:lang w:val="uk-UA"/>
              </w:rPr>
              <w:t xml:space="preserve"> півріччя </w:t>
            </w:r>
          </w:p>
          <w:p w:rsidR="008A5320" w:rsidRPr="003703EF" w:rsidRDefault="008A5320" w:rsidP="00CB2B5D">
            <w:pPr>
              <w:jc w:val="both"/>
              <w:rPr>
                <w:lang w:val="uk-UA"/>
              </w:rPr>
            </w:pPr>
          </w:p>
        </w:tc>
        <w:tc>
          <w:tcPr>
            <w:tcW w:w="1840" w:type="dxa"/>
          </w:tcPr>
          <w:p w:rsidR="008A5320" w:rsidRPr="003703EF" w:rsidRDefault="008A5320" w:rsidP="00CB2B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Литвиненко Ю.А.</w:t>
            </w:r>
          </w:p>
          <w:p w:rsidR="008A5320" w:rsidRPr="003703EF" w:rsidRDefault="008A5320" w:rsidP="00CB2B5D">
            <w:pPr>
              <w:ind w:firstLine="445"/>
              <w:jc w:val="both"/>
              <w:rPr>
                <w:lang w:val="uk-UA"/>
              </w:rPr>
            </w:pPr>
          </w:p>
          <w:p w:rsidR="008A5320" w:rsidRPr="003703EF" w:rsidRDefault="008A5320" w:rsidP="00CB2B5D">
            <w:pPr>
              <w:ind w:firstLine="445"/>
              <w:jc w:val="both"/>
              <w:rPr>
                <w:lang w:val="uk-UA"/>
              </w:rPr>
            </w:pPr>
            <w:r w:rsidRPr="003703EF">
              <w:rPr>
                <w:lang w:val="uk-UA"/>
              </w:rPr>
              <w:t xml:space="preserve"> </w:t>
            </w:r>
          </w:p>
        </w:tc>
      </w:tr>
    </w:tbl>
    <w:p w:rsidR="008A5320" w:rsidRPr="00273FBE" w:rsidRDefault="008A5320" w:rsidP="006161CF">
      <w:pPr>
        <w:rPr>
          <w:lang w:val="uk-UA"/>
        </w:rPr>
      </w:pPr>
    </w:p>
    <w:p w:rsidR="008A5320" w:rsidRDefault="008A5320" w:rsidP="006161CF">
      <w:pPr>
        <w:shd w:val="clear" w:color="auto" w:fill="FFFFFF"/>
        <w:tabs>
          <w:tab w:val="left" w:pos="540"/>
        </w:tabs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2.  Дане рішення подати міській раді на з</w:t>
      </w:r>
      <w:r w:rsidRPr="00A7569E">
        <w:rPr>
          <w:bCs/>
          <w:color w:val="000000"/>
          <w:lang w:val="uk-UA"/>
        </w:rPr>
        <w:t>атверд</w:t>
      </w:r>
      <w:r>
        <w:rPr>
          <w:bCs/>
          <w:color w:val="000000"/>
          <w:lang w:val="uk-UA"/>
        </w:rPr>
        <w:t xml:space="preserve">ження </w:t>
      </w:r>
      <w:r w:rsidRPr="00A7569E">
        <w:rPr>
          <w:bCs/>
          <w:color w:val="000000"/>
          <w:lang w:val="uk-UA"/>
        </w:rPr>
        <w:t>на черговій сесії.</w:t>
      </w:r>
    </w:p>
    <w:p w:rsidR="008A5320" w:rsidRDefault="008A5320">
      <w:pPr>
        <w:rPr>
          <w:lang w:val="uk-UA"/>
        </w:rPr>
      </w:pPr>
    </w:p>
    <w:p w:rsidR="008A5320" w:rsidRDefault="008A5320">
      <w:pPr>
        <w:rPr>
          <w:lang w:val="uk-UA"/>
        </w:rPr>
      </w:pPr>
    </w:p>
    <w:p w:rsidR="008A5320" w:rsidRDefault="008A5320" w:rsidP="000064B6">
      <w:pPr>
        <w:rPr>
          <w:b/>
        </w:rPr>
      </w:pPr>
      <w:r>
        <w:rPr>
          <w:b/>
        </w:rPr>
        <w:t>Розробник проекту управління економічного розвитку</w:t>
      </w:r>
    </w:p>
    <w:p w:rsidR="008A5320" w:rsidRPr="000064B6" w:rsidRDefault="008A5320"/>
    <w:sectPr w:rsidR="008A5320" w:rsidRPr="000064B6" w:rsidSect="0039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1CF"/>
    <w:rsid w:val="000047BD"/>
    <w:rsid w:val="000064B6"/>
    <w:rsid w:val="002217E3"/>
    <w:rsid w:val="00273FBE"/>
    <w:rsid w:val="003703EF"/>
    <w:rsid w:val="00397136"/>
    <w:rsid w:val="00521C37"/>
    <w:rsid w:val="005A0336"/>
    <w:rsid w:val="005E108F"/>
    <w:rsid w:val="006161CF"/>
    <w:rsid w:val="00637B3D"/>
    <w:rsid w:val="006B793D"/>
    <w:rsid w:val="006F4224"/>
    <w:rsid w:val="0081374C"/>
    <w:rsid w:val="00846627"/>
    <w:rsid w:val="00854927"/>
    <w:rsid w:val="008A5320"/>
    <w:rsid w:val="00A7569E"/>
    <w:rsid w:val="00AB6C71"/>
    <w:rsid w:val="00B92D68"/>
    <w:rsid w:val="00CB2B5D"/>
    <w:rsid w:val="00D33D72"/>
    <w:rsid w:val="00EF36E8"/>
    <w:rsid w:val="00F40289"/>
    <w:rsid w:val="00FF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C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183</Words>
  <Characters>1048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dc:description/>
  <cp:lastModifiedBy>Administrator</cp:lastModifiedBy>
  <cp:revision>3</cp:revision>
  <dcterms:created xsi:type="dcterms:W3CDTF">2013-03-06T06:09:00Z</dcterms:created>
  <dcterms:modified xsi:type="dcterms:W3CDTF">2013-03-06T12:33:00Z</dcterms:modified>
</cp:coreProperties>
</file>