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65" w:rsidRDefault="008B4765" w:rsidP="00FA0E88">
      <w:pPr>
        <w:jc w:val="center"/>
        <w:rPr>
          <w:b/>
          <w:sz w:val="24"/>
        </w:rPr>
      </w:pPr>
      <w:r>
        <w:rPr>
          <w:b/>
          <w:sz w:val="24"/>
        </w:rPr>
        <w:t>Проект рішення</w:t>
      </w:r>
    </w:p>
    <w:p w:rsidR="008B4765" w:rsidRDefault="008B4765" w:rsidP="00FA0E88">
      <w:pPr>
        <w:jc w:val="center"/>
        <w:rPr>
          <w:b/>
          <w:sz w:val="24"/>
        </w:rPr>
      </w:pPr>
      <w:r>
        <w:rPr>
          <w:b/>
          <w:sz w:val="24"/>
        </w:rPr>
        <w:t>Виконавчого комітету Роменської міської ради</w:t>
      </w:r>
    </w:p>
    <w:p w:rsidR="008B4765" w:rsidRDefault="008B4765" w:rsidP="00FA0E88">
      <w:pPr>
        <w:rPr>
          <w:b/>
          <w:sz w:val="24"/>
        </w:rPr>
      </w:pPr>
    </w:p>
    <w:p w:rsidR="008B4765" w:rsidRDefault="008B4765" w:rsidP="00FA0E88">
      <w:pPr>
        <w:rPr>
          <w:b/>
          <w:bCs/>
          <w:szCs w:val="24"/>
        </w:rPr>
      </w:pPr>
      <w:r>
        <w:rPr>
          <w:b/>
          <w:sz w:val="24"/>
        </w:rPr>
        <w:t xml:space="preserve">Дата розгляду </w:t>
      </w:r>
      <w:r w:rsidRPr="000D30E5">
        <w:rPr>
          <w:b/>
          <w:sz w:val="24"/>
        </w:rPr>
        <w:t>19.0</w:t>
      </w:r>
      <w:r>
        <w:rPr>
          <w:b/>
          <w:sz w:val="24"/>
        </w:rPr>
        <w:t>3</w:t>
      </w:r>
      <w:r w:rsidRPr="000D30E5">
        <w:rPr>
          <w:b/>
          <w:sz w:val="24"/>
        </w:rPr>
        <w:t>.201</w:t>
      </w:r>
      <w:r>
        <w:rPr>
          <w:b/>
          <w:sz w:val="24"/>
        </w:rPr>
        <w:t>4</w:t>
      </w:r>
      <w:r>
        <w:rPr>
          <w:b/>
          <w:bCs/>
          <w:szCs w:val="24"/>
        </w:rPr>
        <w:t xml:space="preserve">    </w:t>
      </w:r>
    </w:p>
    <w:p w:rsidR="008B4765" w:rsidRPr="001B1447" w:rsidRDefault="008B4765" w:rsidP="001D747A">
      <w:pPr>
        <w:jc w:val="both"/>
        <w:rPr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5008"/>
        <w:gridCol w:w="4562"/>
      </w:tblGrid>
      <w:tr w:rsidR="008B4765" w:rsidRPr="005B0422" w:rsidTr="00882E53">
        <w:tc>
          <w:tcPr>
            <w:tcW w:w="5008" w:type="dxa"/>
          </w:tcPr>
          <w:p w:rsidR="008B4765" w:rsidRPr="005B0422" w:rsidRDefault="008B4765" w:rsidP="003A5BBF">
            <w:pPr>
              <w:jc w:val="both"/>
              <w:rPr>
                <w:b/>
                <w:sz w:val="24"/>
                <w:szCs w:val="24"/>
              </w:rPr>
            </w:pPr>
            <w:r w:rsidRPr="005B0422">
              <w:rPr>
                <w:b/>
                <w:sz w:val="24"/>
                <w:szCs w:val="24"/>
              </w:rPr>
              <w:t>Про</w:t>
            </w:r>
            <w:r>
              <w:rPr>
                <w:b/>
                <w:sz w:val="24"/>
                <w:szCs w:val="24"/>
              </w:rPr>
              <w:t xml:space="preserve"> стан виконання рішення виконкому міської ради від 20.11.2013 №15 «Про</w:t>
            </w:r>
            <w:r w:rsidRPr="005B0422">
              <w:rPr>
                <w:b/>
                <w:sz w:val="24"/>
                <w:szCs w:val="24"/>
              </w:rPr>
              <w:t xml:space="preserve"> затвердження фінансових планів підприємств, що належать до комунальної власності територіальної громади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5B0422">
              <w:rPr>
                <w:b/>
                <w:sz w:val="24"/>
                <w:szCs w:val="24"/>
              </w:rPr>
              <w:t>міста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B0422">
              <w:rPr>
                <w:b/>
                <w:sz w:val="24"/>
                <w:szCs w:val="24"/>
              </w:rPr>
              <w:t xml:space="preserve"> Ромни</w:t>
            </w:r>
            <w:r>
              <w:rPr>
                <w:b/>
                <w:sz w:val="24"/>
                <w:szCs w:val="24"/>
              </w:rPr>
              <w:t xml:space="preserve">,    </w:t>
            </w:r>
            <w:r w:rsidRPr="002835F1">
              <w:rPr>
                <w:b/>
                <w:sz w:val="24"/>
                <w:szCs w:val="24"/>
              </w:rPr>
              <w:t>на</w:t>
            </w:r>
            <w:r w:rsidRPr="005B04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835F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3</w:t>
            </w:r>
            <w:r w:rsidRPr="002835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35F1">
              <w:rPr>
                <w:b/>
                <w:sz w:val="24"/>
                <w:szCs w:val="24"/>
              </w:rPr>
              <w:t>рік</w:t>
            </w:r>
            <w:r>
              <w:rPr>
                <w:b/>
                <w:sz w:val="24"/>
                <w:szCs w:val="24"/>
              </w:rPr>
              <w:t>» за підсумками 2013 року</w:t>
            </w:r>
          </w:p>
        </w:tc>
        <w:tc>
          <w:tcPr>
            <w:tcW w:w="4562" w:type="dxa"/>
          </w:tcPr>
          <w:p w:rsidR="008B4765" w:rsidRPr="005B0422" w:rsidRDefault="008B4765" w:rsidP="005C3E7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B4765" w:rsidRPr="001B1447" w:rsidRDefault="008B4765" w:rsidP="00645CED">
      <w:pPr>
        <w:jc w:val="both"/>
        <w:rPr>
          <w:sz w:val="24"/>
          <w:szCs w:val="24"/>
        </w:rPr>
      </w:pPr>
    </w:p>
    <w:p w:rsidR="008B4765" w:rsidRDefault="008B4765" w:rsidP="00C13778">
      <w:pPr>
        <w:ind w:firstLine="284"/>
        <w:jc w:val="both"/>
        <w:rPr>
          <w:sz w:val="24"/>
          <w:szCs w:val="24"/>
        </w:rPr>
      </w:pPr>
      <w:r w:rsidRPr="00D4276C">
        <w:rPr>
          <w:sz w:val="24"/>
          <w:szCs w:val="24"/>
        </w:rPr>
        <w:t>Відповідно</w:t>
      </w:r>
      <w:r>
        <w:rPr>
          <w:sz w:val="24"/>
          <w:szCs w:val="24"/>
        </w:rPr>
        <w:t xml:space="preserve"> до підпункту 4 пункту 2.3 розділу 6 Регламенту Виконавчого комітету Роменської міської ради, затвердженого рішенням виконкому міської ради від 21.03.2012 №77,</w:t>
      </w:r>
    </w:p>
    <w:p w:rsidR="008B4765" w:rsidRPr="00482F08" w:rsidRDefault="008B4765" w:rsidP="00482F08">
      <w:pPr>
        <w:spacing w:line="276" w:lineRule="auto"/>
        <w:rPr>
          <w:sz w:val="24"/>
          <w:szCs w:val="24"/>
        </w:rPr>
      </w:pPr>
    </w:p>
    <w:p w:rsidR="008B4765" w:rsidRPr="00A47CAF" w:rsidRDefault="008B4765" w:rsidP="00482F08">
      <w:pPr>
        <w:spacing w:line="276" w:lineRule="auto"/>
        <w:rPr>
          <w:sz w:val="24"/>
          <w:szCs w:val="24"/>
        </w:rPr>
      </w:pPr>
      <w:r w:rsidRPr="00A47CAF">
        <w:rPr>
          <w:sz w:val="24"/>
          <w:szCs w:val="24"/>
        </w:rPr>
        <w:t>ВИКОНАВЧИЙ КОМІТЕТ МІСЬКОЇ РАДИ ВИРІШИВ:</w:t>
      </w:r>
    </w:p>
    <w:p w:rsidR="008B4765" w:rsidRDefault="008B4765" w:rsidP="00417C91">
      <w:pPr>
        <w:ind w:firstLine="284"/>
        <w:jc w:val="both"/>
        <w:rPr>
          <w:sz w:val="24"/>
          <w:szCs w:val="24"/>
        </w:rPr>
      </w:pPr>
    </w:p>
    <w:p w:rsidR="008B4765" w:rsidRDefault="008B4765" w:rsidP="00A051C4">
      <w:pPr>
        <w:pStyle w:val="BodyText"/>
        <w:numPr>
          <w:ilvl w:val="0"/>
          <w:numId w:val="3"/>
        </w:numPr>
        <w:ind w:left="284" w:hanging="284"/>
        <w:rPr>
          <w:szCs w:val="24"/>
          <w:lang w:val="uk-UA"/>
        </w:rPr>
      </w:pPr>
      <w:r w:rsidRPr="00F82293">
        <w:rPr>
          <w:szCs w:val="24"/>
          <w:lang w:val="uk-UA"/>
        </w:rPr>
        <w:t>Інформацію заступни</w:t>
      </w:r>
      <w:r>
        <w:rPr>
          <w:szCs w:val="24"/>
          <w:lang w:val="uk-UA"/>
        </w:rPr>
        <w:t>ка міського голови Ворони С.Ю.</w:t>
      </w:r>
      <w:r w:rsidRPr="00F82293">
        <w:rPr>
          <w:szCs w:val="24"/>
          <w:lang w:val="uk-UA"/>
        </w:rPr>
        <w:t xml:space="preserve"> про стан виконання рішення виконавчого комітету </w:t>
      </w:r>
      <w:r>
        <w:rPr>
          <w:szCs w:val="24"/>
          <w:lang w:val="uk-UA"/>
        </w:rPr>
        <w:t xml:space="preserve">міської ради </w:t>
      </w:r>
      <w:r w:rsidRPr="00F82293">
        <w:rPr>
          <w:szCs w:val="24"/>
          <w:lang w:val="uk-UA"/>
        </w:rPr>
        <w:t xml:space="preserve">від </w:t>
      </w:r>
      <w:r w:rsidRPr="00A051C4">
        <w:rPr>
          <w:szCs w:val="24"/>
          <w:lang w:val="uk-UA"/>
        </w:rPr>
        <w:t>20.11.2013 №15 «Про затвердження фінансових планів підприємств, що належать до комунальної власності територіальної громади      міста    Ромни,    на  2013  рік»</w:t>
      </w:r>
      <w:r>
        <w:rPr>
          <w:szCs w:val="24"/>
          <w:lang w:val="uk-UA"/>
        </w:rPr>
        <w:t xml:space="preserve"> за підсумками 2013 року </w:t>
      </w:r>
      <w:r w:rsidRPr="00A051C4">
        <w:rPr>
          <w:szCs w:val="24"/>
          <w:lang w:val="uk-UA"/>
        </w:rPr>
        <w:t>взят</w:t>
      </w:r>
      <w:r w:rsidRPr="00F82293">
        <w:rPr>
          <w:szCs w:val="24"/>
          <w:lang w:val="uk-UA"/>
        </w:rPr>
        <w:t>и до відома (додається до рішення)</w:t>
      </w:r>
      <w:r>
        <w:rPr>
          <w:szCs w:val="24"/>
          <w:lang w:val="uk-UA"/>
        </w:rPr>
        <w:t>.</w:t>
      </w:r>
    </w:p>
    <w:p w:rsidR="008B4765" w:rsidRPr="00A051C4" w:rsidRDefault="008B4765" w:rsidP="00417C91">
      <w:pPr>
        <w:ind w:firstLine="284"/>
        <w:jc w:val="both"/>
        <w:rPr>
          <w:sz w:val="24"/>
          <w:szCs w:val="24"/>
        </w:rPr>
      </w:pPr>
    </w:p>
    <w:p w:rsidR="008B4765" w:rsidRDefault="008B4765" w:rsidP="00A051C4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A051C4">
        <w:rPr>
          <w:sz w:val="24"/>
          <w:szCs w:val="24"/>
        </w:rPr>
        <w:t>ішення виконавчого комітету від 20.11.2013 №15 «Про затвердження фінансових планів підприємств, що належать до комунальної власності територіальної громади      міста    Ромни,    на  2013  рік»</w:t>
      </w:r>
      <w:r>
        <w:rPr>
          <w:sz w:val="24"/>
          <w:szCs w:val="24"/>
        </w:rPr>
        <w:t xml:space="preserve"> зняти з контролю.</w:t>
      </w:r>
    </w:p>
    <w:p w:rsidR="008B4765" w:rsidRDefault="008B4765" w:rsidP="00A051C4">
      <w:pPr>
        <w:pStyle w:val="ListParagraph"/>
        <w:rPr>
          <w:sz w:val="24"/>
          <w:szCs w:val="24"/>
        </w:rPr>
      </w:pPr>
    </w:p>
    <w:p w:rsidR="008B4765" w:rsidRDefault="008B4765" w:rsidP="00A051C4">
      <w:pPr>
        <w:spacing w:line="276" w:lineRule="auto"/>
        <w:ind w:left="284"/>
        <w:rPr>
          <w:sz w:val="24"/>
          <w:szCs w:val="24"/>
        </w:rPr>
      </w:pPr>
    </w:p>
    <w:p w:rsidR="008B4765" w:rsidRPr="00A051C4" w:rsidRDefault="008B4765" w:rsidP="00A051C4">
      <w:pPr>
        <w:spacing w:line="276" w:lineRule="auto"/>
        <w:ind w:left="284"/>
        <w:rPr>
          <w:sz w:val="24"/>
          <w:szCs w:val="24"/>
        </w:rPr>
      </w:pPr>
    </w:p>
    <w:p w:rsidR="008B4765" w:rsidRDefault="008B4765" w:rsidP="00FA0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Розробник проекту: відділ розвитку території управління економічного розвитку </w:t>
      </w:r>
    </w:p>
    <w:p w:rsidR="008B4765" w:rsidRDefault="008B4765" w:rsidP="00FA0E88">
      <w:pPr>
        <w:jc w:val="both"/>
        <w:rPr>
          <w:b/>
          <w:sz w:val="24"/>
          <w:szCs w:val="24"/>
        </w:rPr>
      </w:pPr>
    </w:p>
    <w:p w:rsidR="008B4765" w:rsidRDefault="008B4765" w:rsidP="00FA0E88">
      <w:pPr>
        <w:rPr>
          <w:sz w:val="24"/>
          <w:szCs w:val="24"/>
        </w:rPr>
      </w:pPr>
      <w:r>
        <w:rPr>
          <w:b/>
          <w:sz w:val="24"/>
          <w:szCs w:val="24"/>
        </w:rPr>
        <w:t>Пропозиції та зауваження до проекту рішення приймаються управлінням економічного розвитку Роменської міської ради, за адресою: б-р. Шевченка, 2, за телефоном 2-26-68, електронною поштою: romenecon@gmail.com</w:t>
      </w:r>
    </w:p>
    <w:p w:rsidR="008B4765" w:rsidRPr="003D1849" w:rsidRDefault="008B4765" w:rsidP="004D2081">
      <w:pPr>
        <w:spacing w:line="276" w:lineRule="auto"/>
        <w:jc w:val="center"/>
        <w:rPr>
          <w:b/>
          <w:sz w:val="24"/>
          <w:szCs w:val="24"/>
        </w:rPr>
      </w:pPr>
    </w:p>
    <w:sectPr w:rsidR="008B4765" w:rsidRPr="003D1849" w:rsidSect="00CF62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90C"/>
    <w:multiLevelType w:val="hybridMultilevel"/>
    <w:tmpl w:val="987A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7E159C"/>
    <w:multiLevelType w:val="hybridMultilevel"/>
    <w:tmpl w:val="7BE0B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661ABA"/>
    <w:multiLevelType w:val="hybridMultilevel"/>
    <w:tmpl w:val="DB701406"/>
    <w:lvl w:ilvl="0" w:tplc="016CC4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DAB50FE"/>
    <w:multiLevelType w:val="hybridMultilevel"/>
    <w:tmpl w:val="E42C1930"/>
    <w:lvl w:ilvl="0" w:tplc="A7BA2BE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683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AE90B12"/>
    <w:multiLevelType w:val="multilevel"/>
    <w:tmpl w:val="8A30E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F256D"/>
    <w:multiLevelType w:val="hybridMultilevel"/>
    <w:tmpl w:val="93E6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7F0"/>
    <w:rsid w:val="00005C66"/>
    <w:rsid w:val="000336D3"/>
    <w:rsid w:val="0004702D"/>
    <w:rsid w:val="00056E4B"/>
    <w:rsid w:val="000607A3"/>
    <w:rsid w:val="000612F9"/>
    <w:rsid w:val="00090D84"/>
    <w:rsid w:val="000A1241"/>
    <w:rsid w:val="000B5C25"/>
    <w:rsid w:val="000C2B7E"/>
    <w:rsid w:val="000C54CB"/>
    <w:rsid w:val="000D30E5"/>
    <w:rsid w:val="000E0DE2"/>
    <w:rsid w:val="000E7E78"/>
    <w:rsid w:val="00102FA9"/>
    <w:rsid w:val="00133EC5"/>
    <w:rsid w:val="001354BB"/>
    <w:rsid w:val="001636A7"/>
    <w:rsid w:val="0017406C"/>
    <w:rsid w:val="00184E84"/>
    <w:rsid w:val="0019270C"/>
    <w:rsid w:val="001B1447"/>
    <w:rsid w:val="001B3820"/>
    <w:rsid w:val="001D747A"/>
    <w:rsid w:val="001F106F"/>
    <w:rsid w:val="001F312A"/>
    <w:rsid w:val="001F68B6"/>
    <w:rsid w:val="00210860"/>
    <w:rsid w:val="00215110"/>
    <w:rsid w:val="002171EA"/>
    <w:rsid w:val="00227019"/>
    <w:rsid w:val="00230C83"/>
    <w:rsid w:val="002452E2"/>
    <w:rsid w:val="00246C80"/>
    <w:rsid w:val="00250347"/>
    <w:rsid w:val="00276988"/>
    <w:rsid w:val="002835F1"/>
    <w:rsid w:val="002D217E"/>
    <w:rsid w:val="002D5002"/>
    <w:rsid w:val="002E4585"/>
    <w:rsid w:val="002F5EAD"/>
    <w:rsid w:val="003104AA"/>
    <w:rsid w:val="003363E0"/>
    <w:rsid w:val="00337D86"/>
    <w:rsid w:val="0037501E"/>
    <w:rsid w:val="0039433B"/>
    <w:rsid w:val="00396AE0"/>
    <w:rsid w:val="003A5BBF"/>
    <w:rsid w:val="003B4B15"/>
    <w:rsid w:val="003B64B4"/>
    <w:rsid w:val="003D1849"/>
    <w:rsid w:val="003F1E10"/>
    <w:rsid w:val="003F2057"/>
    <w:rsid w:val="00402A28"/>
    <w:rsid w:val="00404830"/>
    <w:rsid w:val="00417C91"/>
    <w:rsid w:val="0042669C"/>
    <w:rsid w:val="00481D77"/>
    <w:rsid w:val="00482F08"/>
    <w:rsid w:val="004B004D"/>
    <w:rsid w:val="004B0C92"/>
    <w:rsid w:val="004D2081"/>
    <w:rsid w:val="004E1554"/>
    <w:rsid w:val="004E7F40"/>
    <w:rsid w:val="00511BF4"/>
    <w:rsid w:val="00526C91"/>
    <w:rsid w:val="0053302B"/>
    <w:rsid w:val="005366A5"/>
    <w:rsid w:val="00577F92"/>
    <w:rsid w:val="005A59A1"/>
    <w:rsid w:val="005B0422"/>
    <w:rsid w:val="005B0A9D"/>
    <w:rsid w:val="005B44C6"/>
    <w:rsid w:val="005C3E71"/>
    <w:rsid w:val="005F29A9"/>
    <w:rsid w:val="006027BD"/>
    <w:rsid w:val="006114FC"/>
    <w:rsid w:val="00613A4B"/>
    <w:rsid w:val="006230C4"/>
    <w:rsid w:val="00645CED"/>
    <w:rsid w:val="00650612"/>
    <w:rsid w:val="006629DF"/>
    <w:rsid w:val="00665EFD"/>
    <w:rsid w:val="00694FF4"/>
    <w:rsid w:val="00695AC5"/>
    <w:rsid w:val="00697C29"/>
    <w:rsid w:val="006A5719"/>
    <w:rsid w:val="006C0548"/>
    <w:rsid w:val="006C4E80"/>
    <w:rsid w:val="006C7B29"/>
    <w:rsid w:val="006E5E9B"/>
    <w:rsid w:val="006E698C"/>
    <w:rsid w:val="006E7B56"/>
    <w:rsid w:val="0070681C"/>
    <w:rsid w:val="00706C2E"/>
    <w:rsid w:val="00713324"/>
    <w:rsid w:val="00753494"/>
    <w:rsid w:val="00767507"/>
    <w:rsid w:val="007869DB"/>
    <w:rsid w:val="007D3791"/>
    <w:rsid w:val="007D74C0"/>
    <w:rsid w:val="007E4CC9"/>
    <w:rsid w:val="008024C3"/>
    <w:rsid w:val="00844C95"/>
    <w:rsid w:val="00853D51"/>
    <w:rsid w:val="00877FC1"/>
    <w:rsid w:val="00882596"/>
    <w:rsid w:val="00882E53"/>
    <w:rsid w:val="00883FC1"/>
    <w:rsid w:val="008B4765"/>
    <w:rsid w:val="008C1144"/>
    <w:rsid w:val="008D2E84"/>
    <w:rsid w:val="008D6FC8"/>
    <w:rsid w:val="00914D02"/>
    <w:rsid w:val="00946D88"/>
    <w:rsid w:val="0096527E"/>
    <w:rsid w:val="00976834"/>
    <w:rsid w:val="009A5841"/>
    <w:rsid w:val="009C536F"/>
    <w:rsid w:val="009F26DC"/>
    <w:rsid w:val="00A051C4"/>
    <w:rsid w:val="00A15B3A"/>
    <w:rsid w:val="00A35F40"/>
    <w:rsid w:val="00A47CAF"/>
    <w:rsid w:val="00A51520"/>
    <w:rsid w:val="00A53351"/>
    <w:rsid w:val="00A553D6"/>
    <w:rsid w:val="00A734DF"/>
    <w:rsid w:val="00A86527"/>
    <w:rsid w:val="00AA1736"/>
    <w:rsid w:val="00AA34DA"/>
    <w:rsid w:val="00AC3389"/>
    <w:rsid w:val="00AE369C"/>
    <w:rsid w:val="00B072E5"/>
    <w:rsid w:val="00B64C5B"/>
    <w:rsid w:val="00B917AC"/>
    <w:rsid w:val="00BA397B"/>
    <w:rsid w:val="00BD5F4D"/>
    <w:rsid w:val="00BF1676"/>
    <w:rsid w:val="00C103AE"/>
    <w:rsid w:val="00C13778"/>
    <w:rsid w:val="00C13A86"/>
    <w:rsid w:val="00C14ACF"/>
    <w:rsid w:val="00C3536C"/>
    <w:rsid w:val="00C53325"/>
    <w:rsid w:val="00C63071"/>
    <w:rsid w:val="00C738A2"/>
    <w:rsid w:val="00C74B63"/>
    <w:rsid w:val="00C91330"/>
    <w:rsid w:val="00CB021B"/>
    <w:rsid w:val="00CC2ECF"/>
    <w:rsid w:val="00CD1E4E"/>
    <w:rsid w:val="00CE6715"/>
    <w:rsid w:val="00CF624E"/>
    <w:rsid w:val="00D10640"/>
    <w:rsid w:val="00D17EFD"/>
    <w:rsid w:val="00D26DC4"/>
    <w:rsid w:val="00D4276C"/>
    <w:rsid w:val="00D55B01"/>
    <w:rsid w:val="00D60EDE"/>
    <w:rsid w:val="00D763F8"/>
    <w:rsid w:val="00D93448"/>
    <w:rsid w:val="00DA2E41"/>
    <w:rsid w:val="00DB5A5E"/>
    <w:rsid w:val="00DB6D8F"/>
    <w:rsid w:val="00DC2615"/>
    <w:rsid w:val="00DD10CD"/>
    <w:rsid w:val="00DE0BEB"/>
    <w:rsid w:val="00DE70E0"/>
    <w:rsid w:val="00DF75C5"/>
    <w:rsid w:val="00E25A3A"/>
    <w:rsid w:val="00E37385"/>
    <w:rsid w:val="00E51F99"/>
    <w:rsid w:val="00E87FD1"/>
    <w:rsid w:val="00E947F0"/>
    <w:rsid w:val="00EB4A51"/>
    <w:rsid w:val="00EF06C6"/>
    <w:rsid w:val="00F00829"/>
    <w:rsid w:val="00F21AC2"/>
    <w:rsid w:val="00F76D06"/>
    <w:rsid w:val="00F82293"/>
    <w:rsid w:val="00F85AF9"/>
    <w:rsid w:val="00F94A8E"/>
    <w:rsid w:val="00FA0E88"/>
    <w:rsid w:val="00FA3326"/>
    <w:rsid w:val="00FA7D08"/>
    <w:rsid w:val="00FC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F0"/>
    <w:rPr>
      <w:rFonts w:ascii="Times New Roman" w:eastAsia="Times New Roman" w:hAnsi="Times New Roman"/>
      <w:sz w:val="20"/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47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0422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947F0"/>
    <w:rPr>
      <w:rFonts w:ascii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BodyText">
    <w:name w:val="Body Text"/>
    <w:aliases w:val="Основной текст Знак Знак Знак"/>
    <w:basedOn w:val="Normal"/>
    <w:link w:val="BodyTextChar"/>
    <w:uiPriority w:val="99"/>
    <w:rsid w:val="00E947F0"/>
    <w:pPr>
      <w:jc w:val="both"/>
    </w:pPr>
    <w:rPr>
      <w:sz w:val="24"/>
      <w:lang w:val="ru-RU"/>
    </w:rPr>
  </w:style>
  <w:style w:type="character" w:customStyle="1" w:styleId="BodyTextChar">
    <w:name w:val="Body Text Char"/>
    <w:aliases w:val="Основной текст Знак Знак Знак Char"/>
    <w:basedOn w:val="DefaultParagraphFont"/>
    <w:link w:val="BodyText"/>
    <w:uiPriority w:val="99"/>
    <w:locked/>
    <w:rsid w:val="00E947F0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aliases w:val="Знак"/>
    <w:basedOn w:val="Normal"/>
    <w:link w:val="BodyText3Char"/>
    <w:uiPriority w:val="99"/>
    <w:rsid w:val="00E947F0"/>
    <w:pPr>
      <w:jc w:val="both"/>
    </w:pPr>
    <w:rPr>
      <w:sz w:val="28"/>
    </w:rPr>
  </w:style>
  <w:style w:type="character" w:customStyle="1" w:styleId="BodyText3Char">
    <w:name w:val="Body Text 3 Char"/>
    <w:aliases w:val="Знак Char"/>
    <w:basedOn w:val="DefaultParagraphFont"/>
    <w:link w:val="BodyText3"/>
    <w:uiPriority w:val="99"/>
    <w:locked/>
    <w:rsid w:val="00E947F0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645C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5B0422"/>
    <w:rPr>
      <w:rFonts w:ascii="Times New Roman" w:eastAsia="Times New Roman" w:hAnsi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5366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366A5"/>
    <w:rPr>
      <w:rFonts w:ascii="Times New Roman" w:hAnsi="Times New Roman" w:cs="Times New Roman"/>
      <w:sz w:val="16"/>
      <w:szCs w:val="16"/>
      <w:lang w:val="uk-UA"/>
    </w:rPr>
  </w:style>
  <w:style w:type="paragraph" w:styleId="Title">
    <w:name w:val="Title"/>
    <w:basedOn w:val="Normal"/>
    <w:link w:val="TitleChar"/>
    <w:uiPriority w:val="99"/>
    <w:qFormat/>
    <w:rsid w:val="005366A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366A5"/>
    <w:rPr>
      <w:rFonts w:ascii="Times New Roman" w:hAnsi="Times New Roman" w:cs="Times New Roman"/>
      <w:b/>
      <w:bCs/>
      <w:sz w:val="28"/>
      <w:szCs w:val="28"/>
      <w:lang w:val="uk-UA"/>
    </w:rPr>
  </w:style>
  <w:style w:type="paragraph" w:styleId="NoSpacing">
    <w:name w:val="No Spacing"/>
    <w:uiPriority w:val="99"/>
    <w:qFormat/>
    <w:rsid w:val="006E5E9B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D427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208</Words>
  <Characters>1188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6</cp:revision>
  <cp:lastPrinted>2013-02-15T13:23:00Z</cp:lastPrinted>
  <dcterms:created xsi:type="dcterms:W3CDTF">2014-02-05T11:58:00Z</dcterms:created>
  <dcterms:modified xsi:type="dcterms:W3CDTF">2014-02-05T14:19:00Z</dcterms:modified>
</cp:coreProperties>
</file>