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A6" w:rsidRPr="004B6066" w:rsidRDefault="00C71DA6" w:rsidP="004B6066">
      <w:pPr>
        <w:rPr>
          <w:rFonts w:ascii="Times New Roman" w:hAnsi="Times New Roman"/>
          <w:b/>
          <w:noProof/>
          <w:sz w:val="24"/>
          <w:szCs w:val="24"/>
        </w:rPr>
      </w:pPr>
      <w:r w:rsidRPr="004B6066">
        <w:rPr>
          <w:rFonts w:ascii="Times New Roman" w:hAnsi="Times New Roman"/>
          <w:b/>
          <w:noProof/>
          <w:sz w:val="24"/>
          <w:szCs w:val="24"/>
        </w:rPr>
        <w:t xml:space="preserve">ПРОЕКТ РІШЕННЯ ВИКОНАВЧОГО КОМІТЕТУ РОМЕНСЬКОЇ МІСЬКОЇ РАДИ </w:t>
      </w:r>
    </w:p>
    <w:p w:rsidR="00C71DA6" w:rsidRPr="004B6066" w:rsidRDefault="00C71DA6" w:rsidP="004B6066">
      <w:pPr>
        <w:rPr>
          <w:rFonts w:ascii="Times New Roman" w:hAnsi="Times New Roman"/>
          <w:b/>
          <w:noProof/>
          <w:sz w:val="24"/>
          <w:szCs w:val="24"/>
        </w:rPr>
      </w:pPr>
      <w:r w:rsidRPr="004B6066">
        <w:rPr>
          <w:rFonts w:ascii="Times New Roman" w:hAnsi="Times New Roman"/>
          <w:b/>
          <w:noProof/>
          <w:sz w:val="24"/>
          <w:szCs w:val="24"/>
        </w:rPr>
        <w:t>Дата розгляду 19.02.2014</w:t>
      </w:r>
    </w:p>
    <w:p w:rsidR="00C71DA6" w:rsidRDefault="00C71DA6" w:rsidP="00B7610D">
      <w:pPr>
        <w:pStyle w:val="NoSpacing"/>
        <w:rPr>
          <w:b/>
        </w:rPr>
      </w:pPr>
    </w:p>
    <w:tbl>
      <w:tblPr>
        <w:tblW w:w="0" w:type="auto"/>
        <w:tblLook w:val="00A0"/>
      </w:tblPr>
      <w:tblGrid>
        <w:gridCol w:w="4786"/>
        <w:gridCol w:w="5071"/>
      </w:tblGrid>
      <w:tr w:rsidR="00C71DA6" w:rsidRPr="002F1D15" w:rsidTr="00A9090F">
        <w:tc>
          <w:tcPr>
            <w:tcW w:w="4786" w:type="dxa"/>
          </w:tcPr>
          <w:p w:rsidR="00C71DA6" w:rsidRPr="00000F94" w:rsidRDefault="00C71DA6" w:rsidP="00645DF2">
            <w:pPr>
              <w:pStyle w:val="NoSpacing"/>
              <w:jc w:val="both"/>
              <w:rPr>
                <w:b/>
                <w:lang w:eastAsia="en-US"/>
              </w:rPr>
            </w:pPr>
            <w:r w:rsidRPr="00337C00">
              <w:rPr>
                <w:b/>
                <w:lang w:eastAsia="en-US"/>
              </w:rPr>
              <w:t xml:space="preserve">Про капітальний, </w:t>
            </w:r>
            <w:r>
              <w:rPr>
                <w:b/>
                <w:lang w:eastAsia="en-US"/>
              </w:rPr>
              <w:t>поточний (ямковий) ремонт автодоріг загального користування, капітальний ремонт тротуарів та робіт з утримання вуличної мережі міста у 2014 році.</w:t>
            </w:r>
          </w:p>
        </w:tc>
        <w:tc>
          <w:tcPr>
            <w:tcW w:w="5071" w:type="dxa"/>
          </w:tcPr>
          <w:p w:rsidR="00C71DA6" w:rsidRPr="00337C00" w:rsidRDefault="00C71DA6" w:rsidP="00A9090F">
            <w:pPr>
              <w:pStyle w:val="NoSpacing"/>
              <w:jc w:val="both"/>
              <w:rPr>
                <w:b/>
                <w:lang w:eastAsia="en-US"/>
              </w:rPr>
            </w:pPr>
          </w:p>
        </w:tc>
      </w:tr>
    </w:tbl>
    <w:p w:rsidR="00C71DA6" w:rsidRDefault="00C71DA6" w:rsidP="00B7610D">
      <w:pPr>
        <w:shd w:val="clear" w:color="auto" w:fill="FFFFFF"/>
        <w:tabs>
          <w:tab w:val="left" w:pos="9639"/>
        </w:tabs>
        <w:spacing w:line="259" w:lineRule="exact"/>
        <w:ind w:firstLine="720"/>
        <w:jc w:val="both"/>
        <w:rPr>
          <w:spacing w:val="-10"/>
          <w:sz w:val="24"/>
          <w:szCs w:val="24"/>
        </w:rPr>
      </w:pPr>
    </w:p>
    <w:p w:rsidR="00C71DA6" w:rsidRPr="00B7610D" w:rsidRDefault="00C71DA6" w:rsidP="00B7610D">
      <w:pPr>
        <w:shd w:val="clear" w:color="auto" w:fill="FFFFFF"/>
        <w:tabs>
          <w:tab w:val="left" w:pos="9639"/>
        </w:tabs>
        <w:spacing w:line="259" w:lineRule="exact"/>
        <w:ind w:firstLine="720"/>
        <w:jc w:val="both"/>
        <w:rPr>
          <w:rFonts w:ascii="Times New Roman" w:hAnsi="Times New Roman"/>
          <w:spacing w:val="-9"/>
          <w:sz w:val="24"/>
          <w:szCs w:val="24"/>
        </w:rPr>
      </w:pPr>
      <w:r w:rsidRPr="00B7610D">
        <w:rPr>
          <w:rFonts w:ascii="Times New Roman" w:hAnsi="Times New Roman"/>
          <w:spacing w:val="-10"/>
          <w:sz w:val="24"/>
          <w:szCs w:val="24"/>
        </w:rPr>
        <w:t>Відповідно до  статті 31 Закону України «Про місцеве самоврядування в Україні»,</w:t>
      </w:r>
      <w:r>
        <w:rPr>
          <w:rFonts w:ascii="Times New Roman" w:hAnsi="Times New Roman"/>
          <w:spacing w:val="-10"/>
          <w:sz w:val="24"/>
          <w:szCs w:val="24"/>
        </w:rPr>
        <w:t xml:space="preserve"> статті 19 Закону України «Про автомобільні дороги»</w:t>
      </w:r>
      <w:r w:rsidRPr="00B7610D">
        <w:rPr>
          <w:rFonts w:ascii="Times New Roman" w:hAnsi="Times New Roman"/>
          <w:spacing w:val="-10"/>
          <w:sz w:val="24"/>
          <w:szCs w:val="24"/>
        </w:rPr>
        <w:t xml:space="preserve"> з метою забезпечення  </w:t>
      </w:r>
      <w:r>
        <w:rPr>
          <w:rFonts w:ascii="Times New Roman" w:hAnsi="Times New Roman"/>
          <w:spacing w:val="-10"/>
          <w:sz w:val="24"/>
          <w:szCs w:val="24"/>
        </w:rPr>
        <w:t>безперервних, безпечних</w:t>
      </w:r>
      <w:r w:rsidRPr="00FD6E42">
        <w:rPr>
          <w:rFonts w:ascii="Times New Roman" w:hAnsi="Times New Roman"/>
          <w:spacing w:val="-10"/>
          <w:sz w:val="24"/>
          <w:szCs w:val="24"/>
        </w:rPr>
        <w:t>,</w:t>
      </w:r>
      <w:r>
        <w:rPr>
          <w:rFonts w:ascii="Times New Roman" w:hAnsi="Times New Roman"/>
          <w:spacing w:val="-10"/>
          <w:sz w:val="24"/>
          <w:szCs w:val="24"/>
        </w:rPr>
        <w:t xml:space="preserve"> економічних т</w:t>
      </w:r>
      <w:r w:rsidRPr="00B7610D">
        <w:rPr>
          <w:rFonts w:ascii="Times New Roman" w:hAnsi="Times New Roman"/>
          <w:spacing w:val="-10"/>
          <w:sz w:val="24"/>
          <w:szCs w:val="24"/>
        </w:rPr>
        <w:t>а</w:t>
      </w:r>
      <w:r>
        <w:rPr>
          <w:rFonts w:ascii="Times New Roman" w:hAnsi="Times New Roman"/>
          <w:spacing w:val="-10"/>
          <w:sz w:val="24"/>
          <w:szCs w:val="24"/>
        </w:rPr>
        <w:t xml:space="preserve"> зручних умов руху транспортних засобів</w:t>
      </w:r>
      <w:r w:rsidRPr="00B7610D">
        <w:rPr>
          <w:rFonts w:ascii="Times New Roman" w:hAnsi="Times New Roman"/>
          <w:spacing w:val="-10"/>
          <w:sz w:val="24"/>
          <w:szCs w:val="24"/>
        </w:rPr>
        <w:t xml:space="preserve">, підвищення експлуатаційних якостей, продовження строків служби автомобільних доріг міста і прилеглих  тротуарів </w:t>
      </w:r>
      <w:r w:rsidRPr="00B7610D">
        <w:rPr>
          <w:rFonts w:ascii="Times New Roman" w:hAnsi="Times New Roman"/>
          <w:sz w:val="24"/>
          <w:szCs w:val="24"/>
        </w:rPr>
        <w:t xml:space="preserve"> в</w:t>
      </w:r>
      <w:r w:rsidRPr="00B7610D">
        <w:rPr>
          <w:rFonts w:ascii="Times New Roman" w:hAnsi="Times New Roman"/>
          <w:spacing w:val="-9"/>
          <w:sz w:val="24"/>
          <w:szCs w:val="24"/>
        </w:rPr>
        <w:t>иконавчий комітет міської ради вирішив:</w:t>
      </w:r>
    </w:p>
    <w:p w:rsidR="00C71DA6" w:rsidRDefault="00C71DA6" w:rsidP="00F05216">
      <w:pPr>
        <w:pStyle w:val="ListParagraph"/>
        <w:shd w:val="clear" w:color="auto" w:fill="FFFFFF"/>
        <w:tabs>
          <w:tab w:val="left" w:pos="284"/>
        </w:tabs>
        <w:spacing w:line="259" w:lineRule="exact"/>
        <w:ind w:left="644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exact"/>
        <w:jc w:val="both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Надати дозвіл головному управлінню  міського господарства провести капітальний, поточний ремонт автодоріг загального користування, капітальний ремонт тротуарів та </w:t>
      </w:r>
      <w:r w:rsidRPr="00645DF2">
        <w:rPr>
          <w:sz w:val="24"/>
          <w:szCs w:val="24"/>
          <w:lang w:eastAsia="en-US"/>
        </w:rPr>
        <w:t>робіт з утримання вуличної мережі</w:t>
      </w:r>
      <w:r w:rsidRPr="00645DF2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міста у 2014 році.</w:t>
      </w: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exact"/>
        <w:jc w:val="both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Затвердити титульні списки на:</w:t>
      </w: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spacing w:line="259" w:lineRule="exact"/>
        <w:jc w:val="both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капітальний ремонт автомобільних доріг загального користування міста у 2014 році</w:t>
      </w:r>
      <w:r>
        <w:rPr>
          <w:spacing w:val="-10"/>
          <w:sz w:val="24"/>
          <w:szCs w:val="24"/>
          <w:lang w:val="ru-RU"/>
        </w:rPr>
        <w:t xml:space="preserve"> (Додаток 1)</w:t>
      </w:r>
      <w:r>
        <w:rPr>
          <w:spacing w:val="-10"/>
          <w:sz w:val="24"/>
          <w:szCs w:val="24"/>
        </w:rPr>
        <w:t>;</w:t>
      </w: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spacing w:line="259" w:lineRule="exact"/>
        <w:jc w:val="both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поточний (ямковий) ремонт автомобільних доріг загального користування міста у 2014 році</w:t>
      </w:r>
      <w:r>
        <w:rPr>
          <w:spacing w:val="-10"/>
          <w:sz w:val="24"/>
          <w:szCs w:val="24"/>
          <w:lang w:val="ru-RU"/>
        </w:rPr>
        <w:t xml:space="preserve"> (Додаток 2)</w:t>
      </w:r>
      <w:r>
        <w:rPr>
          <w:spacing w:val="-10"/>
          <w:sz w:val="24"/>
          <w:szCs w:val="24"/>
        </w:rPr>
        <w:t>;</w:t>
      </w: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spacing w:line="259" w:lineRule="exact"/>
        <w:jc w:val="both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капітальний ремонт тротуарів міста у 2014 році</w:t>
      </w:r>
      <w:r>
        <w:rPr>
          <w:spacing w:val="-10"/>
          <w:sz w:val="24"/>
          <w:szCs w:val="24"/>
          <w:lang w:val="ru-RU"/>
        </w:rPr>
        <w:t xml:space="preserve"> (Додаток 3)</w:t>
      </w:r>
      <w:r>
        <w:rPr>
          <w:spacing w:val="-10"/>
          <w:sz w:val="24"/>
          <w:szCs w:val="24"/>
        </w:rPr>
        <w:t>;</w:t>
      </w:r>
    </w:p>
    <w:p w:rsidR="00C71DA6" w:rsidRPr="007A6955" w:rsidRDefault="00C71DA6" w:rsidP="007A6955">
      <w:pPr>
        <w:pStyle w:val="ListParagraph"/>
        <w:rPr>
          <w:spacing w:val="-10"/>
          <w:sz w:val="24"/>
          <w:szCs w:val="24"/>
        </w:rPr>
      </w:pPr>
    </w:p>
    <w:p w:rsidR="00C71DA6" w:rsidRDefault="00C71DA6" w:rsidP="007A6955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spacing w:line="259" w:lineRule="exact"/>
        <w:jc w:val="both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профілювання грунтових доріг міста у 2013 році</w:t>
      </w:r>
      <w:r>
        <w:rPr>
          <w:spacing w:val="-10"/>
          <w:sz w:val="24"/>
          <w:szCs w:val="24"/>
          <w:lang w:val="ru-RU"/>
        </w:rPr>
        <w:t xml:space="preserve"> (Додаток 4)</w:t>
      </w:r>
      <w:r>
        <w:rPr>
          <w:spacing w:val="-10"/>
          <w:sz w:val="24"/>
          <w:szCs w:val="24"/>
        </w:rPr>
        <w:t>;</w:t>
      </w:r>
    </w:p>
    <w:p w:rsidR="00C71DA6" w:rsidRPr="00645DF2" w:rsidRDefault="00C71DA6" w:rsidP="00645DF2">
      <w:pPr>
        <w:pStyle w:val="ListParagraph"/>
        <w:rPr>
          <w:spacing w:val="-10"/>
          <w:sz w:val="24"/>
          <w:szCs w:val="24"/>
        </w:rPr>
      </w:pPr>
    </w:p>
    <w:p w:rsidR="00C71DA6" w:rsidRPr="00FD6E42" w:rsidRDefault="00C71DA6" w:rsidP="00645DF2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spacing w:line="259" w:lineRule="exact"/>
        <w:jc w:val="both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встановити колесовідбійник (Додаток 5)</w:t>
      </w:r>
    </w:p>
    <w:p w:rsidR="00C71DA6" w:rsidRPr="00FD6E42" w:rsidRDefault="00C71DA6" w:rsidP="00FD6E42">
      <w:pPr>
        <w:pStyle w:val="ListParagraph"/>
        <w:rPr>
          <w:spacing w:val="-10"/>
          <w:sz w:val="24"/>
          <w:szCs w:val="24"/>
        </w:rPr>
      </w:pPr>
    </w:p>
    <w:p w:rsidR="00C71DA6" w:rsidRPr="00FD6E42" w:rsidRDefault="00C71DA6" w:rsidP="007A6955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spacing w:line="259" w:lineRule="exact"/>
        <w:jc w:val="both"/>
        <w:rPr>
          <w:spacing w:val="-10"/>
          <w:sz w:val="24"/>
          <w:szCs w:val="24"/>
        </w:rPr>
      </w:pPr>
      <w:r w:rsidRPr="00FD6E42">
        <w:rPr>
          <w:spacing w:val="-10"/>
          <w:sz w:val="24"/>
          <w:szCs w:val="24"/>
          <w:lang w:val="ru-RU"/>
        </w:rPr>
        <w:t>у</w:t>
      </w:r>
      <w:r w:rsidRPr="00FD6E42">
        <w:rPr>
          <w:spacing w:val="-10"/>
          <w:sz w:val="24"/>
          <w:szCs w:val="24"/>
        </w:rPr>
        <w:t>тримання вуличної мережі</w:t>
      </w:r>
      <w:r w:rsidRPr="00FD6E42">
        <w:rPr>
          <w:spacing w:val="-10"/>
          <w:sz w:val="24"/>
          <w:szCs w:val="24"/>
          <w:lang w:val="ru-RU"/>
        </w:rPr>
        <w:t xml:space="preserve"> (</w:t>
      </w:r>
      <w:r w:rsidRPr="00FD6E42">
        <w:rPr>
          <w:spacing w:val="-10"/>
          <w:sz w:val="24"/>
          <w:szCs w:val="24"/>
        </w:rPr>
        <w:t>відновити дорожню розмітку</w:t>
      </w:r>
      <w:r w:rsidRPr="00FD6E42">
        <w:rPr>
          <w:spacing w:val="-10"/>
          <w:sz w:val="24"/>
          <w:szCs w:val="24"/>
          <w:lang w:val="ru-RU"/>
        </w:rPr>
        <w:t xml:space="preserve">, </w:t>
      </w:r>
      <w:r w:rsidRPr="00FD6E42">
        <w:rPr>
          <w:spacing w:val="-10"/>
          <w:sz w:val="24"/>
          <w:szCs w:val="24"/>
        </w:rPr>
        <w:t>встановити дорожні знаки</w:t>
      </w:r>
      <w:r>
        <w:rPr>
          <w:spacing w:val="-10"/>
          <w:sz w:val="24"/>
          <w:szCs w:val="24"/>
          <w:lang w:val="ru-RU"/>
        </w:rPr>
        <w:t>) (Додаток 6)</w:t>
      </w:r>
    </w:p>
    <w:p w:rsidR="00C71DA6" w:rsidRPr="007A6955" w:rsidRDefault="00C71DA6" w:rsidP="007A6955">
      <w:pPr>
        <w:pStyle w:val="ListParagraph"/>
        <w:rPr>
          <w:spacing w:val="-10"/>
          <w:sz w:val="24"/>
          <w:szCs w:val="24"/>
        </w:rPr>
      </w:pPr>
    </w:p>
    <w:p w:rsidR="00C71DA6" w:rsidRPr="000042E2" w:rsidRDefault="00C71DA6" w:rsidP="004B6066">
      <w:pPr>
        <w:pStyle w:val="NormalWeb"/>
        <w:spacing w:before="0" w:beforeAutospacing="0" w:after="0" w:afterAutospacing="0"/>
        <w:jc w:val="both"/>
      </w:pPr>
      <w:r>
        <w:rPr>
          <w:b/>
        </w:rPr>
        <w:t>Розробник</w:t>
      </w:r>
      <w:r>
        <w:rPr>
          <w:b/>
          <w:lang w:val="ru-RU"/>
        </w:rPr>
        <w:t xml:space="preserve"> проекту:</w:t>
      </w:r>
      <w:r>
        <w:rPr>
          <w:b/>
        </w:rPr>
        <w:t xml:space="preserve"> начальник Головного управління міського господарства Яременко І.О.</w:t>
      </w:r>
    </w:p>
    <w:p w:rsidR="00C71DA6" w:rsidRPr="007A6955" w:rsidRDefault="00C71DA6" w:rsidP="007A6955">
      <w:pPr>
        <w:pStyle w:val="ListParagraph"/>
        <w:shd w:val="clear" w:color="auto" w:fill="FFFFFF"/>
        <w:tabs>
          <w:tab w:val="left" w:pos="284"/>
        </w:tabs>
        <w:spacing w:line="259" w:lineRule="exact"/>
        <w:ind w:left="1080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jc w:val="both"/>
        <w:rPr>
          <w:spacing w:val="-10"/>
          <w:sz w:val="24"/>
          <w:szCs w:val="24"/>
        </w:rPr>
      </w:pPr>
    </w:p>
    <w:p w:rsidR="00C71DA6" w:rsidRPr="00503601" w:rsidRDefault="00C71DA6" w:rsidP="00503601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center"/>
        <w:rPr>
          <w:b/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  <w:lang w:val="ru-RU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  <w:lang w:val="ru-RU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  <w:lang w:val="ru-RU"/>
        </w:rPr>
      </w:pPr>
    </w:p>
    <w:p w:rsidR="00C71DA6" w:rsidRPr="004B606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  <w:lang w:val="ru-RU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  <w:lang w:val="ru-RU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  <w:lang w:val="ru-RU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  <w:lang w:val="ru-RU"/>
        </w:rPr>
      </w:pPr>
    </w:p>
    <w:p w:rsidR="00C71DA6" w:rsidRDefault="00C71DA6" w:rsidP="00566355">
      <w:pPr>
        <w:spacing w:after="0"/>
        <w:ind w:firstLine="5103"/>
        <w:rPr>
          <w:rFonts w:ascii="Times New Roman" w:hAnsi="Times New Roman"/>
          <w:b/>
          <w:sz w:val="24"/>
          <w:szCs w:val="24"/>
          <w:lang w:val="ru-RU"/>
        </w:rPr>
      </w:pPr>
    </w:p>
    <w:p w:rsidR="00C71DA6" w:rsidRPr="00566355" w:rsidRDefault="00C71DA6" w:rsidP="00566355">
      <w:pPr>
        <w:spacing w:after="0"/>
        <w:ind w:firstLine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66355">
        <w:rPr>
          <w:rFonts w:ascii="Times New Roman" w:hAnsi="Times New Roman"/>
          <w:b/>
          <w:sz w:val="24"/>
          <w:szCs w:val="24"/>
        </w:rPr>
        <w:t>Додаток 1</w:t>
      </w:r>
    </w:p>
    <w:p w:rsidR="00C71DA6" w:rsidRPr="00566355" w:rsidRDefault="00C71DA6" w:rsidP="00566355">
      <w:pPr>
        <w:spacing w:after="0"/>
        <w:ind w:firstLine="5103"/>
        <w:rPr>
          <w:rFonts w:ascii="Times New Roman" w:hAnsi="Times New Roman"/>
          <w:b/>
          <w:sz w:val="24"/>
          <w:szCs w:val="24"/>
        </w:rPr>
      </w:pPr>
      <w:r w:rsidRPr="00566355">
        <w:rPr>
          <w:rFonts w:ascii="Times New Roman" w:hAnsi="Times New Roman"/>
          <w:b/>
          <w:sz w:val="24"/>
          <w:szCs w:val="24"/>
        </w:rPr>
        <w:t xml:space="preserve">          до рішення виконкому міської ради</w:t>
      </w:r>
    </w:p>
    <w:p w:rsidR="00C71DA6" w:rsidRPr="00566355" w:rsidRDefault="00C71DA6" w:rsidP="00566355">
      <w:pPr>
        <w:pStyle w:val="NoSpacing"/>
        <w:rPr>
          <w:b/>
        </w:rPr>
      </w:pPr>
      <w:r w:rsidRPr="00566355">
        <w:rPr>
          <w:b/>
        </w:rPr>
        <w:t xml:space="preserve">                                                                                               </w:t>
      </w:r>
      <w:r>
        <w:rPr>
          <w:b/>
        </w:rPr>
        <w:t>_______</w:t>
      </w:r>
      <w:r w:rsidRPr="00566355">
        <w:rPr>
          <w:b/>
        </w:rPr>
        <w:t xml:space="preserve"> № _____</w:t>
      </w:r>
    </w:p>
    <w:p w:rsidR="00C71DA6" w:rsidRPr="00566355" w:rsidRDefault="00C71DA6" w:rsidP="00566355">
      <w:pPr>
        <w:spacing w:after="0"/>
        <w:ind w:firstLine="5103"/>
        <w:rPr>
          <w:rFonts w:ascii="Times New Roman" w:hAnsi="Times New Roman"/>
          <w:sz w:val="24"/>
          <w:szCs w:val="24"/>
        </w:rPr>
      </w:pPr>
    </w:p>
    <w:p w:rsidR="00C71DA6" w:rsidRPr="00566355" w:rsidRDefault="00C71DA6" w:rsidP="00566355">
      <w:pPr>
        <w:spacing w:after="0"/>
        <w:ind w:firstLine="5103"/>
        <w:rPr>
          <w:rFonts w:ascii="Times New Roman" w:hAnsi="Times New Roman"/>
          <w:sz w:val="24"/>
          <w:szCs w:val="24"/>
        </w:rPr>
      </w:pPr>
    </w:p>
    <w:p w:rsidR="00C71DA6" w:rsidRPr="00566355" w:rsidRDefault="00C71DA6" w:rsidP="005663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6355">
        <w:rPr>
          <w:rFonts w:ascii="Times New Roman" w:hAnsi="Times New Roman"/>
          <w:b/>
          <w:sz w:val="24"/>
          <w:szCs w:val="24"/>
        </w:rPr>
        <w:t>ТИТУЛЬНИЙ СПИСОК</w:t>
      </w:r>
    </w:p>
    <w:p w:rsidR="00C71DA6" w:rsidRPr="00566355" w:rsidRDefault="00C71DA6" w:rsidP="005663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6355">
        <w:rPr>
          <w:rFonts w:ascii="Times New Roman" w:hAnsi="Times New Roman"/>
          <w:b/>
          <w:sz w:val="24"/>
          <w:szCs w:val="24"/>
        </w:rPr>
        <w:t>на капітальний ремонт автомобільних доріг загального користування міста у 201</w:t>
      </w:r>
      <w:r>
        <w:rPr>
          <w:rFonts w:ascii="Times New Roman" w:hAnsi="Times New Roman"/>
          <w:b/>
          <w:sz w:val="24"/>
          <w:szCs w:val="24"/>
        </w:rPr>
        <w:t>4</w:t>
      </w:r>
      <w:r w:rsidRPr="00566355">
        <w:rPr>
          <w:rFonts w:ascii="Times New Roman" w:hAnsi="Times New Roman"/>
          <w:b/>
          <w:sz w:val="24"/>
          <w:szCs w:val="24"/>
        </w:rPr>
        <w:t xml:space="preserve"> році</w:t>
      </w:r>
    </w:p>
    <w:p w:rsidR="00C71DA6" w:rsidRDefault="00C71DA6" w:rsidP="00566355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6798"/>
        <w:gridCol w:w="2233"/>
      </w:tblGrid>
      <w:tr w:rsidR="00C71DA6" w:rsidRPr="002F1D15" w:rsidTr="00566355">
        <w:tc>
          <w:tcPr>
            <w:tcW w:w="560" w:type="dxa"/>
          </w:tcPr>
          <w:p w:rsidR="00C71DA6" w:rsidRPr="002F1D15" w:rsidRDefault="00C71DA6" w:rsidP="00A909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Назва вулиць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Площа</w:t>
            </w:r>
          </w:p>
          <w:p w:rsidR="00C71DA6" w:rsidRPr="002F1D15" w:rsidRDefault="00C71DA6" w:rsidP="00A909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ремонту, м</w:t>
            </w:r>
            <w:r w:rsidRPr="002F1D1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F1D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1DA6" w:rsidRPr="002F1D15" w:rsidTr="00566355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D1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Вул. Гетьмана Мазепи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</w:tr>
      <w:tr w:rsidR="00C71DA6" w:rsidRPr="002F1D15" w:rsidTr="00566355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D1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Вул. Дудіна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</w:tr>
      <w:tr w:rsidR="00C71DA6" w:rsidRPr="002F1D15" w:rsidTr="00566355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D1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Вул. Прокопенка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D1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Вул. Пушкіна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C71DA6" w:rsidRPr="002F1D15" w:rsidTr="00A9090F">
        <w:tc>
          <w:tcPr>
            <w:tcW w:w="7358" w:type="dxa"/>
            <w:gridSpan w:val="2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1D15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1D15">
              <w:rPr>
                <w:rFonts w:ascii="Times New Roman" w:hAnsi="Times New Roman"/>
                <w:b/>
                <w:sz w:val="24"/>
                <w:szCs w:val="24"/>
              </w:rPr>
              <w:t>7600</w:t>
            </w:r>
          </w:p>
        </w:tc>
      </w:tr>
    </w:tbl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Default="00C71DA6" w:rsidP="005663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  <w:lang w:val="ru-RU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  <w:lang w:val="ru-RU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  <w:lang w:val="ru-RU"/>
        </w:rPr>
      </w:pPr>
    </w:p>
    <w:p w:rsidR="00C71DA6" w:rsidRPr="004B606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  <w:lang w:val="ru-RU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Default="00C71DA6" w:rsidP="00B7610D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Pr="001A583A" w:rsidRDefault="00C71DA6" w:rsidP="00566355">
      <w:pPr>
        <w:pStyle w:val="ListParagraph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</w:rPr>
      </w:pPr>
    </w:p>
    <w:p w:rsidR="00C71DA6" w:rsidRDefault="00C71DA6" w:rsidP="00566355">
      <w:pPr>
        <w:spacing w:after="0"/>
        <w:ind w:firstLine="5103"/>
        <w:rPr>
          <w:rFonts w:ascii="Times New Roman" w:hAnsi="Times New Roman"/>
          <w:b/>
          <w:sz w:val="24"/>
          <w:szCs w:val="24"/>
          <w:lang w:val="ru-RU"/>
        </w:rPr>
      </w:pPr>
      <w:r w:rsidRPr="001A583A">
        <w:rPr>
          <w:rFonts w:ascii="Times New Roman" w:hAnsi="Times New Roman"/>
          <w:b/>
          <w:sz w:val="24"/>
          <w:szCs w:val="24"/>
        </w:rPr>
        <w:tab/>
      </w:r>
    </w:p>
    <w:p w:rsidR="00C71DA6" w:rsidRPr="001A583A" w:rsidRDefault="00C71DA6" w:rsidP="00566355">
      <w:pPr>
        <w:spacing w:after="0"/>
        <w:ind w:firstLine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Pr="001A583A">
        <w:rPr>
          <w:rFonts w:ascii="Times New Roman" w:hAnsi="Times New Roman"/>
          <w:b/>
          <w:sz w:val="24"/>
          <w:szCs w:val="24"/>
        </w:rPr>
        <w:t>Додаток 2</w:t>
      </w:r>
    </w:p>
    <w:p w:rsidR="00C71DA6" w:rsidRPr="001A583A" w:rsidRDefault="00C71DA6" w:rsidP="00566355">
      <w:pPr>
        <w:spacing w:after="0"/>
        <w:ind w:firstLine="5103"/>
        <w:rPr>
          <w:rFonts w:ascii="Times New Roman" w:hAnsi="Times New Roman"/>
          <w:b/>
          <w:sz w:val="24"/>
          <w:szCs w:val="24"/>
        </w:rPr>
      </w:pPr>
      <w:r w:rsidRPr="001A583A">
        <w:rPr>
          <w:rFonts w:ascii="Times New Roman" w:hAnsi="Times New Roman"/>
          <w:b/>
          <w:sz w:val="24"/>
          <w:szCs w:val="24"/>
        </w:rPr>
        <w:t xml:space="preserve">          до рішення виконкому міської ради</w:t>
      </w:r>
    </w:p>
    <w:p w:rsidR="00C71DA6" w:rsidRPr="001A583A" w:rsidRDefault="00C71DA6" w:rsidP="00566355">
      <w:pPr>
        <w:pStyle w:val="NoSpacing"/>
        <w:rPr>
          <w:b/>
        </w:rPr>
      </w:pPr>
      <w:r w:rsidRPr="001A583A">
        <w:rPr>
          <w:b/>
        </w:rPr>
        <w:t xml:space="preserve">                                                                                               ______ № _____</w:t>
      </w:r>
    </w:p>
    <w:p w:rsidR="00C71DA6" w:rsidRPr="001A583A" w:rsidRDefault="00C71DA6" w:rsidP="00566355">
      <w:pPr>
        <w:spacing w:after="0"/>
        <w:ind w:firstLine="5103"/>
        <w:rPr>
          <w:rFonts w:ascii="Times New Roman" w:hAnsi="Times New Roman"/>
          <w:sz w:val="24"/>
          <w:szCs w:val="24"/>
        </w:rPr>
      </w:pPr>
    </w:p>
    <w:p w:rsidR="00C71DA6" w:rsidRPr="001A583A" w:rsidRDefault="00C71DA6" w:rsidP="00566355">
      <w:pPr>
        <w:spacing w:after="0"/>
        <w:ind w:firstLine="5103"/>
        <w:rPr>
          <w:rFonts w:ascii="Times New Roman" w:hAnsi="Times New Roman"/>
          <w:sz w:val="24"/>
          <w:szCs w:val="24"/>
        </w:rPr>
      </w:pPr>
    </w:p>
    <w:p w:rsidR="00C71DA6" w:rsidRPr="001A583A" w:rsidRDefault="00C71DA6" w:rsidP="005663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583A">
        <w:rPr>
          <w:rFonts w:ascii="Times New Roman" w:hAnsi="Times New Roman"/>
          <w:b/>
          <w:sz w:val="24"/>
          <w:szCs w:val="24"/>
        </w:rPr>
        <w:t>ТИТУЛЬНИЙ СПИСОК</w:t>
      </w:r>
    </w:p>
    <w:p w:rsidR="00C71DA6" w:rsidRPr="001A583A" w:rsidRDefault="00C71DA6" w:rsidP="005663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583A">
        <w:rPr>
          <w:rFonts w:ascii="Times New Roman" w:hAnsi="Times New Roman"/>
          <w:b/>
          <w:sz w:val="24"/>
          <w:szCs w:val="24"/>
        </w:rPr>
        <w:t>на поточний (ямковий) ремонт автомобільних доріг загального користування міста</w:t>
      </w:r>
    </w:p>
    <w:p w:rsidR="00C71DA6" w:rsidRPr="001A583A" w:rsidRDefault="00C71DA6" w:rsidP="005663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583A">
        <w:rPr>
          <w:rFonts w:ascii="Times New Roman" w:hAnsi="Times New Roman"/>
          <w:b/>
          <w:sz w:val="24"/>
          <w:szCs w:val="24"/>
        </w:rPr>
        <w:t>у  2014 році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6798"/>
        <w:gridCol w:w="2233"/>
      </w:tblGrid>
      <w:tr w:rsidR="00C71DA6" w:rsidRPr="002F1D15" w:rsidTr="00A15DC2">
        <w:tc>
          <w:tcPr>
            <w:tcW w:w="560" w:type="dxa"/>
          </w:tcPr>
          <w:p w:rsidR="00C71DA6" w:rsidRPr="002F1D15" w:rsidRDefault="00C71DA6" w:rsidP="00A15D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98" w:type="dxa"/>
          </w:tcPr>
          <w:p w:rsidR="00C71DA6" w:rsidRPr="002F1D15" w:rsidRDefault="00C71DA6" w:rsidP="00A15D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Назва вулиць</w:t>
            </w:r>
          </w:p>
        </w:tc>
        <w:tc>
          <w:tcPr>
            <w:tcW w:w="2233" w:type="dxa"/>
          </w:tcPr>
          <w:p w:rsidR="00C71DA6" w:rsidRPr="002F1D15" w:rsidRDefault="00C71DA6" w:rsidP="00A15D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Площа</w:t>
            </w:r>
          </w:p>
          <w:p w:rsidR="00C71DA6" w:rsidRPr="002F1D15" w:rsidRDefault="00C71DA6" w:rsidP="00A15D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ремонту, м</w:t>
            </w:r>
            <w:r w:rsidRPr="002F1D1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F1D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Вул. Сумська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 xml:space="preserve">Бульвар Шевченка 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Вул. Щучки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Вул. Пролітарської Солідарності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Вул. Пушкіна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Вул. Гетьмана Мазепи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Вул. Дудіна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Вул. Артема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 xml:space="preserve">Вул. Конотопська 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Вул. Руденка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Вул. Київська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Вул. Полтавська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Вул. Маяковського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Вул. Горького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Вул. Прокопенка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Бульвар Свободи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Вул. Коржівська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Вул. Луценка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Вул. Кірова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Вул. Соборна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Вул. Щорса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</w:tr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Вул. Залізнична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Вул. Комсомольська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Бульвар Московський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Вул. Петра Калнишевського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Вул. Чапаєва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 xml:space="preserve">Вул. Рози Люксембург 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Вул. Космонавтів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71DA6" w:rsidRPr="002F1D15" w:rsidTr="00A9090F">
        <w:tc>
          <w:tcPr>
            <w:tcW w:w="7358" w:type="dxa"/>
            <w:gridSpan w:val="2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1D15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233" w:type="dxa"/>
          </w:tcPr>
          <w:p w:rsidR="00C71DA6" w:rsidRPr="002F1D15" w:rsidRDefault="00C71DA6" w:rsidP="001A58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1D15">
              <w:rPr>
                <w:rFonts w:ascii="Times New Roman" w:hAnsi="Times New Roman"/>
                <w:b/>
                <w:sz w:val="24"/>
                <w:szCs w:val="24"/>
              </w:rPr>
              <w:t>6635</w:t>
            </w:r>
          </w:p>
        </w:tc>
      </w:tr>
    </w:tbl>
    <w:p w:rsidR="00C71DA6" w:rsidRPr="001A583A" w:rsidRDefault="00C71DA6" w:rsidP="001A58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DA6" w:rsidRPr="001A583A" w:rsidRDefault="00C71DA6" w:rsidP="001A58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DA6" w:rsidRDefault="00C71DA6" w:rsidP="00B761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B761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Pr="004B6066" w:rsidRDefault="00C71DA6" w:rsidP="00B761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1A583A">
      <w:pPr>
        <w:spacing w:after="0"/>
        <w:ind w:firstLine="5103"/>
        <w:rPr>
          <w:b/>
          <w:sz w:val="24"/>
          <w:szCs w:val="24"/>
        </w:rPr>
      </w:pPr>
    </w:p>
    <w:p w:rsidR="00C71DA6" w:rsidRPr="001A583A" w:rsidRDefault="00C71DA6" w:rsidP="001A583A">
      <w:pPr>
        <w:spacing w:after="0"/>
        <w:ind w:firstLine="5103"/>
        <w:rPr>
          <w:rFonts w:ascii="Times New Roman" w:hAnsi="Times New Roman"/>
          <w:b/>
          <w:sz w:val="24"/>
          <w:szCs w:val="24"/>
        </w:rPr>
      </w:pPr>
      <w:r w:rsidRPr="00294839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</w:t>
      </w:r>
      <w:r w:rsidRPr="00294839">
        <w:rPr>
          <w:b/>
          <w:sz w:val="24"/>
          <w:szCs w:val="24"/>
        </w:rPr>
        <w:t xml:space="preserve"> </w:t>
      </w:r>
      <w:r w:rsidRPr="001A583A">
        <w:rPr>
          <w:rFonts w:ascii="Times New Roman" w:hAnsi="Times New Roman"/>
          <w:b/>
          <w:sz w:val="24"/>
          <w:szCs w:val="24"/>
        </w:rPr>
        <w:t>Додаток 3</w:t>
      </w:r>
    </w:p>
    <w:p w:rsidR="00C71DA6" w:rsidRPr="001A583A" w:rsidRDefault="00C71DA6" w:rsidP="001A583A">
      <w:pPr>
        <w:spacing w:after="0"/>
        <w:ind w:firstLine="5103"/>
        <w:rPr>
          <w:rFonts w:ascii="Times New Roman" w:hAnsi="Times New Roman"/>
          <w:b/>
          <w:sz w:val="24"/>
          <w:szCs w:val="24"/>
        </w:rPr>
      </w:pPr>
      <w:r w:rsidRPr="001A583A">
        <w:rPr>
          <w:rFonts w:ascii="Times New Roman" w:hAnsi="Times New Roman"/>
          <w:b/>
          <w:sz w:val="24"/>
          <w:szCs w:val="24"/>
        </w:rPr>
        <w:t xml:space="preserve">          до рішення виконкому міської ради</w:t>
      </w:r>
    </w:p>
    <w:p w:rsidR="00C71DA6" w:rsidRPr="001A583A" w:rsidRDefault="00C71DA6" w:rsidP="001A583A">
      <w:pPr>
        <w:pStyle w:val="NoSpacing"/>
        <w:rPr>
          <w:b/>
        </w:rPr>
      </w:pPr>
      <w:r w:rsidRPr="001A583A">
        <w:rPr>
          <w:b/>
        </w:rPr>
        <w:t xml:space="preserve">                                                                                               </w:t>
      </w:r>
      <w:r>
        <w:rPr>
          <w:b/>
        </w:rPr>
        <w:t>______</w:t>
      </w:r>
      <w:r w:rsidRPr="001A583A">
        <w:rPr>
          <w:b/>
        </w:rPr>
        <w:t xml:space="preserve"> № _____</w:t>
      </w:r>
    </w:p>
    <w:p w:rsidR="00C71DA6" w:rsidRPr="001A583A" w:rsidRDefault="00C71DA6" w:rsidP="001A583A">
      <w:pPr>
        <w:spacing w:after="0"/>
        <w:ind w:firstLine="5103"/>
        <w:rPr>
          <w:rFonts w:ascii="Times New Roman" w:hAnsi="Times New Roman"/>
          <w:sz w:val="24"/>
          <w:szCs w:val="24"/>
        </w:rPr>
      </w:pPr>
    </w:p>
    <w:p w:rsidR="00C71DA6" w:rsidRPr="001A583A" w:rsidRDefault="00C71DA6" w:rsidP="001A583A">
      <w:pPr>
        <w:spacing w:after="0"/>
        <w:ind w:firstLine="5103"/>
        <w:rPr>
          <w:rFonts w:ascii="Times New Roman" w:hAnsi="Times New Roman"/>
          <w:sz w:val="24"/>
          <w:szCs w:val="24"/>
        </w:rPr>
      </w:pPr>
    </w:p>
    <w:p w:rsidR="00C71DA6" w:rsidRPr="001A583A" w:rsidRDefault="00C71DA6" w:rsidP="001A58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583A">
        <w:rPr>
          <w:rFonts w:ascii="Times New Roman" w:hAnsi="Times New Roman"/>
          <w:b/>
          <w:sz w:val="24"/>
          <w:szCs w:val="24"/>
        </w:rPr>
        <w:t>ТИТУЛЬНИЙ СПИСОК</w:t>
      </w:r>
    </w:p>
    <w:p w:rsidR="00C71DA6" w:rsidRDefault="00C71DA6" w:rsidP="001A58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583A">
        <w:rPr>
          <w:rFonts w:ascii="Times New Roman" w:hAnsi="Times New Roman"/>
          <w:b/>
          <w:sz w:val="24"/>
          <w:szCs w:val="24"/>
        </w:rPr>
        <w:t>на капітальний ремонт тротуарів міста у 201</w:t>
      </w:r>
      <w:r>
        <w:rPr>
          <w:rFonts w:ascii="Times New Roman" w:hAnsi="Times New Roman"/>
          <w:b/>
          <w:sz w:val="24"/>
          <w:szCs w:val="24"/>
        </w:rPr>
        <w:t>4</w:t>
      </w:r>
      <w:r w:rsidRPr="001A583A">
        <w:rPr>
          <w:rFonts w:ascii="Times New Roman" w:hAnsi="Times New Roman"/>
          <w:b/>
          <w:sz w:val="24"/>
          <w:szCs w:val="24"/>
        </w:rPr>
        <w:t xml:space="preserve"> році</w:t>
      </w:r>
    </w:p>
    <w:p w:rsidR="00C71DA6" w:rsidRPr="001A583A" w:rsidRDefault="00C71DA6" w:rsidP="001A58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6798"/>
        <w:gridCol w:w="2233"/>
      </w:tblGrid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Назва вулиць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Площа</w:t>
            </w:r>
          </w:p>
          <w:p w:rsidR="00C71DA6" w:rsidRPr="002F1D15" w:rsidRDefault="00C71DA6" w:rsidP="00A909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ремонту, м</w:t>
            </w:r>
            <w:r w:rsidRPr="002F1D1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F1D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Вул. Горького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D15">
              <w:rPr>
                <w:rFonts w:ascii="Times New Roman" w:hAnsi="Times New Roman"/>
                <w:sz w:val="24"/>
                <w:szCs w:val="24"/>
                <w:lang w:val="ru-RU"/>
              </w:rPr>
              <w:t>660</w:t>
            </w:r>
          </w:p>
        </w:tc>
      </w:tr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Вул. Луценка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D15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C71DA6" w:rsidRPr="002F1D15" w:rsidTr="00A9090F">
        <w:tc>
          <w:tcPr>
            <w:tcW w:w="560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8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Бульвар Московський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D15">
              <w:rPr>
                <w:rFonts w:ascii="Times New Roman" w:hAnsi="Times New Roman"/>
                <w:sz w:val="24"/>
                <w:szCs w:val="24"/>
                <w:lang w:val="ru-RU"/>
              </w:rPr>
              <w:t>400</w:t>
            </w:r>
          </w:p>
        </w:tc>
      </w:tr>
      <w:tr w:rsidR="00C71DA6" w:rsidRPr="002F1D15" w:rsidTr="00A9090F">
        <w:tc>
          <w:tcPr>
            <w:tcW w:w="7358" w:type="dxa"/>
            <w:gridSpan w:val="2"/>
          </w:tcPr>
          <w:p w:rsidR="00C71DA6" w:rsidRPr="002F1D15" w:rsidRDefault="00C71DA6" w:rsidP="001A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1D15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233" w:type="dxa"/>
          </w:tcPr>
          <w:p w:rsidR="00C71DA6" w:rsidRPr="002F1D15" w:rsidRDefault="00C71DA6" w:rsidP="00A9090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F1D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1160</w:t>
            </w:r>
          </w:p>
        </w:tc>
      </w:tr>
    </w:tbl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1A58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Pr="00A9090F" w:rsidRDefault="00C71DA6" w:rsidP="00A90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Pr="00A9090F" w:rsidRDefault="00C71DA6" w:rsidP="00A9090F">
      <w:pPr>
        <w:pStyle w:val="BodyTextIndent"/>
        <w:ind w:left="5529" w:firstLine="0"/>
        <w:jc w:val="both"/>
        <w:rPr>
          <w:b/>
          <w:bCs/>
        </w:rPr>
      </w:pPr>
      <w:r w:rsidRPr="00A9090F">
        <w:rPr>
          <w:b/>
          <w:bCs/>
          <w:lang w:val="ru-RU"/>
        </w:rPr>
        <w:t xml:space="preserve">   </w:t>
      </w:r>
      <w:r w:rsidRPr="00A9090F">
        <w:rPr>
          <w:b/>
          <w:bCs/>
        </w:rPr>
        <w:t xml:space="preserve">Додаток </w:t>
      </w:r>
      <w:r>
        <w:rPr>
          <w:b/>
          <w:bCs/>
        </w:rPr>
        <w:t>4</w:t>
      </w:r>
    </w:p>
    <w:p w:rsidR="00C71DA6" w:rsidRPr="00A9090F" w:rsidRDefault="00C71DA6" w:rsidP="00A9090F">
      <w:pPr>
        <w:pStyle w:val="BodyTextIndent"/>
        <w:ind w:left="5529" w:firstLine="0"/>
        <w:jc w:val="both"/>
        <w:rPr>
          <w:b/>
          <w:bCs/>
        </w:rPr>
      </w:pPr>
      <w:r w:rsidRPr="00A9090F">
        <w:rPr>
          <w:b/>
          <w:bCs/>
          <w:lang w:val="ru-RU"/>
        </w:rPr>
        <w:t xml:space="preserve">   </w:t>
      </w:r>
      <w:r w:rsidRPr="00A9090F">
        <w:rPr>
          <w:b/>
          <w:bCs/>
        </w:rPr>
        <w:t>до рішення виконкому міської ради</w:t>
      </w:r>
    </w:p>
    <w:p w:rsidR="00C71DA6" w:rsidRPr="00A9090F" w:rsidRDefault="00C71DA6" w:rsidP="00A9090F">
      <w:pPr>
        <w:pStyle w:val="BodyTextIndent"/>
        <w:ind w:left="5529" w:firstLine="0"/>
        <w:jc w:val="both"/>
      </w:pPr>
      <w:r w:rsidRPr="00A9090F">
        <w:rPr>
          <w:b/>
          <w:bCs/>
          <w:lang w:val="ru-RU"/>
        </w:rPr>
        <w:t xml:space="preserve">   </w:t>
      </w:r>
      <w:r w:rsidRPr="00A9090F">
        <w:rPr>
          <w:b/>
          <w:bCs/>
        </w:rPr>
        <w:t>______  № ______</w:t>
      </w:r>
    </w:p>
    <w:p w:rsidR="00C71DA6" w:rsidRPr="00A9090F" w:rsidRDefault="00C71DA6" w:rsidP="00A9090F">
      <w:pPr>
        <w:pStyle w:val="BodyTextIndent"/>
        <w:ind w:firstLine="0"/>
        <w:jc w:val="both"/>
        <w:rPr>
          <w:bCs/>
        </w:rPr>
      </w:pPr>
    </w:p>
    <w:p w:rsidR="00C71DA6" w:rsidRPr="00A9090F" w:rsidRDefault="00C71DA6" w:rsidP="00A90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090F">
        <w:rPr>
          <w:rFonts w:ascii="Times New Roman" w:hAnsi="Times New Roman"/>
          <w:b/>
          <w:sz w:val="24"/>
          <w:szCs w:val="24"/>
        </w:rPr>
        <w:t>Титульний список</w:t>
      </w:r>
    </w:p>
    <w:p w:rsidR="00C71DA6" w:rsidRPr="00A9090F" w:rsidRDefault="00C71DA6" w:rsidP="00A90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090F">
        <w:rPr>
          <w:rFonts w:ascii="Times New Roman" w:hAnsi="Times New Roman"/>
          <w:b/>
          <w:spacing w:val="-10"/>
          <w:sz w:val="24"/>
          <w:szCs w:val="24"/>
        </w:rPr>
        <w:t>профілювання грунтових</w:t>
      </w:r>
      <w:r w:rsidRPr="00A9090F">
        <w:rPr>
          <w:rFonts w:ascii="Times New Roman" w:hAnsi="Times New Roman"/>
          <w:b/>
          <w:sz w:val="24"/>
          <w:szCs w:val="24"/>
        </w:rPr>
        <w:t xml:space="preserve"> доріг </w:t>
      </w:r>
      <w:r>
        <w:rPr>
          <w:rFonts w:ascii="Times New Roman" w:hAnsi="Times New Roman"/>
          <w:b/>
          <w:sz w:val="24"/>
          <w:szCs w:val="24"/>
        </w:rPr>
        <w:t>міста у 2014</w:t>
      </w:r>
      <w:r w:rsidRPr="00A9090F">
        <w:rPr>
          <w:rFonts w:ascii="Times New Roman" w:hAnsi="Times New Roman"/>
          <w:b/>
          <w:sz w:val="24"/>
          <w:szCs w:val="24"/>
        </w:rPr>
        <w:t xml:space="preserve"> році</w:t>
      </w:r>
    </w:p>
    <w:p w:rsidR="00C71DA6" w:rsidRPr="00A9090F" w:rsidRDefault="00C71DA6" w:rsidP="00A90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"/>
        <w:gridCol w:w="7335"/>
        <w:gridCol w:w="1559"/>
      </w:tblGrid>
      <w:tr w:rsidR="00C71DA6" w:rsidRPr="002F1D15" w:rsidTr="00A9090F">
        <w:tc>
          <w:tcPr>
            <w:tcW w:w="853" w:type="dxa"/>
          </w:tcPr>
          <w:p w:rsidR="00C71DA6" w:rsidRPr="002F1D15" w:rsidRDefault="00C71DA6" w:rsidP="00A90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№ зп</w:t>
            </w:r>
          </w:p>
        </w:tc>
        <w:tc>
          <w:tcPr>
            <w:tcW w:w="7335" w:type="dxa"/>
          </w:tcPr>
          <w:p w:rsidR="00C71DA6" w:rsidRPr="002F1D15" w:rsidRDefault="00C71DA6" w:rsidP="00A909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Назва вулиць</w:t>
            </w:r>
          </w:p>
          <w:p w:rsidR="00C71DA6" w:rsidRPr="002F1D15" w:rsidRDefault="00C71DA6" w:rsidP="00A90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1DA6" w:rsidRPr="002F1D15" w:rsidRDefault="00C71DA6" w:rsidP="00A90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Площа ремонту</w:t>
            </w:r>
          </w:p>
        </w:tc>
      </w:tr>
      <w:tr w:rsidR="00C71DA6" w:rsidRPr="002F1D15" w:rsidTr="00A9090F">
        <w:trPr>
          <w:trHeight w:val="197"/>
        </w:trPr>
        <w:tc>
          <w:tcPr>
            <w:tcW w:w="853" w:type="dxa"/>
          </w:tcPr>
          <w:p w:rsidR="00C71DA6" w:rsidRPr="002F1D15" w:rsidRDefault="00C71DA6" w:rsidP="00A90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35" w:type="dxa"/>
          </w:tcPr>
          <w:p w:rsidR="00C71DA6" w:rsidRPr="002F1D15" w:rsidRDefault="00C71DA6" w:rsidP="00A9090F">
            <w:pPr>
              <w:keepLine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pacing w:val="-3"/>
                <w:sz w:val="24"/>
                <w:szCs w:val="24"/>
              </w:rPr>
              <w:t>Профілювання щебеневих доріг за допомогою автогрейдера ДЗ-143 по вул. Маліновського</w:t>
            </w:r>
          </w:p>
        </w:tc>
        <w:tc>
          <w:tcPr>
            <w:tcW w:w="1559" w:type="dxa"/>
          </w:tcPr>
          <w:p w:rsidR="00C71DA6" w:rsidRPr="002F1D15" w:rsidRDefault="00C71DA6" w:rsidP="00A9090F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2,8 км"/>
              </w:smartTagPr>
              <w:r w:rsidRPr="002F1D15">
                <w:rPr>
                  <w:rFonts w:ascii="Times New Roman" w:hAnsi="Times New Roman"/>
                  <w:spacing w:val="-3"/>
                  <w:sz w:val="24"/>
                  <w:szCs w:val="24"/>
                </w:rPr>
                <w:t>2,8 км</w:t>
              </w:r>
            </w:smartTag>
          </w:p>
        </w:tc>
      </w:tr>
      <w:tr w:rsidR="00C71DA6" w:rsidRPr="002F1D15" w:rsidTr="00A9090F">
        <w:tc>
          <w:tcPr>
            <w:tcW w:w="853" w:type="dxa"/>
          </w:tcPr>
          <w:p w:rsidR="00C71DA6" w:rsidRPr="002F1D15" w:rsidRDefault="00C71DA6" w:rsidP="00A90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35" w:type="dxa"/>
          </w:tcPr>
          <w:p w:rsidR="00C71DA6" w:rsidRPr="002F1D15" w:rsidRDefault="00C71DA6" w:rsidP="00A9090F">
            <w:pPr>
              <w:keepLine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pacing w:val="-3"/>
                <w:sz w:val="24"/>
                <w:szCs w:val="24"/>
              </w:rPr>
              <w:t>Профілювання щебеневих доріг за допомогою автогрейдера ДЗ-143 по вул. Федька</w:t>
            </w:r>
          </w:p>
        </w:tc>
        <w:tc>
          <w:tcPr>
            <w:tcW w:w="1559" w:type="dxa"/>
          </w:tcPr>
          <w:p w:rsidR="00C71DA6" w:rsidRPr="002F1D15" w:rsidRDefault="00C71DA6" w:rsidP="00A9090F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1,6 км"/>
              </w:smartTagPr>
              <w:r w:rsidRPr="002F1D15">
                <w:rPr>
                  <w:rFonts w:ascii="Times New Roman" w:hAnsi="Times New Roman"/>
                  <w:spacing w:val="-3"/>
                  <w:sz w:val="24"/>
                  <w:szCs w:val="24"/>
                </w:rPr>
                <w:t>1,6 км</w:t>
              </w:r>
            </w:smartTag>
          </w:p>
        </w:tc>
      </w:tr>
      <w:tr w:rsidR="00C71DA6" w:rsidRPr="002F1D15" w:rsidTr="00A9090F">
        <w:tc>
          <w:tcPr>
            <w:tcW w:w="853" w:type="dxa"/>
          </w:tcPr>
          <w:p w:rsidR="00C71DA6" w:rsidRPr="002F1D15" w:rsidRDefault="00C71DA6" w:rsidP="00A90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35" w:type="dxa"/>
          </w:tcPr>
          <w:p w:rsidR="00C71DA6" w:rsidRPr="002F1D15" w:rsidRDefault="00C71DA6" w:rsidP="00A9090F">
            <w:pPr>
              <w:keepLine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pacing w:val="-3"/>
                <w:sz w:val="24"/>
                <w:szCs w:val="24"/>
              </w:rPr>
              <w:t>Профілювання щебеневих доріг за допомогою автогрейдера ДЗ-143 по вул. Ремінця</w:t>
            </w:r>
          </w:p>
        </w:tc>
        <w:tc>
          <w:tcPr>
            <w:tcW w:w="1559" w:type="dxa"/>
          </w:tcPr>
          <w:p w:rsidR="00C71DA6" w:rsidRPr="002F1D15" w:rsidRDefault="00C71DA6" w:rsidP="00A9090F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8,8 км"/>
              </w:smartTagPr>
              <w:r w:rsidRPr="002F1D15">
                <w:rPr>
                  <w:rFonts w:ascii="Times New Roman" w:hAnsi="Times New Roman"/>
                  <w:spacing w:val="-3"/>
                  <w:sz w:val="24"/>
                  <w:szCs w:val="24"/>
                </w:rPr>
                <w:t>8,8 км</w:t>
              </w:r>
            </w:smartTag>
          </w:p>
        </w:tc>
      </w:tr>
      <w:tr w:rsidR="00C71DA6" w:rsidRPr="002F1D15" w:rsidTr="00A9090F">
        <w:tc>
          <w:tcPr>
            <w:tcW w:w="853" w:type="dxa"/>
          </w:tcPr>
          <w:p w:rsidR="00C71DA6" w:rsidRPr="002F1D15" w:rsidRDefault="00C71DA6" w:rsidP="00A90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35" w:type="dxa"/>
          </w:tcPr>
          <w:p w:rsidR="00C71DA6" w:rsidRPr="002F1D15" w:rsidRDefault="00C71DA6" w:rsidP="00A9090F">
            <w:pPr>
              <w:keepLine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pacing w:val="-3"/>
                <w:sz w:val="24"/>
                <w:szCs w:val="24"/>
              </w:rPr>
              <w:t>Профілювання щебеневих доріг за допомогою автогрейдера ДЗ-143 по провулки вул. Сумська</w:t>
            </w:r>
          </w:p>
        </w:tc>
        <w:tc>
          <w:tcPr>
            <w:tcW w:w="1559" w:type="dxa"/>
          </w:tcPr>
          <w:p w:rsidR="00C71DA6" w:rsidRPr="002F1D15" w:rsidRDefault="00C71DA6" w:rsidP="00A9090F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3,1 км"/>
              </w:smartTagPr>
              <w:r w:rsidRPr="002F1D15">
                <w:rPr>
                  <w:rFonts w:ascii="Times New Roman" w:hAnsi="Times New Roman"/>
                  <w:spacing w:val="-3"/>
                  <w:sz w:val="24"/>
                  <w:szCs w:val="24"/>
                </w:rPr>
                <w:t>3,1 км</w:t>
              </w:r>
            </w:smartTag>
          </w:p>
        </w:tc>
      </w:tr>
      <w:tr w:rsidR="00C71DA6" w:rsidRPr="002F1D15" w:rsidTr="00A9090F">
        <w:tc>
          <w:tcPr>
            <w:tcW w:w="853" w:type="dxa"/>
          </w:tcPr>
          <w:p w:rsidR="00C71DA6" w:rsidRPr="002F1D15" w:rsidRDefault="00C71DA6" w:rsidP="00A90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35" w:type="dxa"/>
          </w:tcPr>
          <w:p w:rsidR="00C71DA6" w:rsidRPr="002F1D15" w:rsidRDefault="00C71DA6" w:rsidP="00A9090F">
            <w:pPr>
              <w:keepLine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pacing w:val="-3"/>
                <w:sz w:val="24"/>
                <w:szCs w:val="24"/>
              </w:rPr>
              <w:t>Профілювання щебеневих доріг за допомогою автогрейдера ДЗ-143 по вул. Декабристів</w:t>
            </w:r>
          </w:p>
        </w:tc>
        <w:tc>
          <w:tcPr>
            <w:tcW w:w="1559" w:type="dxa"/>
          </w:tcPr>
          <w:p w:rsidR="00C71DA6" w:rsidRPr="002F1D15" w:rsidRDefault="00C71DA6" w:rsidP="00A9090F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4,2 км"/>
              </w:smartTagPr>
              <w:r w:rsidRPr="002F1D15">
                <w:rPr>
                  <w:rFonts w:ascii="Times New Roman" w:hAnsi="Times New Roman"/>
                  <w:spacing w:val="-3"/>
                  <w:sz w:val="24"/>
                  <w:szCs w:val="24"/>
                </w:rPr>
                <w:t>4,2 км</w:t>
              </w:r>
            </w:smartTag>
          </w:p>
        </w:tc>
      </w:tr>
      <w:tr w:rsidR="00C71DA6" w:rsidRPr="002F1D15" w:rsidTr="00A9090F">
        <w:tc>
          <w:tcPr>
            <w:tcW w:w="853" w:type="dxa"/>
          </w:tcPr>
          <w:p w:rsidR="00C71DA6" w:rsidRPr="002F1D15" w:rsidRDefault="00C71DA6" w:rsidP="00A90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35" w:type="dxa"/>
          </w:tcPr>
          <w:p w:rsidR="00C71DA6" w:rsidRPr="002F1D15" w:rsidRDefault="00C71DA6" w:rsidP="00A9090F">
            <w:pPr>
              <w:keepLine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pacing w:val="-3"/>
                <w:sz w:val="24"/>
                <w:szCs w:val="24"/>
              </w:rPr>
              <w:t>Профілювання щебеневих доріг за допомогою автогрейдера ДЗ-143 по вул. Артема</w:t>
            </w:r>
          </w:p>
        </w:tc>
        <w:tc>
          <w:tcPr>
            <w:tcW w:w="1559" w:type="dxa"/>
          </w:tcPr>
          <w:p w:rsidR="00C71DA6" w:rsidRPr="002F1D15" w:rsidRDefault="00C71DA6" w:rsidP="00A9090F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16,8 км"/>
              </w:smartTagPr>
              <w:r w:rsidRPr="002F1D15">
                <w:rPr>
                  <w:rFonts w:ascii="Times New Roman" w:hAnsi="Times New Roman"/>
                  <w:spacing w:val="-3"/>
                  <w:sz w:val="24"/>
                  <w:szCs w:val="24"/>
                </w:rPr>
                <w:t>16,8 км</w:t>
              </w:r>
            </w:smartTag>
          </w:p>
        </w:tc>
      </w:tr>
      <w:tr w:rsidR="00C71DA6" w:rsidRPr="002F1D15" w:rsidTr="00A9090F">
        <w:tc>
          <w:tcPr>
            <w:tcW w:w="853" w:type="dxa"/>
          </w:tcPr>
          <w:p w:rsidR="00C71DA6" w:rsidRPr="002F1D15" w:rsidRDefault="00C71DA6" w:rsidP="00A90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35" w:type="dxa"/>
          </w:tcPr>
          <w:p w:rsidR="00C71DA6" w:rsidRPr="002F1D15" w:rsidRDefault="00C71DA6" w:rsidP="00A9090F">
            <w:pPr>
              <w:keepLine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pacing w:val="-3"/>
                <w:sz w:val="24"/>
                <w:szCs w:val="24"/>
              </w:rPr>
              <w:t>Профілювання щебеневих доріг за допомогою автогрейдера ДЗ-143 по вул. Крупська</w:t>
            </w:r>
          </w:p>
        </w:tc>
        <w:tc>
          <w:tcPr>
            <w:tcW w:w="1559" w:type="dxa"/>
          </w:tcPr>
          <w:p w:rsidR="00C71DA6" w:rsidRPr="002F1D15" w:rsidRDefault="00C71DA6" w:rsidP="00A9090F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9,2 км"/>
              </w:smartTagPr>
              <w:r w:rsidRPr="002F1D15">
                <w:rPr>
                  <w:rFonts w:ascii="Times New Roman" w:hAnsi="Times New Roman"/>
                  <w:spacing w:val="-3"/>
                  <w:sz w:val="24"/>
                  <w:szCs w:val="24"/>
                </w:rPr>
                <w:t>9,2 км</w:t>
              </w:r>
            </w:smartTag>
          </w:p>
        </w:tc>
      </w:tr>
      <w:tr w:rsidR="00C71DA6" w:rsidRPr="002F1D15" w:rsidTr="00A9090F">
        <w:tc>
          <w:tcPr>
            <w:tcW w:w="853" w:type="dxa"/>
          </w:tcPr>
          <w:p w:rsidR="00C71DA6" w:rsidRPr="002F1D15" w:rsidRDefault="00C71DA6" w:rsidP="00A90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35" w:type="dxa"/>
          </w:tcPr>
          <w:p w:rsidR="00C71DA6" w:rsidRPr="002F1D15" w:rsidRDefault="00C71DA6" w:rsidP="00A9090F">
            <w:pPr>
              <w:keepLine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pacing w:val="-3"/>
                <w:sz w:val="24"/>
                <w:szCs w:val="24"/>
              </w:rPr>
              <w:t>Профілювання щебеневих доріг за допомогою автогрейдера ДЗ-143 по вул. Семирічки</w:t>
            </w:r>
          </w:p>
        </w:tc>
        <w:tc>
          <w:tcPr>
            <w:tcW w:w="1559" w:type="dxa"/>
          </w:tcPr>
          <w:p w:rsidR="00C71DA6" w:rsidRPr="002F1D15" w:rsidRDefault="00C71DA6" w:rsidP="00A9090F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4,2 км"/>
              </w:smartTagPr>
              <w:r w:rsidRPr="002F1D15">
                <w:rPr>
                  <w:rFonts w:ascii="Times New Roman" w:hAnsi="Times New Roman"/>
                  <w:spacing w:val="-3"/>
                  <w:sz w:val="24"/>
                  <w:szCs w:val="24"/>
                </w:rPr>
                <w:t>4,2 км</w:t>
              </w:r>
            </w:smartTag>
          </w:p>
        </w:tc>
      </w:tr>
      <w:tr w:rsidR="00C71DA6" w:rsidRPr="002F1D15" w:rsidTr="00A9090F">
        <w:tc>
          <w:tcPr>
            <w:tcW w:w="853" w:type="dxa"/>
          </w:tcPr>
          <w:p w:rsidR="00C71DA6" w:rsidRPr="002F1D15" w:rsidRDefault="00C71DA6" w:rsidP="00A90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35" w:type="dxa"/>
          </w:tcPr>
          <w:p w:rsidR="00C71DA6" w:rsidRPr="002F1D15" w:rsidRDefault="00C71DA6" w:rsidP="00A9090F">
            <w:pPr>
              <w:keepLine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pacing w:val="-3"/>
                <w:sz w:val="24"/>
                <w:szCs w:val="24"/>
              </w:rPr>
              <w:t>Профілювання щебеневих доріг за допомогою автогрейдера ДЗ-143 по вул. Прокопенка</w:t>
            </w:r>
          </w:p>
        </w:tc>
        <w:tc>
          <w:tcPr>
            <w:tcW w:w="1559" w:type="dxa"/>
          </w:tcPr>
          <w:p w:rsidR="00C71DA6" w:rsidRPr="002F1D15" w:rsidRDefault="00C71DA6" w:rsidP="00A9090F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5,1 км"/>
              </w:smartTagPr>
              <w:r w:rsidRPr="002F1D15">
                <w:rPr>
                  <w:rFonts w:ascii="Times New Roman" w:hAnsi="Times New Roman"/>
                  <w:spacing w:val="-3"/>
                  <w:sz w:val="24"/>
                  <w:szCs w:val="24"/>
                </w:rPr>
                <w:t>5,1 км</w:t>
              </w:r>
            </w:smartTag>
          </w:p>
        </w:tc>
      </w:tr>
      <w:tr w:rsidR="00C71DA6" w:rsidRPr="002F1D15" w:rsidTr="00A9090F">
        <w:tc>
          <w:tcPr>
            <w:tcW w:w="853" w:type="dxa"/>
          </w:tcPr>
          <w:p w:rsidR="00C71DA6" w:rsidRPr="002F1D15" w:rsidRDefault="00C71DA6" w:rsidP="00A9090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35" w:type="dxa"/>
          </w:tcPr>
          <w:p w:rsidR="00C71DA6" w:rsidRPr="002F1D15" w:rsidRDefault="00C71DA6" w:rsidP="00A9090F">
            <w:pPr>
              <w:keepLine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pacing w:val="-3"/>
                <w:sz w:val="24"/>
                <w:szCs w:val="24"/>
              </w:rPr>
              <w:t>Профілювання щебеневих доріг за допомогою автогрейдера ДЗ-143 по вул. Електриків</w:t>
            </w:r>
          </w:p>
        </w:tc>
        <w:tc>
          <w:tcPr>
            <w:tcW w:w="1559" w:type="dxa"/>
          </w:tcPr>
          <w:p w:rsidR="00C71DA6" w:rsidRPr="002F1D15" w:rsidRDefault="00C71DA6" w:rsidP="00A9090F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5,4 км"/>
              </w:smartTagPr>
              <w:r w:rsidRPr="002F1D15">
                <w:rPr>
                  <w:rFonts w:ascii="Times New Roman" w:hAnsi="Times New Roman"/>
                  <w:spacing w:val="-3"/>
                  <w:sz w:val="24"/>
                  <w:szCs w:val="24"/>
                </w:rPr>
                <w:t>5,4 км</w:t>
              </w:r>
            </w:smartTag>
          </w:p>
        </w:tc>
      </w:tr>
      <w:tr w:rsidR="00C71DA6" w:rsidRPr="002F1D15" w:rsidTr="00F25AC8">
        <w:tc>
          <w:tcPr>
            <w:tcW w:w="8188" w:type="dxa"/>
            <w:gridSpan w:val="2"/>
          </w:tcPr>
          <w:p w:rsidR="00C71DA6" w:rsidRPr="002F1D15" w:rsidRDefault="00C71DA6" w:rsidP="00A9090F">
            <w:pPr>
              <w:keepLines/>
              <w:autoSpaceDE w:val="0"/>
              <w:autoSpaceDN w:val="0"/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1DA6" w:rsidRPr="002F1D15" w:rsidRDefault="00C71DA6" w:rsidP="00A9090F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</w:tbl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DA6" w:rsidRDefault="00C71DA6" w:rsidP="00503601">
      <w:pPr>
        <w:pStyle w:val="BodyTextIndent"/>
        <w:ind w:left="5529" w:firstLine="0"/>
        <w:jc w:val="both"/>
        <w:rPr>
          <w:b/>
          <w:bCs/>
          <w:lang w:val="ru-RU"/>
        </w:rPr>
      </w:pPr>
    </w:p>
    <w:p w:rsidR="00C71DA6" w:rsidRDefault="00C71DA6" w:rsidP="00503601">
      <w:pPr>
        <w:pStyle w:val="BodyTextIndent"/>
        <w:ind w:left="5529" w:firstLine="0"/>
        <w:jc w:val="both"/>
        <w:rPr>
          <w:b/>
          <w:bCs/>
          <w:lang w:val="ru-RU"/>
        </w:rPr>
      </w:pPr>
    </w:p>
    <w:p w:rsidR="00C71DA6" w:rsidRDefault="00C71DA6" w:rsidP="00503601">
      <w:pPr>
        <w:pStyle w:val="BodyTextIndent"/>
        <w:ind w:left="5529" w:firstLine="0"/>
        <w:jc w:val="both"/>
        <w:rPr>
          <w:b/>
          <w:bCs/>
          <w:lang w:val="ru-RU"/>
        </w:rPr>
      </w:pPr>
    </w:p>
    <w:p w:rsidR="00C71DA6" w:rsidRDefault="00C71DA6" w:rsidP="00503601">
      <w:pPr>
        <w:pStyle w:val="BodyTextIndent"/>
        <w:ind w:left="5529" w:firstLine="0"/>
        <w:jc w:val="both"/>
        <w:rPr>
          <w:b/>
          <w:bCs/>
          <w:lang w:val="ru-RU"/>
        </w:rPr>
      </w:pPr>
    </w:p>
    <w:p w:rsidR="00C71DA6" w:rsidRDefault="00C71DA6" w:rsidP="00503601">
      <w:pPr>
        <w:pStyle w:val="BodyTextIndent"/>
        <w:ind w:left="5529" w:firstLine="0"/>
        <w:jc w:val="both"/>
        <w:rPr>
          <w:b/>
          <w:bCs/>
          <w:lang w:val="ru-RU"/>
        </w:rPr>
      </w:pPr>
    </w:p>
    <w:p w:rsidR="00C71DA6" w:rsidRDefault="00C71DA6" w:rsidP="00503601">
      <w:pPr>
        <w:pStyle w:val="BodyTextIndent"/>
        <w:ind w:left="5529" w:firstLine="0"/>
        <w:jc w:val="both"/>
        <w:rPr>
          <w:b/>
          <w:bCs/>
          <w:lang w:val="ru-RU"/>
        </w:rPr>
      </w:pPr>
    </w:p>
    <w:p w:rsidR="00C71DA6" w:rsidRDefault="00C71DA6" w:rsidP="00503601">
      <w:pPr>
        <w:pStyle w:val="BodyTextIndent"/>
        <w:ind w:left="5529" w:firstLine="0"/>
        <w:jc w:val="both"/>
        <w:rPr>
          <w:b/>
          <w:bCs/>
          <w:lang w:val="ru-RU"/>
        </w:rPr>
      </w:pPr>
    </w:p>
    <w:p w:rsidR="00C71DA6" w:rsidRDefault="00C71DA6" w:rsidP="00503601">
      <w:pPr>
        <w:pStyle w:val="BodyTextIndent"/>
        <w:ind w:left="5529" w:firstLine="0"/>
        <w:jc w:val="both"/>
        <w:rPr>
          <w:b/>
          <w:bCs/>
          <w:lang w:val="ru-RU"/>
        </w:rPr>
      </w:pPr>
    </w:p>
    <w:p w:rsidR="00C71DA6" w:rsidRDefault="00C71DA6" w:rsidP="00503601">
      <w:pPr>
        <w:pStyle w:val="BodyTextIndent"/>
        <w:ind w:left="5529" w:firstLine="0"/>
        <w:jc w:val="both"/>
        <w:rPr>
          <w:b/>
          <w:bCs/>
          <w:lang w:val="ru-RU"/>
        </w:rPr>
      </w:pPr>
    </w:p>
    <w:p w:rsidR="00C71DA6" w:rsidRDefault="00C71DA6" w:rsidP="00503601">
      <w:pPr>
        <w:pStyle w:val="BodyTextIndent"/>
        <w:ind w:left="5529" w:firstLine="0"/>
        <w:jc w:val="both"/>
        <w:rPr>
          <w:b/>
          <w:bCs/>
          <w:lang w:val="ru-RU"/>
        </w:rPr>
      </w:pPr>
    </w:p>
    <w:p w:rsidR="00C71DA6" w:rsidRDefault="00C71DA6" w:rsidP="00503601">
      <w:pPr>
        <w:pStyle w:val="BodyTextIndent"/>
        <w:ind w:left="5529" w:firstLine="0"/>
        <w:jc w:val="both"/>
        <w:rPr>
          <w:b/>
          <w:bCs/>
          <w:lang w:val="ru-RU"/>
        </w:rPr>
      </w:pPr>
    </w:p>
    <w:p w:rsidR="00C71DA6" w:rsidRDefault="00C71DA6" w:rsidP="00503601">
      <w:pPr>
        <w:pStyle w:val="BodyTextIndent"/>
        <w:ind w:left="5529" w:firstLine="0"/>
        <w:jc w:val="both"/>
        <w:rPr>
          <w:b/>
          <w:bCs/>
          <w:lang w:val="ru-RU"/>
        </w:rPr>
      </w:pPr>
    </w:p>
    <w:p w:rsidR="00C71DA6" w:rsidRDefault="00C71DA6" w:rsidP="00503601">
      <w:pPr>
        <w:pStyle w:val="BodyTextIndent"/>
        <w:ind w:left="5529" w:firstLine="0"/>
        <w:jc w:val="both"/>
        <w:rPr>
          <w:b/>
          <w:bCs/>
          <w:lang w:val="ru-RU"/>
        </w:rPr>
      </w:pPr>
    </w:p>
    <w:p w:rsidR="00C71DA6" w:rsidRDefault="00C71DA6" w:rsidP="00503601">
      <w:pPr>
        <w:pStyle w:val="BodyTextIndent"/>
        <w:ind w:left="5529" w:firstLine="0"/>
        <w:jc w:val="both"/>
        <w:rPr>
          <w:b/>
          <w:bCs/>
          <w:lang w:val="ru-RU"/>
        </w:rPr>
      </w:pPr>
    </w:p>
    <w:p w:rsidR="00C71DA6" w:rsidRDefault="00C71DA6" w:rsidP="00503601">
      <w:pPr>
        <w:pStyle w:val="BodyTextIndent"/>
        <w:ind w:left="5529" w:firstLine="0"/>
        <w:jc w:val="both"/>
        <w:rPr>
          <w:b/>
          <w:bCs/>
          <w:lang w:val="ru-RU"/>
        </w:rPr>
      </w:pPr>
    </w:p>
    <w:p w:rsidR="00C71DA6" w:rsidRPr="00A9090F" w:rsidRDefault="00C71DA6" w:rsidP="00503601">
      <w:pPr>
        <w:pStyle w:val="BodyTextIndent"/>
        <w:ind w:left="5529" w:firstLine="0"/>
        <w:jc w:val="both"/>
        <w:rPr>
          <w:b/>
          <w:bCs/>
        </w:rPr>
      </w:pPr>
      <w:r w:rsidRPr="00A9090F">
        <w:rPr>
          <w:b/>
          <w:bCs/>
          <w:lang w:val="ru-RU"/>
        </w:rPr>
        <w:t xml:space="preserve">   </w:t>
      </w:r>
      <w:r w:rsidRPr="00A9090F">
        <w:rPr>
          <w:b/>
          <w:bCs/>
        </w:rPr>
        <w:t xml:space="preserve">Додаток </w:t>
      </w:r>
      <w:r>
        <w:rPr>
          <w:b/>
          <w:bCs/>
        </w:rPr>
        <w:t>5</w:t>
      </w:r>
    </w:p>
    <w:p w:rsidR="00C71DA6" w:rsidRPr="00A9090F" w:rsidRDefault="00C71DA6" w:rsidP="00503601">
      <w:pPr>
        <w:pStyle w:val="BodyTextIndent"/>
        <w:ind w:left="5529" w:firstLine="0"/>
        <w:jc w:val="both"/>
        <w:rPr>
          <w:b/>
          <w:bCs/>
        </w:rPr>
      </w:pPr>
      <w:r w:rsidRPr="00A9090F">
        <w:rPr>
          <w:b/>
          <w:bCs/>
          <w:lang w:val="ru-RU"/>
        </w:rPr>
        <w:t xml:space="preserve">   </w:t>
      </w:r>
      <w:r w:rsidRPr="00A9090F">
        <w:rPr>
          <w:b/>
          <w:bCs/>
        </w:rPr>
        <w:t>до рішення виконкому міської ради</w:t>
      </w:r>
    </w:p>
    <w:p w:rsidR="00C71DA6" w:rsidRPr="00A9090F" w:rsidRDefault="00C71DA6" w:rsidP="00503601">
      <w:pPr>
        <w:pStyle w:val="BodyTextIndent"/>
        <w:ind w:left="5529" w:firstLine="0"/>
        <w:jc w:val="both"/>
      </w:pPr>
      <w:r w:rsidRPr="00A9090F">
        <w:rPr>
          <w:b/>
          <w:bCs/>
          <w:lang w:val="ru-RU"/>
        </w:rPr>
        <w:t xml:space="preserve">   </w:t>
      </w:r>
      <w:r w:rsidRPr="00A9090F">
        <w:rPr>
          <w:b/>
          <w:bCs/>
        </w:rPr>
        <w:t>______  № ______</w:t>
      </w:r>
    </w:p>
    <w:p w:rsidR="00C71DA6" w:rsidRPr="00A9090F" w:rsidRDefault="00C71DA6" w:rsidP="00503601">
      <w:pPr>
        <w:pStyle w:val="BodyTextIndent"/>
        <w:ind w:firstLine="0"/>
        <w:jc w:val="both"/>
        <w:rPr>
          <w:bCs/>
        </w:rPr>
      </w:pPr>
    </w:p>
    <w:p w:rsidR="00C71DA6" w:rsidRPr="00A9090F" w:rsidRDefault="00C71DA6" w:rsidP="005036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090F">
        <w:rPr>
          <w:rFonts w:ascii="Times New Roman" w:hAnsi="Times New Roman"/>
          <w:b/>
          <w:sz w:val="24"/>
          <w:szCs w:val="24"/>
        </w:rPr>
        <w:t>Титульний список</w:t>
      </w:r>
    </w:p>
    <w:p w:rsidR="00C71DA6" w:rsidRPr="00A9090F" w:rsidRDefault="00C71DA6" w:rsidP="005036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0"/>
          <w:sz w:val="24"/>
          <w:szCs w:val="24"/>
        </w:rPr>
        <w:t>встановлення колесовідбійника</w:t>
      </w:r>
      <w:r>
        <w:rPr>
          <w:rFonts w:ascii="Times New Roman" w:hAnsi="Times New Roman"/>
          <w:b/>
          <w:sz w:val="24"/>
          <w:szCs w:val="24"/>
        </w:rPr>
        <w:t xml:space="preserve"> у 2014</w:t>
      </w:r>
      <w:r w:rsidRPr="00A9090F">
        <w:rPr>
          <w:rFonts w:ascii="Times New Roman" w:hAnsi="Times New Roman"/>
          <w:b/>
          <w:sz w:val="24"/>
          <w:szCs w:val="24"/>
        </w:rPr>
        <w:t xml:space="preserve"> році</w:t>
      </w:r>
    </w:p>
    <w:p w:rsidR="00C71DA6" w:rsidRPr="00A9090F" w:rsidRDefault="00C71DA6" w:rsidP="005036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"/>
        <w:gridCol w:w="7335"/>
        <w:gridCol w:w="1559"/>
      </w:tblGrid>
      <w:tr w:rsidR="00C71DA6" w:rsidRPr="002F1D15" w:rsidTr="00F25AC8">
        <w:tc>
          <w:tcPr>
            <w:tcW w:w="853" w:type="dxa"/>
          </w:tcPr>
          <w:p w:rsidR="00C71DA6" w:rsidRPr="002F1D15" w:rsidRDefault="00C71DA6" w:rsidP="00F25AC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№ зп</w:t>
            </w:r>
          </w:p>
        </w:tc>
        <w:tc>
          <w:tcPr>
            <w:tcW w:w="7335" w:type="dxa"/>
          </w:tcPr>
          <w:p w:rsidR="00C71DA6" w:rsidRPr="002F1D15" w:rsidRDefault="00C71DA6" w:rsidP="00F25A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Назва вулиць</w:t>
            </w:r>
          </w:p>
          <w:p w:rsidR="00C71DA6" w:rsidRPr="002F1D15" w:rsidRDefault="00C71DA6" w:rsidP="00F25AC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1DA6" w:rsidRPr="002F1D15" w:rsidRDefault="00C71DA6" w:rsidP="00F25AC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color w:val="000000"/>
                <w:sz w:val="24"/>
                <w:szCs w:val="24"/>
              </w:rPr>
              <w:t>Одиниця виміру, м. п.</w:t>
            </w:r>
          </w:p>
        </w:tc>
      </w:tr>
      <w:tr w:rsidR="00C71DA6" w:rsidRPr="002F1D15" w:rsidTr="00F25AC8">
        <w:trPr>
          <w:trHeight w:val="197"/>
        </w:trPr>
        <w:tc>
          <w:tcPr>
            <w:tcW w:w="853" w:type="dxa"/>
          </w:tcPr>
          <w:p w:rsidR="00C71DA6" w:rsidRPr="002F1D15" w:rsidRDefault="00C71DA6" w:rsidP="00F25AC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35" w:type="dxa"/>
          </w:tcPr>
          <w:p w:rsidR="00C71DA6" w:rsidRPr="002F1D15" w:rsidRDefault="00C71DA6" w:rsidP="00F25AC8">
            <w:pPr>
              <w:keepLine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вул. Маяковського</w:t>
            </w:r>
          </w:p>
        </w:tc>
        <w:tc>
          <w:tcPr>
            <w:tcW w:w="1559" w:type="dxa"/>
          </w:tcPr>
          <w:p w:rsidR="00C71DA6" w:rsidRPr="002F1D15" w:rsidRDefault="00C71DA6" w:rsidP="00503601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pacing w:val="-3"/>
                <w:sz w:val="24"/>
                <w:szCs w:val="24"/>
              </w:rPr>
              <w:t>80</w:t>
            </w:r>
          </w:p>
        </w:tc>
      </w:tr>
    </w:tbl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Pr="004B606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DA6" w:rsidRPr="00503601" w:rsidRDefault="00C71DA6" w:rsidP="00503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DA6" w:rsidRDefault="00C71DA6" w:rsidP="00503601">
      <w:pPr>
        <w:pStyle w:val="BodyTextIndent"/>
        <w:ind w:left="5529" w:firstLine="0"/>
        <w:jc w:val="both"/>
        <w:rPr>
          <w:b/>
          <w:bCs/>
        </w:rPr>
      </w:pPr>
    </w:p>
    <w:p w:rsidR="00C71DA6" w:rsidRPr="00A9090F" w:rsidRDefault="00C71DA6" w:rsidP="00503601">
      <w:pPr>
        <w:pStyle w:val="BodyTextIndent"/>
        <w:ind w:left="5529" w:firstLine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A9090F">
        <w:rPr>
          <w:b/>
          <w:bCs/>
        </w:rPr>
        <w:t xml:space="preserve">Додаток </w:t>
      </w:r>
      <w:r>
        <w:rPr>
          <w:b/>
          <w:bCs/>
        </w:rPr>
        <w:t>6</w:t>
      </w:r>
    </w:p>
    <w:p w:rsidR="00C71DA6" w:rsidRPr="00A9090F" w:rsidRDefault="00C71DA6" w:rsidP="00503601">
      <w:pPr>
        <w:pStyle w:val="BodyTextIndent"/>
        <w:ind w:left="5529" w:firstLine="0"/>
        <w:jc w:val="both"/>
        <w:rPr>
          <w:b/>
          <w:bCs/>
        </w:rPr>
      </w:pPr>
      <w:r w:rsidRPr="00A9090F">
        <w:rPr>
          <w:b/>
          <w:bCs/>
          <w:lang w:val="ru-RU"/>
        </w:rPr>
        <w:t xml:space="preserve">   </w:t>
      </w:r>
      <w:r w:rsidRPr="00A9090F">
        <w:rPr>
          <w:b/>
          <w:bCs/>
        </w:rPr>
        <w:t>до рішення виконкому міської ради</w:t>
      </w:r>
    </w:p>
    <w:p w:rsidR="00C71DA6" w:rsidRPr="00A9090F" w:rsidRDefault="00C71DA6" w:rsidP="00503601">
      <w:pPr>
        <w:pStyle w:val="BodyTextIndent"/>
        <w:ind w:left="5529" w:firstLine="0"/>
        <w:jc w:val="both"/>
      </w:pPr>
      <w:r w:rsidRPr="00A9090F">
        <w:rPr>
          <w:b/>
          <w:bCs/>
          <w:lang w:val="ru-RU"/>
        </w:rPr>
        <w:t xml:space="preserve">   </w:t>
      </w:r>
      <w:r w:rsidRPr="00A9090F">
        <w:rPr>
          <w:b/>
          <w:bCs/>
        </w:rPr>
        <w:t>______  № ______</w:t>
      </w:r>
    </w:p>
    <w:p w:rsidR="00C71DA6" w:rsidRPr="00A9090F" w:rsidRDefault="00C71DA6" w:rsidP="00503601">
      <w:pPr>
        <w:pStyle w:val="BodyTextIndent"/>
        <w:ind w:firstLine="0"/>
        <w:jc w:val="both"/>
        <w:rPr>
          <w:bCs/>
        </w:rPr>
      </w:pPr>
    </w:p>
    <w:p w:rsidR="00C71DA6" w:rsidRPr="00A9090F" w:rsidRDefault="00C71DA6" w:rsidP="005036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090F">
        <w:rPr>
          <w:rFonts w:ascii="Times New Roman" w:hAnsi="Times New Roman"/>
          <w:b/>
          <w:sz w:val="24"/>
          <w:szCs w:val="24"/>
        </w:rPr>
        <w:t>Титульний список</w:t>
      </w:r>
    </w:p>
    <w:p w:rsidR="00C71DA6" w:rsidRPr="00A9090F" w:rsidRDefault="00C71DA6" w:rsidP="005036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0"/>
          <w:sz w:val="24"/>
          <w:szCs w:val="24"/>
        </w:rPr>
        <w:t>утримання вуличної мережі</w:t>
      </w:r>
      <w:r>
        <w:rPr>
          <w:rFonts w:ascii="Times New Roman" w:hAnsi="Times New Roman"/>
          <w:b/>
          <w:sz w:val="24"/>
          <w:szCs w:val="24"/>
        </w:rPr>
        <w:t xml:space="preserve"> у 2014</w:t>
      </w:r>
      <w:r w:rsidRPr="00A9090F">
        <w:rPr>
          <w:rFonts w:ascii="Times New Roman" w:hAnsi="Times New Roman"/>
          <w:b/>
          <w:sz w:val="24"/>
          <w:szCs w:val="24"/>
        </w:rPr>
        <w:t xml:space="preserve"> році</w:t>
      </w:r>
    </w:p>
    <w:p w:rsidR="00C71DA6" w:rsidRPr="00A9090F" w:rsidRDefault="00C71DA6" w:rsidP="005036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"/>
        <w:gridCol w:w="7335"/>
        <w:gridCol w:w="1559"/>
      </w:tblGrid>
      <w:tr w:rsidR="00C71DA6" w:rsidRPr="002F1D15" w:rsidTr="00F25AC8">
        <w:tc>
          <w:tcPr>
            <w:tcW w:w="853" w:type="dxa"/>
          </w:tcPr>
          <w:p w:rsidR="00C71DA6" w:rsidRPr="002F1D15" w:rsidRDefault="00C71DA6" w:rsidP="00F25AC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№ зп</w:t>
            </w:r>
          </w:p>
        </w:tc>
        <w:tc>
          <w:tcPr>
            <w:tcW w:w="7335" w:type="dxa"/>
          </w:tcPr>
          <w:p w:rsidR="00C71DA6" w:rsidRPr="002F1D15" w:rsidRDefault="00C71DA6" w:rsidP="00F25A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Назва вулиць</w:t>
            </w:r>
          </w:p>
          <w:p w:rsidR="00C71DA6" w:rsidRPr="002F1D15" w:rsidRDefault="00C71DA6" w:rsidP="00F25AC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1DA6" w:rsidRPr="002F1D15" w:rsidRDefault="00C71DA6" w:rsidP="00F33A3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color w:val="000000"/>
                <w:sz w:val="24"/>
                <w:szCs w:val="24"/>
              </w:rPr>
              <w:t>Одиниця виміру</w:t>
            </w:r>
          </w:p>
        </w:tc>
      </w:tr>
      <w:tr w:rsidR="00C71DA6" w:rsidRPr="002F1D15" w:rsidTr="00F25AC8">
        <w:trPr>
          <w:trHeight w:val="197"/>
        </w:trPr>
        <w:tc>
          <w:tcPr>
            <w:tcW w:w="853" w:type="dxa"/>
          </w:tcPr>
          <w:p w:rsidR="00C71DA6" w:rsidRPr="002F1D15" w:rsidRDefault="00C71DA6" w:rsidP="00F25AC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35" w:type="dxa"/>
          </w:tcPr>
          <w:p w:rsidR="00C71DA6" w:rsidRPr="002F1D15" w:rsidRDefault="00C71DA6" w:rsidP="00F25AC8">
            <w:pPr>
              <w:keepLine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Горизонтальна розмітка центральних вулиць міста</w:t>
            </w:r>
          </w:p>
        </w:tc>
        <w:tc>
          <w:tcPr>
            <w:tcW w:w="1559" w:type="dxa"/>
          </w:tcPr>
          <w:p w:rsidR="00C71DA6" w:rsidRPr="002F1D15" w:rsidRDefault="00C71DA6" w:rsidP="00F25AC8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км"/>
              </w:smartTagPr>
              <w:r w:rsidRPr="002F1D15">
                <w:rPr>
                  <w:rFonts w:ascii="Times New Roman" w:hAnsi="Times New Roman"/>
                  <w:spacing w:val="-3"/>
                  <w:sz w:val="24"/>
                  <w:szCs w:val="24"/>
                </w:rPr>
                <w:t>60 км</w:t>
              </w:r>
            </w:smartTag>
            <w:r w:rsidRPr="002F1D15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</w:tc>
      </w:tr>
      <w:tr w:rsidR="00C71DA6" w:rsidRPr="002F1D15" w:rsidTr="00F25AC8">
        <w:trPr>
          <w:trHeight w:val="197"/>
        </w:trPr>
        <w:tc>
          <w:tcPr>
            <w:tcW w:w="853" w:type="dxa"/>
          </w:tcPr>
          <w:p w:rsidR="00C71DA6" w:rsidRPr="002F1D15" w:rsidRDefault="00C71DA6" w:rsidP="00F25A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35" w:type="dxa"/>
          </w:tcPr>
          <w:p w:rsidR="00C71DA6" w:rsidRPr="002F1D15" w:rsidRDefault="00C71DA6" w:rsidP="00F25AC8">
            <w:pPr>
              <w:keepLines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z w:val="24"/>
                <w:szCs w:val="24"/>
              </w:rPr>
              <w:t>Встановлення дорожніх знаків</w:t>
            </w:r>
          </w:p>
        </w:tc>
        <w:tc>
          <w:tcPr>
            <w:tcW w:w="1559" w:type="dxa"/>
          </w:tcPr>
          <w:p w:rsidR="00C71DA6" w:rsidRPr="002F1D15" w:rsidRDefault="00C71DA6" w:rsidP="00F25AC8">
            <w:pPr>
              <w:keepLine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D15">
              <w:rPr>
                <w:rFonts w:ascii="Times New Roman" w:hAnsi="Times New Roman"/>
                <w:spacing w:val="-3"/>
                <w:sz w:val="24"/>
                <w:szCs w:val="24"/>
              </w:rPr>
              <w:t>60 шт.</w:t>
            </w:r>
          </w:p>
        </w:tc>
      </w:tr>
    </w:tbl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DA6" w:rsidRDefault="00C71DA6" w:rsidP="005036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C71DA6" w:rsidSect="00B7610D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4579B"/>
    <w:multiLevelType w:val="hybridMultilevel"/>
    <w:tmpl w:val="AEDE1966"/>
    <w:lvl w:ilvl="0" w:tplc="17FEB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954F02"/>
    <w:multiLevelType w:val="hybridMultilevel"/>
    <w:tmpl w:val="AF3C0956"/>
    <w:lvl w:ilvl="0" w:tplc="96CA67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10D"/>
    <w:rsid w:val="00000F94"/>
    <w:rsid w:val="000042E2"/>
    <w:rsid w:val="001A583A"/>
    <w:rsid w:val="00294839"/>
    <w:rsid w:val="002A56D5"/>
    <w:rsid w:val="002F1D15"/>
    <w:rsid w:val="00337C00"/>
    <w:rsid w:val="00340B45"/>
    <w:rsid w:val="003E4DF0"/>
    <w:rsid w:val="00477DB5"/>
    <w:rsid w:val="004B6066"/>
    <w:rsid w:val="00503601"/>
    <w:rsid w:val="00566355"/>
    <w:rsid w:val="00645DF2"/>
    <w:rsid w:val="006A25BB"/>
    <w:rsid w:val="007A6955"/>
    <w:rsid w:val="008F628C"/>
    <w:rsid w:val="00A15DC2"/>
    <w:rsid w:val="00A264D0"/>
    <w:rsid w:val="00A9090F"/>
    <w:rsid w:val="00AA35B9"/>
    <w:rsid w:val="00B7610D"/>
    <w:rsid w:val="00C71DA6"/>
    <w:rsid w:val="00CC5225"/>
    <w:rsid w:val="00D14B17"/>
    <w:rsid w:val="00E57089"/>
    <w:rsid w:val="00F05216"/>
    <w:rsid w:val="00F25AC8"/>
    <w:rsid w:val="00F33A37"/>
    <w:rsid w:val="00F70FCC"/>
    <w:rsid w:val="00FD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4D0"/>
    <w:pPr>
      <w:spacing w:after="200" w:line="276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7610D"/>
    <w:rPr>
      <w:rFonts w:ascii="Times New Roman" w:hAnsi="Times New Roman"/>
      <w:sz w:val="24"/>
      <w:szCs w:val="24"/>
      <w:lang w:val="uk-UA"/>
    </w:rPr>
  </w:style>
  <w:style w:type="paragraph" w:styleId="ListParagraph">
    <w:name w:val="List Paragraph"/>
    <w:basedOn w:val="Normal"/>
    <w:uiPriority w:val="99"/>
    <w:qFormat/>
    <w:rsid w:val="00B7610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7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610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A9090F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9090F"/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NormalWeb">
    <w:name w:val="Normal (Web)"/>
    <w:basedOn w:val="Normal"/>
    <w:uiPriority w:val="99"/>
    <w:rsid w:val="004B60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7</Pages>
  <Words>731</Words>
  <Characters>4170</Characters>
  <Application>Microsoft Office Outlook</Application>
  <DocSecurity>0</DocSecurity>
  <Lines>0</Lines>
  <Paragraphs>0</Paragraphs>
  <ScaleCrop>false</ScaleCrop>
  <Company>гумг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Админ</cp:lastModifiedBy>
  <cp:revision>2</cp:revision>
  <cp:lastPrinted>2014-02-06T09:35:00Z</cp:lastPrinted>
  <dcterms:created xsi:type="dcterms:W3CDTF">2014-02-07T09:53:00Z</dcterms:created>
  <dcterms:modified xsi:type="dcterms:W3CDTF">2014-02-08T06:37:00Z</dcterms:modified>
</cp:coreProperties>
</file>