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3A" w:rsidRPr="004E7947" w:rsidRDefault="00F3233A" w:rsidP="00F20953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ПРОЕКТ </w:t>
      </w:r>
      <w:r w:rsidRPr="004E7947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F3233A" w:rsidRPr="004E7947" w:rsidRDefault="00F3233A" w:rsidP="00F20953">
      <w:pPr>
        <w:spacing w:line="276" w:lineRule="auto"/>
        <w:rPr>
          <w:rFonts w:ascii="Times New Roman" w:hAnsi="Times New Roman"/>
          <w:b/>
          <w:bCs/>
          <w:sz w:val="18"/>
          <w:szCs w:val="18"/>
        </w:rPr>
      </w:pPr>
      <w:r w:rsidRPr="004E794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Look w:val="00A0"/>
      </w:tblPr>
      <w:tblGrid>
        <w:gridCol w:w="3269"/>
        <w:gridCol w:w="3264"/>
        <w:gridCol w:w="3264"/>
      </w:tblGrid>
      <w:tr w:rsidR="00F3233A" w:rsidRPr="004E7947" w:rsidTr="00C70D01">
        <w:tc>
          <w:tcPr>
            <w:tcW w:w="3284" w:type="dxa"/>
          </w:tcPr>
          <w:p w:rsidR="00F3233A" w:rsidRPr="004E7947" w:rsidRDefault="00F3233A" w:rsidP="00C70D01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Дата розгляду: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07.05</w:t>
            </w:r>
            <w:r w:rsidRPr="004E79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.2014 </w:t>
            </w:r>
            <w:r w:rsidRPr="004E794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285" w:type="dxa"/>
          </w:tcPr>
          <w:p w:rsidR="00F3233A" w:rsidRPr="004E7947" w:rsidRDefault="00F3233A" w:rsidP="00C70D0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85" w:type="dxa"/>
          </w:tcPr>
          <w:p w:rsidR="00F3233A" w:rsidRPr="004E7947" w:rsidRDefault="00F3233A" w:rsidP="00C70D01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4E794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                        </w:t>
            </w:r>
          </w:p>
        </w:tc>
      </w:tr>
    </w:tbl>
    <w:p w:rsidR="00F3233A" w:rsidRDefault="00F3233A" w:rsidP="00F20953">
      <w:pPr>
        <w:spacing w:line="276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F3233A" w:rsidRPr="004E7947" w:rsidRDefault="00F3233A" w:rsidP="00F20953">
      <w:pPr>
        <w:spacing w:line="276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ook w:val="00A0"/>
      </w:tblPr>
      <w:tblGrid>
        <w:gridCol w:w="5070"/>
        <w:gridCol w:w="4501"/>
      </w:tblGrid>
      <w:tr w:rsidR="00F3233A" w:rsidRPr="004E7947" w:rsidTr="00C70D01">
        <w:tc>
          <w:tcPr>
            <w:tcW w:w="5070" w:type="dxa"/>
          </w:tcPr>
          <w:p w:rsidR="00F3233A" w:rsidRPr="004E7947" w:rsidRDefault="00F3233A" w:rsidP="00C70D0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7947">
              <w:rPr>
                <w:rFonts w:ascii="Times New Roman" w:hAnsi="Times New Roman"/>
                <w:b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реєстрацію громадського формування з охорони громадського порядку «Роменська самооборона «Східна варта»</w:t>
            </w:r>
          </w:p>
          <w:p w:rsidR="00F3233A" w:rsidRPr="004E7947" w:rsidRDefault="00F3233A" w:rsidP="00C70D0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F3233A" w:rsidRPr="004E7947" w:rsidRDefault="00F3233A" w:rsidP="00C70D0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3233A" w:rsidRPr="004E7947" w:rsidRDefault="00F3233A" w:rsidP="00F20953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F3233A" w:rsidRPr="00071500" w:rsidRDefault="00F3233A" w:rsidP="00F20953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7947">
        <w:rPr>
          <w:rFonts w:ascii="Times New Roman" w:hAnsi="Times New Roman"/>
          <w:sz w:val="24"/>
          <w:szCs w:val="24"/>
        </w:rPr>
        <w:t xml:space="preserve">      Відповідно до</w:t>
      </w:r>
      <w:r>
        <w:rPr>
          <w:rFonts w:ascii="Times New Roman" w:hAnsi="Times New Roman"/>
          <w:sz w:val="24"/>
          <w:szCs w:val="24"/>
        </w:rPr>
        <w:t xml:space="preserve"> підпункту 7 пункту «б» частини першої</w:t>
      </w:r>
      <w:r w:rsidRPr="004E7947">
        <w:rPr>
          <w:rFonts w:ascii="Times New Roman" w:hAnsi="Times New Roman"/>
          <w:sz w:val="24"/>
          <w:szCs w:val="24"/>
        </w:rPr>
        <w:t xml:space="preserve"> статті </w:t>
      </w:r>
      <w:r>
        <w:rPr>
          <w:rFonts w:ascii="Times New Roman" w:hAnsi="Times New Roman"/>
          <w:sz w:val="24"/>
          <w:szCs w:val="24"/>
        </w:rPr>
        <w:t>38</w:t>
      </w:r>
      <w:r w:rsidRPr="004E7947">
        <w:rPr>
          <w:rFonts w:ascii="Times New Roman" w:hAnsi="Times New Roman"/>
          <w:sz w:val="24"/>
          <w:szCs w:val="24"/>
        </w:rPr>
        <w:t xml:space="preserve"> Закону України «Про міс</w:t>
      </w:r>
      <w:r>
        <w:rPr>
          <w:rFonts w:ascii="Times New Roman" w:hAnsi="Times New Roman"/>
          <w:sz w:val="24"/>
          <w:szCs w:val="24"/>
        </w:rPr>
        <w:t>цеве самоврядування в Україні»,</w:t>
      </w:r>
      <w:r w:rsidRPr="004E7947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FD68D6">
        <w:rPr>
          <w:rFonts w:ascii="Times New Roman" w:hAnsi="Times New Roman"/>
          <w:color w:val="000000"/>
          <w:sz w:val="24"/>
          <w:szCs w:val="24"/>
        </w:rPr>
        <w:t>статті 6 Закону України «Про участь громадян в охороні громадського порядку і державного кордону»</w:t>
      </w:r>
      <w:r w:rsidRPr="00FD68D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розглянувши подані документи </w:t>
      </w:r>
      <w:r w:rsidRPr="00FD68D6">
        <w:rPr>
          <w:rFonts w:ascii="Times New Roman" w:hAnsi="Times New Roman"/>
          <w:sz w:val="24"/>
          <w:szCs w:val="24"/>
        </w:rPr>
        <w:t>громадського формування з охорони громадського порядку «Роменська самооборона «Східна варта»</w:t>
      </w:r>
      <w:r>
        <w:rPr>
          <w:rFonts w:ascii="Times New Roman" w:hAnsi="Times New Roman"/>
          <w:sz w:val="24"/>
          <w:szCs w:val="24"/>
        </w:rPr>
        <w:t>, на виконання пункту 3 рішення п’ятдесят п’ятої сесії Роменської міської ради від 30.04.2014 «Про надання дозволу на створення громадського формування з охорони громадського порядку «Роменська самооборона «Східна варта»</w:t>
      </w:r>
    </w:p>
    <w:p w:rsidR="00F3233A" w:rsidRDefault="00F3233A" w:rsidP="00F20953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233A" w:rsidRPr="00071500" w:rsidRDefault="00F3233A" w:rsidP="00F20953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1500">
        <w:rPr>
          <w:rFonts w:ascii="Times New Roman" w:hAnsi="Times New Roman"/>
          <w:color w:val="000000"/>
          <w:sz w:val="24"/>
          <w:szCs w:val="24"/>
        </w:rPr>
        <w:t>ВИКОНАВЧИЙ КОМІТЕТ МІСЬКОЇ РАДИ ВИРІШИВ:</w:t>
      </w:r>
    </w:p>
    <w:p w:rsidR="00F3233A" w:rsidRDefault="00F3233A" w:rsidP="00B20F49">
      <w:pPr>
        <w:tabs>
          <w:tab w:val="left" w:pos="720"/>
        </w:tabs>
        <w:spacing w:line="276" w:lineRule="auto"/>
        <w:jc w:val="both"/>
        <w:rPr>
          <w:bCs/>
          <w:sz w:val="24"/>
          <w:szCs w:val="28"/>
        </w:rPr>
      </w:pPr>
    </w:p>
    <w:p w:rsidR="00F3233A" w:rsidRPr="00FD68D6" w:rsidRDefault="00F3233A" w:rsidP="00F37EAC">
      <w:pPr>
        <w:pStyle w:val="ListParagraph"/>
        <w:numPr>
          <w:ilvl w:val="0"/>
          <w:numId w:val="4"/>
        </w:numPr>
        <w:tabs>
          <w:tab w:val="left" w:pos="0"/>
        </w:tabs>
        <w:spacing w:line="276" w:lineRule="auto"/>
        <w:ind w:left="0" w:firstLine="426"/>
        <w:jc w:val="both"/>
        <w:rPr>
          <w:bCs/>
          <w:sz w:val="24"/>
          <w:szCs w:val="28"/>
        </w:rPr>
      </w:pPr>
      <w:r>
        <w:rPr>
          <w:sz w:val="24"/>
          <w:szCs w:val="28"/>
        </w:rPr>
        <w:t xml:space="preserve">Зареєструвати </w:t>
      </w:r>
      <w:r>
        <w:rPr>
          <w:sz w:val="24"/>
          <w:szCs w:val="24"/>
        </w:rPr>
        <w:t>громадське</w:t>
      </w:r>
      <w:r w:rsidRPr="00FD68D6">
        <w:rPr>
          <w:sz w:val="24"/>
          <w:szCs w:val="24"/>
        </w:rPr>
        <w:t xml:space="preserve"> формування</w:t>
      </w:r>
      <w:r>
        <w:rPr>
          <w:sz w:val="24"/>
          <w:szCs w:val="24"/>
        </w:rPr>
        <w:t xml:space="preserve"> з охорони громадського порядку </w:t>
      </w:r>
      <w:r w:rsidRPr="00FD68D6">
        <w:rPr>
          <w:sz w:val="24"/>
          <w:szCs w:val="24"/>
        </w:rPr>
        <w:t>«Роменська самооборона «Східна варта»</w:t>
      </w:r>
      <w:r>
        <w:rPr>
          <w:sz w:val="24"/>
          <w:szCs w:val="24"/>
        </w:rPr>
        <w:t>.</w:t>
      </w:r>
    </w:p>
    <w:p w:rsidR="00F3233A" w:rsidRPr="00FD68D6" w:rsidRDefault="00F3233A" w:rsidP="00FD68D6">
      <w:pPr>
        <w:pStyle w:val="ListParagraph"/>
        <w:tabs>
          <w:tab w:val="left" w:pos="720"/>
        </w:tabs>
        <w:spacing w:line="276" w:lineRule="auto"/>
        <w:jc w:val="both"/>
        <w:rPr>
          <w:bCs/>
          <w:sz w:val="24"/>
          <w:szCs w:val="28"/>
        </w:rPr>
      </w:pPr>
    </w:p>
    <w:p w:rsidR="00F3233A" w:rsidRDefault="00F3233A" w:rsidP="00F37EAC">
      <w:pPr>
        <w:pStyle w:val="ListParagraph"/>
        <w:numPr>
          <w:ilvl w:val="0"/>
          <w:numId w:val="4"/>
        </w:numPr>
        <w:tabs>
          <w:tab w:val="left" w:pos="0"/>
        </w:tabs>
        <w:spacing w:line="276" w:lineRule="auto"/>
        <w:ind w:left="0" w:firstLine="426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Контроль за виконанням цього рішення покласти на заступника міського голови, керуючого справами виконкому Бурмаку Т.І.</w:t>
      </w:r>
    </w:p>
    <w:p w:rsidR="00F3233A" w:rsidRPr="00042213" w:rsidRDefault="00F3233A" w:rsidP="00042213">
      <w:pPr>
        <w:pStyle w:val="ListParagraph"/>
        <w:rPr>
          <w:bCs/>
          <w:sz w:val="24"/>
          <w:szCs w:val="28"/>
        </w:rPr>
      </w:pPr>
    </w:p>
    <w:p w:rsidR="00F3233A" w:rsidRDefault="00F3233A" w:rsidP="00F20953">
      <w:pPr>
        <w:tabs>
          <w:tab w:val="num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233A" w:rsidRPr="004E7947" w:rsidRDefault="00F3233A" w:rsidP="00F20953">
      <w:pPr>
        <w:tabs>
          <w:tab w:val="num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233A" w:rsidRPr="00C163F9" w:rsidRDefault="00F3233A" w:rsidP="00F20953">
      <w:p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C163F9">
        <w:rPr>
          <w:rFonts w:ascii="Times New Roman" w:hAnsi="Times New Roman"/>
          <w:b/>
          <w:i/>
          <w:sz w:val="24"/>
          <w:szCs w:val="24"/>
          <w:lang w:val="ru-RU"/>
        </w:rPr>
        <w:t>Розробник проекту</w:t>
      </w:r>
      <w:r w:rsidRPr="00C163F9">
        <w:rPr>
          <w:rFonts w:ascii="Times New Roman" w:hAnsi="Times New Roman"/>
          <w:b/>
          <w:i/>
          <w:sz w:val="24"/>
          <w:szCs w:val="24"/>
        </w:rPr>
        <w:t>: начальник юридичного відділу Пишний Р.Ю.</w:t>
      </w:r>
    </w:p>
    <w:p w:rsidR="00F3233A" w:rsidRDefault="00F3233A" w:rsidP="00F20953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3233A" w:rsidRDefault="00F3233A"/>
    <w:sectPr w:rsidR="00F3233A" w:rsidSect="00892211">
      <w:headerReference w:type="even" r:id="rId7"/>
      <w:pgSz w:w="11906" w:h="16838"/>
      <w:pgMar w:top="851" w:right="567" w:bottom="1134" w:left="1701" w:header="709" w:footer="709" w:gutter="57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33A" w:rsidRDefault="00F3233A" w:rsidP="00AB688C">
      <w:r>
        <w:separator/>
      </w:r>
    </w:p>
  </w:endnote>
  <w:endnote w:type="continuationSeparator" w:id="0">
    <w:p w:rsidR="00F3233A" w:rsidRDefault="00F3233A" w:rsidP="00AB6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Arial Narrow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33A" w:rsidRDefault="00F3233A" w:rsidP="00AB688C">
      <w:r>
        <w:separator/>
      </w:r>
    </w:p>
  </w:footnote>
  <w:footnote w:type="continuationSeparator" w:id="0">
    <w:p w:rsidR="00F3233A" w:rsidRDefault="00F3233A" w:rsidP="00AB6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33A" w:rsidRDefault="00F323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233A" w:rsidRDefault="00F323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4F3"/>
    <w:multiLevelType w:val="hybridMultilevel"/>
    <w:tmpl w:val="BD22670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0A255D93"/>
    <w:multiLevelType w:val="hybridMultilevel"/>
    <w:tmpl w:val="DB0C13A6"/>
    <w:lvl w:ilvl="0" w:tplc="26FAC77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796712"/>
    <w:multiLevelType w:val="hybridMultilevel"/>
    <w:tmpl w:val="EB861CFA"/>
    <w:lvl w:ilvl="0" w:tplc="A35CAB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AA47453"/>
    <w:multiLevelType w:val="hybridMultilevel"/>
    <w:tmpl w:val="F856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953"/>
    <w:rsid w:val="0002093F"/>
    <w:rsid w:val="00032625"/>
    <w:rsid w:val="00042213"/>
    <w:rsid w:val="00071500"/>
    <w:rsid w:val="000A4CC0"/>
    <w:rsid w:val="00180388"/>
    <w:rsid w:val="001D2546"/>
    <w:rsid w:val="001F0A7D"/>
    <w:rsid w:val="002F450F"/>
    <w:rsid w:val="00325F4C"/>
    <w:rsid w:val="00414C39"/>
    <w:rsid w:val="00450CCE"/>
    <w:rsid w:val="0045405E"/>
    <w:rsid w:val="004D4F7D"/>
    <w:rsid w:val="004E7947"/>
    <w:rsid w:val="00583760"/>
    <w:rsid w:val="00604C99"/>
    <w:rsid w:val="007153ED"/>
    <w:rsid w:val="00744026"/>
    <w:rsid w:val="0077392C"/>
    <w:rsid w:val="007A09BA"/>
    <w:rsid w:val="007B07AD"/>
    <w:rsid w:val="007B219D"/>
    <w:rsid w:val="0086794C"/>
    <w:rsid w:val="00892211"/>
    <w:rsid w:val="008F4E4D"/>
    <w:rsid w:val="009A7853"/>
    <w:rsid w:val="009D23CE"/>
    <w:rsid w:val="00A83F83"/>
    <w:rsid w:val="00A84033"/>
    <w:rsid w:val="00AB688C"/>
    <w:rsid w:val="00AE38D2"/>
    <w:rsid w:val="00B20F49"/>
    <w:rsid w:val="00BA0A52"/>
    <w:rsid w:val="00BB42C7"/>
    <w:rsid w:val="00C163F9"/>
    <w:rsid w:val="00C4206F"/>
    <w:rsid w:val="00C70D01"/>
    <w:rsid w:val="00D754D3"/>
    <w:rsid w:val="00DC110B"/>
    <w:rsid w:val="00DE0538"/>
    <w:rsid w:val="00E14DC4"/>
    <w:rsid w:val="00E364C5"/>
    <w:rsid w:val="00F20953"/>
    <w:rsid w:val="00F3233A"/>
    <w:rsid w:val="00F37EAC"/>
    <w:rsid w:val="00F64A41"/>
    <w:rsid w:val="00FD3F5B"/>
    <w:rsid w:val="00FD68D6"/>
    <w:rsid w:val="00FF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Звичайний"/>
    <w:qFormat/>
    <w:rsid w:val="00F20953"/>
    <w:rPr>
      <w:rFonts w:ascii="Antiqua" w:eastAsia="Times New Roman" w:hAnsi="Antiqua"/>
      <w:sz w:val="26"/>
      <w:szCs w:val="20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0953"/>
    <w:pPr>
      <w:keepNext/>
      <w:tabs>
        <w:tab w:val="left" w:pos="9639"/>
      </w:tabs>
      <w:overflowPunct w:val="0"/>
      <w:autoSpaceDE w:val="0"/>
      <w:autoSpaceDN w:val="0"/>
      <w:adjustRightInd w:val="0"/>
      <w:ind w:right="283" w:firstLine="426"/>
      <w:jc w:val="both"/>
      <w:outlineLvl w:val="0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0953"/>
    <w:rPr>
      <w:rFonts w:ascii="Times New Roman" w:hAnsi="Times New Roman" w:cs="Times New Roman"/>
      <w:sz w:val="20"/>
      <w:szCs w:val="20"/>
      <w:lang w:val="uk-UA" w:eastAsia="ru-RU"/>
    </w:rPr>
  </w:style>
  <w:style w:type="paragraph" w:styleId="Header">
    <w:name w:val="header"/>
    <w:basedOn w:val="Normal"/>
    <w:link w:val="HeaderChar"/>
    <w:uiPriority w:val="99"/>
    <w:semiHidden/>
    <w:rsid w:val="00F209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0953"/>
    <w:rPr>
      <w:rFonts w:ascii="Antiqua" w:hAnsi="Antiqua" w:cs="Times New Roman"/>
      <w:sz w:val="20"/>
      <w:szCs w:val="20"/>
      <w:lang w:val="uk-UA" w:eastAsia="ru-RU"/>
    </w:rPr>
  </w:style>
  <w:style w:type="character" w:styleId="PageNumber">
    <w:name w:val="page number"/>
    <w:basedOn w:val="DefaultParagraphFont"/>
    <w:uiPriority w:val="99"/>
    <w:semiHidden/>
    <w:rsid w:val="00F2095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F20953"/>
    <w:pPr>
      <w:spacing w:after="120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20953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F20953"/>
    <w:pPr>
      <w:spacing w:after="120"/>
    </w:pPr>
    <w:rPr>
      <w:rFonts w:ascii="Times New Roman" w:hAnsi="Times New Roman" w:cs="Arial Unicode MS"/>
      <w:sz w:val="16"/>
      <w:szCs w:val="16"/>
      <w:lang w:val="ru-RU" w:bidi="si-LK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20953"/>
    <w:rPr>
      <w:rFonts w:ascii="Times New Roman" w:hAnsi="Times New Roman" w:cs="Arial Unicode MS"/>
      <w:sz w:val="16"/>
      <w:szCs w:val="16"/>
      <w:lang w:eastAsia="ru-RU" w:bidi="si-LK"/>
    </w:rPr>
  </w:style>
  <w:style w:type="paragraph" w:styleId="ListParagraph">
    <w:name w:val="List Paragraph"/>
    <w:basedOn w:val="Normal"/>
    <w:uiPriority w:val="99"/>
    <w:qFormat/>
    <w:rsid w:val="00F20953"/>
    <w:pPr>
      <w:overflowPunct w:val="0"/>
      <w:autoSpaceDE w:val="0"/>
      <w:autoSpaceDN w:val="0"/>
      <w:adjustRightInd w:val="0"/>
      <w:ind w:left="720"/>
      <w:contextualSpacing/>
    </w:pPr>
    <w:rPr>
      <w:rFonts w:ascii="Times New Roman" w:eastAsia="Calibri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20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0953"/>
    <w:rPr>
      <w:rFonts w:ascii="Tahoma" w:hAnsi="Tahoma" w:cs="Tahoma"/>
      <w:sz w:val="16"/>
      <w:szCs w:val="16"/>
      <w:lang w:val="uk-UA" w:eastAsia="ru-RU"/>
    </w:rPr>
  </w:style>
  <w:style w:type="paragraph" w:styleId="Footer">
    <w:name w:val="footer"/>
    <w:basedOn w:val="Normal"/>
    <w:link w:val="FooterChar"/>
    <w:uiPriority w:val="99"/>
    <w:semiHidden/>
    <w:rsid w:val="00F64A4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4A41"/>
    <w:rPr>
      <w:rFonts w:ascii="Antiqua" w:hAnsi="Antiqua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1</Pages>
  <Words>164</Words>
  <Characters>935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Админ</cp:lastModifiedBy>
  <cp:revision>20</cp:revision>
  <cp:lastPrinted>2014-04-14T04:57:00Z</cp:lastPrinted>
  <dcterms:created xsi:type="dcterms:W3CDTF">2014-04-08T10:51:00Z</dcterms:created>
  <dcterms:modified xsi:type="dcterms:W3CDTF">2014-05-06T10:56:00Z</dcterms:modified>
</cp:coreProperties>
</file>